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5FCA" w:rsidRPr="00C11FF3" w:rsidRDefault="00E55FCA">
      <w:pPr>
        <w:jc w:val="center"/>
        <w:rPr>
          <w:rFonts w:ascii="Times New Roman" w:hAnsi="Times New Roman"/>
          <w:b/>
          <w:sz w:val="28"/>
          <w:szCs w:val="28"/>
        </w:rPr>
      </w:pPr>
      <w:r w:rsidRPr="00C11FF3">
        <w:rPr>
          <w:rFonts w:ascii="Times New Roman" w:hAnsi="Times New Roman"/>
          <w:b/>
          <w:sz w:val="28"/>
          <w:szCs w:val="28"/>
        </w:rPr>
        <w:t>Đ</w:t>
      </w:r>
      <w:r w:rsidRPr="00C11FF3">
        <w:rPr>
          <w:rFonts w:ascii="Times New Roman" w:hAnsi="Times New Roman"/>
          <w:b/>
          <w:sz w:val="28"/>
          <w:szCs w:val="28"/>
        </w:rPr>
        <w:t>ạ</w:t>
      </w:r>
      <w:r w:rsidRPr="00C11FF3">
        <w:rPr>
          <w:rFonts w:ascii="Times New Roman" w:hAnsi="Times New Roman"/>
          <w:b/>
          <w:sz w:val="28"/>
          <w:szCs w:val="28"/>
        </w:rPr>
        <w:t>i Phương Qu</w:t>
      </w:r>
      <w:r w:rsidRPr="00C11FF3">
        <w:rPr>
          <w:rFonts w:ascii="Times New Roman" w:hAnsi="Times New Roman"/>
          <w:b/>
          <w:sz w:val="28"/>
          <w:szCs w:val="28"/>
        </w:rPr>
        <w:t>ả</w:t>
      </w:r>
      <w:r w:rsidRPr="00C11FF3">
        <w:rPr>
          <w:rFonts w:ascii="Times New Roman" w:hAnsi="Times New Roman"/>
          <w:b/>
          <w:sz w:val="28"/>
          <w:szCs w:val="28"/>
        </w:rPr>
        <w:t>ng Ph</w:t>
      </w:r>
      <w:r w:rsidRPr="00C11FF3">
        <w:rPr>
          <w:rFonts w:ascii="Times New Roman" w:hAnsi="Times New Roman"/>
          <w:b/>
          <w:sz w:val="28"/>
          <w:szCs w:val="28"/>
        </w:rPr>
        <w:t>ậ</w:t>
      </w:r>
      <w:r w:rsidRPr="00C11FF3">
        <w:rPr>
          <w:rFonts w:ascii="Times New Roman" w:hAnsi="Times New Roman"/>
          <w:b/>
          <w:sz w:val="28"/>
          <w:szCs w:val="28"/>
        </w:rPr>
        <w:t>t</w:t>
      </w:r>
    </w:p>
    <w:p w:rsidR="00E55FCA" w:rsidRPr="00C11FF3" w:rsidRDefault="00E55FCA">
      <w:pPr>
        <w:jc w:val="center"/>
        <w:rPr>
          <w:rFonts w:ascii="Times New Roman" w:hAnsi="Times New Roman"/>
          <w:b/>
          <w:sz w:val="28"/>
          <w:szCs w:val="28"/>
        </w:rPr>
      </w:pPr>
      <w:r w:rsidRPr="00C11FF3">
        <w:rPr>
          <w:rFonts w:ascii="Times New Roman" w:hAnsi="Times New Roman"/>
          <w:b/>
          <w:sz w:val="28"/>
          <w:szCs w:val="28"/>
        </w:rPr>
        <w:t>Hoa Nghiêm Kinh</w:t>
      </w:r>
    </w:p>
    <w:p w:rsidR="00E55FCA" w:rsidRPr="00C11FF3" w:rsidRDefault="00E55FCA">
      <w:pPr>
        <w:jc w:val="center"/>
        <w:rPr>
          <w:rFonts w:ascii="Times New Roman" w:hAnsi="Times New Roman"/>
          <w:b/>
          <w:sz w:val="28"/>
          <w:szCs w:val="28"/>
        </w:rPr>
      </w:pPr>
      <w:r w:rsidRPr="00C11FF3">
        <w:rPr>
          <w:rFonts w:ascii="Times New Roman" w:hAnsi="Times New Roman"/>
          <w:b/>
          <w:sz w:val="28"/>
          <w:szCs w:val="28"/>
        </w:rPr>
        <w:t>Ph</w:t>
      </w:r>
      <w:r w:rsidRPr="00C11FF3">
        <w:rPr>
          <w:rFonts w:ascii="Times New Roman" w:hAnsi="Times New Roman"/>
          <w:b/>
          <w:sz w:val="28"/>
          <w:szCs w:val="28"/>
        </w:rPr>
        <w:t>ẩ</w:t>
      </w:r>
      <w:r w:rsidRPr="00C11FF3">
        <w:rPr>
          <w:rFonts w:ascii="Times New Roman" w:hAnsi="Times New Roman"/>
          <w:b/>
          <w:sz w:val="28"/>
          <w:szCs w:val="28"/>
        </w:rPr>
        <w:t>m th</w:t>
      </w:r>
      <w:r w:rsidRPr="00C11FF3">
        <w:rPr>
          <w:rFonts w:ascii="Times New Roman" w:hAnsi="Times New Roman"/>
          <w:b/>
          <w:sz w:val="28"/>
          <w:szCs w:val="28"/>
        </w:rPr>
        <w:t>ứ</w:t>
      </w:r>
      <w:r w:rsidRPr="00C11FF3">
        <w:rPr>
          <w:rFonts w:ascii="Times New Roman" w:hAnsi="Times New Roman"/>
          <w:b/>
          <w:sz w:val="28"/>
          <w:szCs w:val="28"/>
        </w:rPr>
        <w:t xml:space="preserve"> mư</w:t>
      </w:r>
      <w:r w:rsidRPr="00C11FF3">
        <w:rPr>
          <w:rFonts w:ascii="Times New Roman" w:hAnsi="Times New Roman"/>
          <w:b/>
          <w:sz w:val="28"/>
          <w:szCs w:val="28"/>
        </w:rPr>
        <w:t>ờ</w:t>
      </w:r>
      <w:r w:rsidRPr="00C11FF3">
        <w:rPr>
          <w:rFonts w:ascii="Times New Roman" w:hAnsi="Times New Roman"/>
          <w:b/>
          <w:sz w:val="28"/>
          <w:szCs w:val="28"/>
        </w:rPr>
        <w:t>i m</w:t>
      </w:r>
      <w:r w:rsidRPr="00C11FF3">
        <w:rPr>
          <w:rFonts w:ascii="Times New Roman" w:hAnsi="Times New Roman"/>
          <w:b/>
          <w:sz w:val="28"/>
          <w:szCs w:val="28"/>
        </w:rPr>
        <w:t>ộ</w:t>
      </w:r>
      <w:r w:rsidRPr="00C11FF3">
        <w:rPr>
          <w:rFonts w:ascii="Times New Roman" w:hAnsi="Times New Roman"/>
          <w:b/>
          <w:sz w:val="28"/>
          <w:szCs w:val="28"/>
        </w:rPr>
        <w:t>t,</w:t>
      </w:r>
    </w:p>
    <w:p w:rsidR="00E55FCA" w:rsidRPr="00C11FF3" w:rsidRDefault="00E55FCA">
      <w:pPr>
        <w:jc w:val="center"/>
        <w:rPr>
          <w:rFonts w:ascii="Times New Roman" w:hAnsi="Times New Roman"/>
          <w:b/>
          <w:sz w:val="28"/>
          <w:szCs w:val="28"/>
        </w:rPr>
      </w:pPr>
      <w:r w:rsidRPr="00C11FF3">
        <w:rPr>
          <w:rFonts w:ascii="Times New Roman" w:hAnsi="Times New Roman"/>
          <w:b/>
          <w:sz w:val="28"/>
          <w:szCs w:val="28"/>
        </w:rPr>
        <w:t>T</w:t>
      </w:r>
      <w:r w:rsidRPr="00C11FF3">
        <w:rPr>
          <w:rFonts w:ascii="Times New Roman" w:hAnsi="Times New Roman"/>
          <w:b/>
          <w:sz w:val="28"/>
          <w:szCs w:val="28"/>
        </w:rPr>
        <w:t>ị</w:t>
      </w:r>
      <w:r w:rsidRPr="00C11FF3">
        <w:rPr>
          <w:rFonts w:ascii="Times New Roman" w:hAnsi="Times New Roman"/>
          <w:b/>
          <w:sz w:val="28"/>
          <w:szCs w:val="28"/>
        </w:rPr>
        <w:t>nh H</w:t>
      </w:r>
      <w:r w:rsidRPr="00C11FF3">
        <w:rPr>
          <w:rFonts w:ascii="Times New Roman" w:hAnsi="Times New Roman"/>
          <w:b/>
          <w:sz w:val="28"/>
          <w:szCs w:val="28"/>
        </w:rPr>
        <w:t>ạ</w:t>
      </w:r>
      <w:r w:rsidRPr="00C11FF3">
        <w:rPr>
          <w:rFonts w:ascii="Times New Roman" w:hAnsi="Times New Roman"/>
          <w:b/>
          <w:sz w:val="28"/>
          <w:szCs w:val="28"/>
        </w:rPr>
        <w:t>nh Ph</w:t>
      </w:r>
      <w:r w:rsidRPr="00C11FF3">
        <w:rPr>
          <w:rFonts w:ascii="Times New Roman" w:hAnsi="Times New Roman"/>
          <w:b/>
          <w:sz w:val="28"/>
          <w:szCs w:val="28"/>
        </w:rPr>
        <w:t>ẩ</w:t>
      </w:r>
      <w:r w:rsidRPr="00C11FF3">
        <w:rPr>
          <w:rFonts w:ascii="Times New Roman" w:hAnsi="Times New Roman"/>
          <w:b/>
          <w:sz w:val="28"/>
          <w:szCs w:val="28"/>
        </w:rPr>
        <w:t>m</w:t>
      </w:r>
    </w:p>
    <w:p w:rsidR="00E55FCA" w:rsidRPr="00C11FF3" w:rsidRDefault="00E55FCA">
      <w:pPr>
        <w:jc w:val="center"/>
        <w:rPr>
          <w:rFonts w:ascii="Times New Roman" w:hAnsi="Times New Roman"/>
          <w:b/>
          <w:sz w:val="28"/>
          <w:szCs w:val="28"/>
        </w:rPr>
      </w:pPr>
      <w:r w:rsidRPr="00C11FF3">
        <w:rPr>
          <w:rFonts w:ascii="Times New Roman" w:hAnsi="Times New Roman"/>
          <w:b/>
          <w:sz w:val="28"/>
          <w:szCs w:val="28"/>
        </w:rPr>
        <w:t>Ph</w:t>
      </w:r>
      <w:r w:rsidRPr="00C11FF3">
        <w:rPr>
          <w:rFonts w:ascii="Times New Roman" w:hAnsi="Times New Roman"/>
          <w:b/>
          <w:sz w:val="28"/>
          <w:szCs w:val="28"/>
        </w:rPr>
        <w:t>ầ</w:t>
      </w:r>
      <w:r w:rsidRPr="00C11FF3">
        <w:rPr>
          <w:rFonts w:ascii="Times New Roman" w:hAnsi="Times New Roman"/>
          <w:b/>
          <w:sz w:val="28"/>
          <w:szCs w:val="28"/>
        </w:rPr>
        <w:t>n 4</w:t>
      </w:r>
    </w:p>
    <w:p w:rsidR="00E55FCA" w:rsidRPr="00C11FF3" w:rsidRDefault="00E55FCA">
      <w:pPr>
        <w:jc w:val="center"/>
        <w:rPr>
          <w:rFonts w:ascii="Times New Roman" w:eastAsia="DFKai-SB" w:hAnsi="Times New Roman"/>
          <w:b/>
          <w:sz w:val="28"/>
          <w:szCs w:val="32"/>
        </w:rPr>
      </w:pPr>
      <w:r w:rsidRPr="00C11FF3">
        <w:rPr>
          <w:rFonts w:ascii="Times New Roman" w:eastAsia="DFKai-SB" w:hAnsi="Times New Roman" w:hint="eastAsia"/>
          <w:b/>
          <w:sz w:val="28"/>
          <w:szCs w:val="32"/>
        </w:rPr>
        <w:t>大方廣佛華嚴經</w:t>
      </w:r>
    </w:p>
    <w:p w:rsidR="00E55FCA" w:rsidRPr="00C11FF3" w:rsidRDefault="00E55FCA">
      <w:pPr>
        <w:jc w:val="center"/>
        <w:rPr>
          <w:rFonts w:ascii="Times New Roman" w:eastAsia="DFKai-SB" w:hAnsi="Times New Roman"/>
          <w:b/>
          <w:sz w:val="28"/>
          <w:szCs w:val="32"/>
        </w:rPr>
      </w:pPr>
      <w:r w:rsidRPr="00C11FF3">
        <w:rPr>
          <w:rFonts w:ascii="Times New Roman" w:eastAsia="DFKai-SB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十一）淨行品</w:t>
      </w:r>
    </w:p>
    <w:p w:rsidR="00E55FCA" w:rsidRPr="00C11FF3" w:rsidRDefault="00E55FCA">
      <w:pPr>
        <w:jc w:val="center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ng: Lão pháp sư Thích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Không</w:t>
      </w:r>
    </w:p>
    <w:p w:rsidR="00E55FCA" w:rsidRPr="00C11FF3" w:rsidRDefault="00E55FCA">
      <w:pPr>
        <w:jc w:val="center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đi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m: Hương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Đà Giáo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</w:t>
      </w:r>
    </w:p>
    <w:p w:rsidR="00E55FCA" w:rsidRPr="00C11FF3" w:rsidRDefault="00E55FCA">
      <w:pPr>
        <w:jc w:val="center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ngày m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tháng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năm 2005</w:t>
      </w:r>
    </w:p>
    <w:p w:rsidR="00E55FCA" w:rsidRPr="00C11FF3" w:rsidRDefault="00E55FCA">
      <w:pPr>
        <w:jc w:val="center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: B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u Quang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Như Hòa</w:t>
      </w:r>
    </w:p>
    <w:p w:rsidR="00E55FCA" w:rsidRPr="00C11FF3" w:rsidRDefault="00E55FCA">
      <w:pPr>
        <w:jc w:val="center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duy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t: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Phong,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Trang và Minh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T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p 1469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pháp sư,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xin m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ng. Xin xem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t,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nh. Chúng ta xem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Thích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(</w:t>
      </w:r>
      <w:r w:rsidRPr="00C11FF3">
        <w:rPr>
          <w:rFonts w:ascii="DFKai-SB" w:eastAsia="DFKai-SB" w:hAnsi="DFKai-SB" w:cs="Malgun Gothic" w:hint="eastAsia"/>
          <w:sz w:val="28"/>
          <w:szCs w:val="28"/>
        </w:rPr>
        <w:t>釋品</w:t>
      </w:r>
      <w:r w:rsidRPr="00C11FF3">
        <w:rPr>
          <w:rFonts w:ascii="Times New Roman" w:hAnsi="Times New Roman"/>
          <w:sz w:val="28"/>
          <w:szCs w:val="28"/>
        </w:rPr>
        <w:t>,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thích n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dung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này) trong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p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Lý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. Chúng ta xem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ngày hôm qua,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câu</w:t>
      </w:r>
      <w:r w:rsidRPr="00C11FF3">
        <w:rPr>
          <w:rFonts w:ascii="Times New Roman" w:hAnsi="Times New Roman"/>
          <w:i/>
          <w:sz w:val="28"/>
          <w:szCs w:val="28"/>
        </w:rPr>
        <w:t>: “H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u tùy v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 tu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o thư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 phi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 não”</w:t>
      </w:r>
      <w:r w:rsidRPr="00C11FF3">
        <w:rPr>
          <w:rFonts w:ascii="Times New Roman" w:hAnsi="Times New Roman"/>
          <w:sz w:val="28"/>
          <w:szCs w:val="28"/>
        </w:rPr>
        <w:t xml:space="preserve"> (L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còn do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trong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tu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o),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văn b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câu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Xin xem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n: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Tùy v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tu đ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o thư</w:t>
      </w:r>
      <w:r w:rsidRPr="00C11FF3">
        <w:rPr>
          <w:rFonts w:ascii="Times New Roman" w:hAnsi="Times New Roman"/>
          <w:b/>
          <w:i/>
          <w:sz w:val="28"/>
          <w:szCs w:val="28"/>
        </w:rPr>
        <w:t>ợ</w:t>
      </w:r>
      <w:r w:rsidRPr="00C11FF3">
        <w:rPr>
          <w:rFonts w:ascii="Times New Roman" w:hAnsi="Times New Roman"/>
          <w:b/>
          <w:i/>
          <w:sz w:val="28"/>
          <w:szCs w:val="28"/>
        </w:rPr>
        <w:t>ng phi</w:t>
      </w:r>
      <w:r w:rsidRPr="00C11FF3">
        <w:rPr>
          <w:rFonts w:ascii="Times New Roman" w:hAnsi="Times New Roman"/>
          <w:b/>
          <w:i/>
          <w:sz w:val="28"/>
          <w:szCs w:val="28"/>
        </w:rPr>
        <w:t>ề</w:t>
      </w:r>
      <w:r w:rsidRPr="00C11FF3">
        <w:rPr>
          <w:rFonts w:ascii="Times New Roman" w:hAnsi="Times New Roman"/>
          <w:b/>
          <w:i/>
          <w:sz w:val="28"/>
          <w:szCs w:val="28"/>
        </w:rPr>
        <w:t>n não, l</w:t>
      </w:r>
      <w:r w:rsidRPr="00C11FF3">
        <w:rPr>
          <w:rFonts w:ascii="Times New Roman" w:hAnsi="Times New Roman"/>
          <w:b/>
          <w:i/>
          <w:sz w:val="28"/>
          <w:szCs w:val="28"/>
        </w:rPr>
        <w:t>ụ</w:t>
      </w:r>
      <w:r w:rsidRPr="00C11FF3">
        <w:rPr>
          <w:rFonts w:ascii="Times New Roman" w:hAnsi="Times New Roman"/>
          <w:b/>
          <w:i/>
          <w:sz w:val="28"/>
          <w:szCs w:val="28"/>
        </w:rPr>
        <w:t>c v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trung, nh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v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C11FF3">
        <w:rPr>
          <w:rFonts w:ascii="Times New Roman" w:hAnsi="Times New Roman"/>
          <w:b/>
          <w:i/>
          <w:sz w:val="28"/>
          <w:szCs w:val="28"/>
        </w:rPr>
        <w:t>ữ</w:t>
      </w:r>
      <w:r w:rsidRPr="00C11FF3">
        <w:rPr>
          <w:rFonts w:ascii="Times New Roman" w:hAnsi="Times New Roman"/>
          <w:b/>
          <w:i/>
          <w:sz w:val="28"/>
          <w:szCs w:val="28"/>
        </w:rPr>
        <w:t>u nh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p, l</w:t>
      </w:r>
      <w:r w:rsidRPr="00C11FF3">
        <w:rPr>
          <w:rFonts w:ascii="Times New Roman" w:hAnsi="Times New Roman"/>
          <w:b/>
          <w:i/>
          <w:sz w:val="28"/>
          <w:szCs w:val="28"/>
        </w:rPr>
        <w:t>ụ</w:t>
      </w:r>
      <w:r w:rsidRPr="00C11FF3">
        <w:rPr>
          <w:rFonts w:ascii="Times New Roman" w:hAnsi="Times New Roman"/>
          <w:b/>
          <w:i/>
          <w:sz w:val="28"/>
          <w:szCs w:val="28"/>
        </w:rPr>
        <w:t>c v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C11FF3">
        <w:rPr>
          <w:rFonts w:ascii="Times New Roman" w:hAnsi="Times New Roman"/>
          <w:b/>
          <w:i/>
          <w:sz w:val="28"/>
          <w:szCs w:val="28"/>
        </w:rPr>
        <w:t>ộ</w:t>
      </w:r>
      <w:r w:rsidRPr="00C11FF3">
        <w:rPr>
          <w:rFonts w:ascii="Times New Roman" w:hAnsi="Times New Roman"/>
          <w:b/>
          <w:i/>
          <w:sz w:val="28"/>
          <w:szCs w:val="28"/>
        </w:rPr>
        <w:t>ng h</w:t>
      </w:r>
      <w:r w:rsidRPr="00C11FF3">
        <w:rPr>
          <w:rFonts w:ascii="Times New Roman" w:hAnsi="Times New Roman"/>
          <w:b/>
          <w:i/>
          <w:sz w:val="28"/>
          <w:szCs w:val="28"/>
        </w:rPr>
        <w:t>ữ</w:t>
      </w:r>
      <w:r w:rsidRPr="00C11FF3">
        <w:rPr>
          <w:rFonts w:ascii="Times New Roman" w:hAnsi="Times New Roman"/>
          <w:b/>
          <w:i/>
          <w:sz w:val="28"/>
          <w:szCs w:val="28"/>
        </w:rPr>
        <w:t>u nh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bách nh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p, căn b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>n th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p vô minh, giai nhân Thân Ki</w:t>
      </w:r>
      <w:r w:rsidRPr="00C11FF3">
        <w:rPr>
          <w:rFonts w:ascii="Times New Roman" w:hAnsi="Times New Roman"/>
          <w:b/>
          <w:i/>
          <w:sz w:val="28"/>
          <w:szCs w:val="28"/>
        </w:rPr>
        <w:t>ế</w:t>
      </w:r>
      <w:r w:rsidRPr="00C11FF3">
        <w:rPr>
          <w:rFonts w:ascii="Times New Roman" w:hAnsi="Times New Roman"/>
          <w:b/>
          <w:i/>
          <w:sz w:val="28"/>
          <w:szCs w:val="28"/>
        </w:rPr>
        <w:t>n, Biên Ki</w:t>
      </w:r>
      <w:r w:rsidRPr="00C11FF3">
        <w:rPr>
          <w:rFonts w:ascii="Times New Roman" w:hAnsi="Times New Roman"/>
          <w:b/>
          <w:i/>
          <w:sz w:val="28"/>
          <w:szCs w:val="28"/>
        </w:rPr>
        <w:t>ế</w:t>
      </w:r>
      <w:r w:rsidRPr="00C11FF3">
        <w:rPr>
          <w:rFonts w:ascii="Times New Roman" w:hAnsi="Times New Roman"/>
          <w:b/>
          <w:i/>
          <w:sz w:val="28"/>
          <w:szCs w:val="28"/>
        </w:rPr>
        <w:t>n, nh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ki</w:t>
      </w:r>
      <w:r w:rsidRPr="00C11FF3">
        <w:rPr>
          <w:rFonts w:ascii="Times New Roman" w:hAnsi="Times New Roman"/>
          <w:b/>
          <w:i/>
          <w:sz w:val="28"/>
          <w:szCs w:val="28"/>
        </w:rPr>
        <w:t>ế</w:t>
      </w:r>
      <w:r w:rsidRPr="00C11FF3">
        <w:rPr>
          <w:rFonts w:ascii="Times New Roman" w:hAnsi="Times New Roman"/>
          <w:b/>
          <w:i/>
          <w:sz w:val="28"/>
          <w:szCs w:val="28"/>
        </w:rPr>
        <w:t>n h</w:t>
      </w:r>
      <w:r w:rsidRPr="00C11FF3">
        <w:rPr>
          <w:rFonts w:ascii="Times New Roman" w:hAnsi="Times New Roman"/>
          <w:b/>
          <w:i/>
          <w:sz w:val="28"/>
          <w:szCs w:val="28"/>
        </w:rPr>
        <w:t>ữ</w:t>
      </w:r>
      <w:r w:rsidRPr="00C11FF3">
        <w:rPr>
          <w:rFonts w:ascii="Times New Roman" w:hAnsi="Times New Roman"/>
          <w:b/>
          <w:i/>
          <w:sz w:val="28"/>
          <w:szCs w:val="28"/>
        </w:rPr>
        <w:t>u nh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p, c</w:t>
      </w:r>
      <w:r w:rsidRPr="00C11FF3">
        <w:rPr>
          <w:rFonts w:ascii="Times New Roman" w:hAnsi="Times New Roman"/>
          <w:b/>
          <w:i/>
          <w:sz w:val="28"/>
          <w:szCs w:val="28"/>
        </w:rPr>
        <w:t>ộ</w:t>
      </w:r>
      <w:r w:rsidRPr="00C11FF3">
        <w:rPr>
          <w:rFonts w:ascii="Times New Roman" w:hAnsi="Times New Roman"/>
          <w:b/>
          <w:i/>
          <w:sz w:val="28"/>
          <w:szCs w:val="28"/>
        </w:rPr>
        <w:t>ng tùy v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n tu, nhi</w:t>
      </w:r>
      <w:r w:rsidRPr="00C11FF3">
        <w:rPr>
          <w:rFonts w:ascii="Times New Roman" w:hAnsi="Times New Roman"/>
          <w:b/>
          <w:i/>
          <w:sz w:val="28"/>
          <w:szCs w:val="28"/>
        </w:rPr>
        <w:t>ễ</w:t>
      </w:r>
      <w:r w:rsidRPr="00C11FF3">
        <w:rPr>
          <w:rFonts w:ascii="Times New Roman" w:hAnsi="Times New Roman"/>
          <w:b/>
          <w:i/>
          <w:sz w:val="28"/>
          <w:szCs w:val="28"/>
        </w:rPr>
        <w:t>m t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>nh phi</w:t>
      </w:r>
      <w:r w:rsidRPr="00C11FF3">
        <w:rPr>
          <w:rFonts w:ascii="Times New Roman" w:hAnsi="Times New Roman"/>
          <w:b/>
          <w:i/>
          <w:sz w:val="28"/>
          <w:szCs w:val="28"/>
        </w:rPr>
        <w:t>ề</w:t>
      </w:r>
      <w:r w:rsidRPr="00C11FF3">
        <w:rPr>
          <w:rFonts w:ascii="Times New Roman" w:hAnsi="Times New Roman"/>
          <w:b/>
          <w:i/>
          <w:sz w:val="28"/>
          <w:szCs w:val="28"/>
        </w:rPr>
        <w:t>n não, t</w:t>
      </w:r>
      <w:r w:rsidRPr="00C11FF3">
        <w:rPr>
          <w:rFonts w:ascii="Times New Roman" w:hAnsi="Times New Roman"/>
          <w:b/>
          <w:i/>
          <w:sz w:val="28"/>
          <w:szCs w:val="28"/>
        </w:rPr>
        <w:t>ổ</w:t>
      </w:r>
      <w:r w:rsidRPr="00C11FF3">
        <w:rPr>
          <w:rFonts w:ascii="Times New Roman" w:hAnsi="Times New Roman"/>
          <w:b/>
          <w:i/>
          <w:sz w:val="28"/>
          <w:szCs w:val="28"/>
        </w:rPr>
        <w:t>ng h</w:t>
      </w:r>
      <w:r w:rsidRPr="00C11FF3">
        <w:rPr>
          <w:rFonts w:ascii="Times New Roman" w:hAnsi="Times New Roman"/>
          <w:b/>
          <w:i/>
          <w:sz w:val="28"/>
          <w:szCs w:val="28"/>
        </w:rPr>
        <w:t>ữ</w:t>
      </w:r>
      <w:r w:rsidRPr="00C11FF3">
        <w:rPr>
          <w:rFonts w:ascii="Times New Roman" w:hAnsi="Times New Roman"/>
          <w:b/>
          <w:i/>
          <w:sz w:val="28"/>
          <w:szCs w:val="28"/>
        </w:rPr>
        <w:t>u nh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bách t</w:t>
      </w:r>
      <w:r w:rsidRPr="00C11FF3">
        <w:rPr>
          <w:rFonts w:ascii="Times New Roman" w:hAnsi="Times New Roman"/>
          <w:b/>
          <w:i/>
          <w:sz w:val="28"/>
          <w:szCs w:val="28"/>
        </w:rPr>
        <w:t>ứ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p.</w:t>
      </w:r>
    </w:p>
    <w:p w:rsidR="00E55FCA" w:rsidRPr="00C11FF3" w:rsidRDefault="00E55FCA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隨位修道上煩惱，六位中，一位有二十，六位共有一百二十，根本十無明，皆因身見邊見，二見有二十，共隨位進修，染淨煩惱，總有一百四十。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L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còn do phi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 não trong m</w:t>
      </w:r>
      <w:r w:rsidRPr="00C11FF3">
        <w:rPr>
          <w:rFonts w:ascii="Times New Roman" w:hAnsi="Times New Roman"/>
          <w:i/>
          <w:sz w:val="28"/>
          <w:szCs w:val="28"/>
        </w:rPr>
        <w:t>ỗ</w:t>
      </w:r>
      <w:r w:rsidRPr="00C11FF3">
        <w:rPr>
          <w:rFonts w:ascii="Times New Roman" w:hAnsi="Times New Roman"/>
          <w:i/>
          <w:sz w:val="28"/>
          <w:szCs w:val="28"/>
        </w:rPr>
        <w:t>i đ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a v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 tu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 xml:space="preserve">o. </w:t>
      </w:r>
      <w:r w:rsidRPr="00C11FF3">
        <w:rPr>
          <w:rFonts w:ascii="Times New Roman" w:eastAsia="DFKai-SB" w:hAnsi="Times New Roman"/>
          <w:i/>
          <w:sz w:val="28"/>
          <w:szCs w:val="28"/>
        </w:rPr>
        <w:t>Trong sáu đ</w:t>
      </w:r>
      <w:r w:rsidRPr="00C11FF3">
        <w:rPr>
          <w:rFonts w:ascii="Times New Roman" w:eastAsia="DFKai-SB" w:hAnsi="Times New Roman"/>
          <w:i/>
          <w:sz w:val="28"/>
          <w:szCs w:val="28"/>
        </w:rPr>
        <w:t>ị</w:t>
      </w:r>
      <w:r w:rsidRPr="00C11FF3">
        <w:rPr>
          <w:rFonts w:ascii="Times New Roman" w:eastAsia="DFKai-SB" w:hAnsi="Times New Roman"/>
          <w:i/>
          <w:sz w:val="28"/>
          <w:szCs w:val="28"/>
        </w:rPr>
        <w:t>a v</w:t>
      </w:r>
      <w:r w:rsidRPr="00C11FF3">
        <w:rPr>
          <w:rFonts w:ascii="Times New Roman" w:eastAsia="DFKai-SB" w:hAnsi="Times New Roman"/>
          <w:i/>
          <w:sz w:val="28"/>
          <w:szCs w:val="28"/>
        </w:rPr>
        <w:t>ị</w:t>
      </w:r>
      <w:r w:rsidRPr="00C11FF3">
        <w:rPr>
          <w:rFonts w:ascii="Times New Roman" w:eastAsia="DFKai-SB" w:hAnsi="Times New Roman"/>
          <w:i/>
          <w:sz w:val="28"/>
          <w:szCs w:val="28"/>
        </w:rPr>
        <w:t>, m</w:t>
      </w:r>
      <w:r w:rsidRPr="00C11FF3">
        <w:rPr>
          <w:rFonts w:ascii="Times New Roman" w:eastAsia="DFKai-SB" w:hAnsi="Times New Roman"/>
          <w:i/>
          <w:sz w:val="28"/>
          <w:szCs w:val="28"/>
        </w:rPr>
        <w:t>ỗ</w:t>
      </w:r>
      <w:r w:rsidRPr="00C11FF3">
        <w:rPr>
          <w:rFonts w:ascii="Times New Roman" w:eastAsia="DFKai-SB" w:hAnsi="Times New Roman"/>
          <w:i/>
          <w:sz w:val="28"/>
          <w:szCs w:val="28"/>
        </w:rPr>
        <w:t>i đ</w:t>
      </w:r>
      <w:r w:rsidRPr="00C11FF3">
        <w:rPr>
          <w:rFonts w:ascii="Times New Roman" w:eastAsia="DFKai-SB" w:hAnsi="Times New Roman"/>
          <w:i/>
          <w:sz w:val="28"/>
          <w:szCs w:val="28"/>
        </w:rPr>
        <w:t>ị</w:t>
      </w:r>
      <w:r w:rsidRPr="00C11FF3">
        <w:rPr>
          <w:rFonts w:ascii="Times New Roman" w:eastAsia="DFKai-SB" w:hAnsi="Times New Roman"/>
          <w:i/>
          <w:sz w:val="28"/>
          <w:szCs w:val="28"/>
        </w:rPr>
        <w:t>a v</w:t>
      </w:r>
      <w:r w:rsidRPr="00C11FF3">
        <w:rPr>
          <w:rFonts w:ascii="Times New Roman" w:eastAsia="DFKai-SB" w:hAnsi="Times New Roman"/>
          <w:i/>
          <w:sz w:val="28"/>
          <w:szCs w:val="28"/>
        </w:rPr>
        <w:t>ị</w:t>
      </w:r>
      <w:r w:rsidRPr="00C11FF3">
        <w:rPr>
          <w:rFonts w:ascii="Times New Roman" w:eastAsia="DFKai-SB" w:hAnsi="Times New Roman"/>
          <w:i/>
          <w:sz w:val="28"/>
          <w:szCs w:val="28"/>
        </w:rPr>
        <w:t xml:space="preserve"> có hai mươi [món phi</w:t>
      </w:r>
      <w:r w:rsidRPr="00C11FF3">
        <w:rPr>
          <w:rFonts w:ascii="Times New Roman" w:eastAsia="DFKai-SB" w:hAnsi="Times New Roman"/>
          <w:i/>
          <w:sz w:val="28"/>
          <w:szCs w:val="28"/>
        </w:rPr>
        <w:t>ề</w:t>
      </w:r>
      <w:r w:rsidRPr="00C11FF3">
        <w:rPr>
          <w:rFonts w:ascii="Times New Roman" w:eastAsia="DFKai-SB" w:hAnsi="Times New Roman"/>
          <w:i/>
          <w:sz w:val="28"/>
          <w:szCs w:val="28"/>
        </w:rPr>
        <w:t>n não], sáu đ</w:t>
      </w:r>
      <w:r w:rsidRPr="00C11FF3">
        <w:rPr>
          <w:rFonts w:ascii="Times New Roman" w:eastAsia="DFKai-SB" w:hAnsi="Times New Roman"/>
          <w:i/>
          <w:sz w:val="28"/>
          <w:szCs w:val="28"/>
        </w:rPr>
        <w:t>ị</w:t>
      </w:r>
      <w:r w:rsidRPr="00C11FF3">
        <w:rPr>
          <w:rFonts w:ascii="Times New Roman" w:eastAsia="DFKai-SB" w:hAnsi="Times New Roman"/>
          <w:i/>
          <w:sz w:val="28"/>
          <w:szCs w:val="28"/>
        </w:rPr>
        <w:t>a v</w:t>
      </w:r>
      <w:r w:rsidRPr="00C11FF3">
        <w:rPr>
          <w:rFonts w:ascii="Times New Roman" w:eastAsia="DFKai-SB" w:hAnsi="Times New Roman"/>
          <w:i/>
          <w:sz w:val="28"/>
          <w:szCs w:val="28"/>
        </w:rPr>
        <w:t>ị</w:t>
      </w:r>
      <w:r w:rsidRPr="00C11FF3">
        <w:rPr>
          <w:rFonts w:ascii="Times New Roman" w:eastAsia="DFKai-SB" w:hAnsi="Times New Roman"/>
          <w:i/>
          <w:sz w:val="28"/>
          <w:szCs w:val="28"/>
        </w:rPr>
        <w:t xml:space="preserve"> g</w:t>
      </w:r>
      <w:r w:rsidRPr="00C11FF3">
        <w:rPr>
          <w:rFonts w:ascii="Times New Roman" w:eastAsia="DFKai-SB" w:hAnsi="Times New Roman"/>
          <w:i/>
          <w:sz w:val="28"/>
          <w:szCs w:val="28"/>
        </w:rPr>
        <w:t>ộ</w:t>
      </w:r>
      <w:r w:rsidRPr="00C11FF3">
        <w:rPr>
          <w:rFonts w:ascii="Times New Roman" w:eastAsia="DFKai-SB" w:hAnsi="Times New Roman"/>
          <w:i/>
          <w:sz w:val="28"/>
          <w:szCs w:val="28"/>
        </w:rPr>
        <w:t>p thành m</w:t>
      </w:r>
      <w:r w:rsidRPr="00C11FF3">
        <w:rPr>
          <w:rFonts w:ascii="Times New Roman" w:eastAsia="DFKai-SB" w:hAnsi="Times New Roman"/>
          <w:i/>
          <w:sz w:val="28"/>
          <w:szCs w:val="28"/>
        </w:rPr>
        <w:t>ộ</w:t>
      </w:r>
      <w:r w:rsidRPr="00C11FF3">
        <w:rPr>
          <w:rFonts w:ascii="Times New Roman" w:eastAsia="DFKai-SB" w:hAnsi="Times New Roman"/>
          <w:i/>
          <w:sz w:val="28"/>
          <w:szCs w:val="28"/>
        </w:rPr>
        <w:t>t trăm hai mươi [món phi</w:t>
      </w:r>
      <w:r w:rsidRPr="00C11FF3">
        <w:rPr>
          <w:rFonts w:ascii="Times New Roman" w:eastAsia="DFKai-SB" w:hAnsi="Times New Roman"/>
          <w:i/>
          <w:sz w:val="28"/>
          <w:szCs w:val="28"/>
        </w:rPr>
        <w:t>ề</w:t>
      </w:r>
      <w:r w:rsidRPr="00C11FF3">
        <w:rPr>
          <w:rFonts w:ascii="Times New Roman" w:eastAsia="DFKai-SB" w:hAnsi="Times New Roman"/>
          <w:i/>
          <w:sz w:val="28"/>
          <w:szCs w:val="28"/>
        </w:rPr>
        <w:t>n não]. Mư</w:t>
      </w:r>
      <w:r w:rsidRPr="00C11FF3">
        <w:rPr>
          <w:rFonts w:ascii="Times New Roman" w:eastAsia="DFKai-SB" w:hAnsi="Times New Roman"/>
          <w:i/>
          <w:sz w:val="28"/>
          <w:szCs w:val="28"/>
        </w:rPr>
        <w:t>ờ</w:t>
      </w:r>
      <w:r w:rsidRPr="00C11FF3">
        <w:rPr>
          <w:rFonts w:ascii="Times New Roman" w:eastAsia="DFKai-SB" w:hAnsi="Times New Roman"/>
          <w:i/>
          <w:sz w:val="28"/>
          <w:szCs w:val="28"/>
        </w:rPr>
        <w:t>i món vô minh căn b</w:t>
      </w:r>
      <w:r w:rsidRPr="00C11FF3">
        <w:rPr>
          <w:rFonts w:ascii="Times New Roman" w:eastAsia="DFKai-SB" w:hAnsi="Times New Roman"/>
          <w:i/>
          <w:sz w:val="28"/>
          <w:szCs w:val="28"/>
        </w:rPr>
        <w:t>ả</w:t>
      </w:r>
      <w:r w:rsidRPr="00C11FF3">
        <w:rPr>
          <w:rFonts w:ascii="Times New Roman" w:eastAsia="DFKai-SB" w:hAnsi="Times New Roman"/>
          <w:i/>
          <w:sz w:val="28"/>
          <w:szCs w:val="28"/>
        </w:rPr>
        <w:t>n đ</w:t>
      </w:r>
      <w:r w:rsidRPr="00C11FF3">
        <w:rPr>
          <w:rFonts w:ascii="Times New Roman" w:eastAsia="DFKai-SB" w:hAnsi="Times New Roman"/>
          <w:i/>
          <w:sz w:val="28"/>
          <w:szCs w:val="28"/>
        </w:rPr>
        <w:t>ề</w:t>
      </w:r>
      <w:r w:rsidRPr="00C11FF3">
        <w:rPr>
          <w:rFonts w:ascii="Times New Roman" w:eastAsia="DFKai-SB" w:hAnsi="Times New Roman"/>
          <w:i/>
          <w:sz w:val="28"/>
          <w:szCs w:val="28"/>
        </w:rPr>
        <w:t>u do hai ki</w:t>
      </w:r>
      <w:r w:rsidRPr="00C11FF3">
        <w:rPr>
          <w:rFonts w:ascii="Times New Roman" w:eastAsia="DFKai-SB" w:hAnsi="Times New Roman"/>
          <w:i/>
          <w:sz w:val="28"/>
          <w:szCs w:val="28"/>
        </w:rPr>
        <w:t>ế</w:t>
      </w:r>
      <w:r w:rsidRPr="00C11FF3">
        <w:rPr>
          <w:rFonts w:ascii="Times New Roman" w:eastAsia="DFKai-SB" w:hAnsi="Times New Roman"/>
          <w:i/>
          <w:sz w:val="28"/>
          <w:szCs w:val="28"/>
        </w:rPr>
        <w:t>n là Thân Ki</w:t>
      </w:r>
      <w:r w:rsidRPr="00C11FF3">
        <w:rPr>
          <w:rFonts w:ascii="Times New Roman" w:eastAsia="DFKai-SB" w:hAnsi="Times New Roman"/>
          <w:i/>
          <w:sz w:val="28"/>
          <w:szCs w:val="28"/>
        </w:rPr>
        <w:t>ế</w:t>
      </w:r>
      <w:r w:rsidRPr="00C11FF3">
        <w:rPr>
          <w:rFonts w:ascii="Times New Roman" w:eastAsia="DFKai-SB" w:hAnsi="Times New Roman"/>
          <w:i/>
          <w:sz w:val="28"/>
          <w:szCs w:val="28"/>
        </w:rPr>
        <w:t>n và Biên Ki</w:t>
      </w:r>
      <w:r w:rsidRPr="00C11FF3">
        <w:rPr>
          <w:rFonts w:ascii="Times New Roman" w:eastAsia="DFKai-SB" w:hAnsi="Times New Roman"/>
          <w:i/>
          <w:sz w:val="28"/>
          <w:szCs w:val="28"/>
        </w:rPr>
        <w:t>ế</w:t>
      </w:r>
      <w:r w:rsidRPr="00C11FF3">
        <w:rPr>
          <w:rFonts w:ascii="Times New Roman" w:eastAsia="DFKai-SB" w:hAnsi="Times New Roman"/>
          <w:i/>
          <w:sz w:val="28"/>
          <w:szCs w:val="28"/>
        </w:rPr>
        <w:t>n mà thành hai mươi [món phi</w:t>
      </w:r>
      <w:r w:rsidRPr="00C11FF3">
        <w:rPr>
          <w:rFonts w:ascii="Times New Roman" w:eastAsia="DFKai-SB" w:hAnsi="Times New Roman"/>
          <w:i/>
          <w:sz w:val="28"/>
          <w:szCs w:val="28"/>
        </w:rPr>
        <w:t>ề</w:t>
      </w:r>
      <w:r w:rsidRPr="00C11FF3">
        <w:rPr>
          <w:rFonts w:ascii="Times New Roman" w:eastAsia="DFKai-SB" w:hAnsi="Times New Roman"/>
          <w:i/>
          <w:sz w:val="28"/>
          <w:szCs w:val="28"/>
        </w:rPr>
        <w:t>n não n</w:t>
      </w:r>
      <w:r w:rsidRPr="00C11FF3">
        <w:rPr>
          <w:rFonts w:ascii="Times New Roman" w:eastAsia="DFKai-SB" w:hAnsi="Times New Roman"/>
          <w:i/>
          <w:sz w:val="28"/>
          <w:szCs w:val="28"/>
        </w:rPr>
        <w:t>ữ</w:t>
      </w:r>
      <w:r w:rsidRPr="00C11FF3">
        <w:rPr>
          <w:rFonts w:ascii="Times New Roman" w:eastAsia="DFKai-SB" w:hAnsi="Times New Roman"/>
          <w:i/>
          <w:sz w:val="28"/>
          <w:szCs w:val="28"/>
        </w:rPr>
        <w:t xml:space="preserve">a]. </w:t>
      </w:r>
      <w:r w:rsidRPr="00C11FF3">
        <w:rPr>
          <w:rFonts w:ascii="Times New Roman" w:hAnsi="Times New Roman"/>
          <w:i/>
          <w:sz w:val="28"/>
          <w:szCs w:val="28"/>
        </w:rPr>
        <w:t>C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ng chung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t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n tu trong t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>ng đ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a v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 và phi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 não nhi</w:t>
      </w:r>
      <w:r w:rsidRPr="00C11FF3">
        <w:rPr>
          <w:rFonts w:ascii="Times New Roman" w:hAnsi="Times New Roman"/>
          <w:i/>
          <w:sz w:val="28"/>
          <w:szCs w:val="28"/>
        </w:rPr>
        <w:t>ễ</w:t>
      </w:r>
      <w:r w:rsidRPr="00C11FF3">
        <w:rPr>
          <w:rFonts w:ascii="Times New Roman" w:hAnsi="Times New Roman"/>
          <w:i/>
          <w:sz w:val="28"/>
          <w:szCs w:val="28"/>
        </w:rPr>
        <w:t>m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nh, có t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 xml:space="preserve"> m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t trăm b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n mươi món).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Ngày hôm qua, chúng ta đã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này. Nay nói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p: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b/>
          <w:i/>
          <w:sz w:val="28"/>
          <w:szCs w:val="28"/>
        </w:rPr>
        <w:t>V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phòng th</w:t>
      </w:r>
      <w:r w:rsidRPr="00C11FF3">
        <w:rPr>
          <w:rFonts w:ascii="Times New Roman" w:hAnsi="Times New Roman"/>
          <w:b/>
          <w:i/>
          <w:sz w:val="28"/>
          <w:szCs w:val="28"/>
        </w:rPr>
        <w:t>ử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chư</w:t>
      </w:r>
      <w:r w:rsidRPr="00C11FF3">
        <w:rPr>
          <w:rFonts w:ascii="Times New Roman" w:hAnsi="Times New Roman"/>
          <w:b/>
          <w:i/>
          <w:sz w:val="28"/>
          <w:szCs w:val="28"/>
        </w:rPr>
        <w:t>ớ</w:t>
      </w:r>
      <w:r w:rsidRPr="00C11FF3">
        <w:rPr>
          <w:rFonts w:ascii="Times New Roman" w:hAnsi="Times New Roman"/>
          <w:b/>
          <w:i/>
          <w:sz w:val="28"/>
          <w:szCs w:val="28"/>
        </w:rPr>
        <w:t>ng, kh</w:t>
      </w:r>
      <w:r w:rsidRPr="00C11FF3">
        <w:rPr>
          <w:rFonts w:ascii="Times New Roman" w:hAnsi="Times New Roman"/>
          <w:b/>
          <w:i/>
          <w:sz w:val="28"/>
          <w:szCs w:val="28"/>
        </w:rPr>
        <w:t>ở</w:t>
      </w:r>
      <w:r w:rsidRPr="00C11FF3">
        <w:rPr>
          <w:rFonts w:ascii="Times New Roman" w:hAnsi="Times New Roman"/>
          <w:b/>
          <w:i/>
          <w:sz w:val="28"/>
          <w:szCs w:val="28"/>
        </w:rPr>
        <w:t>i nh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bách t</w:t>
      </w:r>
      <w:r w:rsidRPr="00C11FF3">
        <w:rPr>
          <w:rFonts w:ascii="Times New Roman" w:hAnsi="Times New Roman"/>
          <w:b/>
          <w:i/>
          <w:sz w:val="28"/>
          <w:szCs w:val="28"/>
        </w:rPr>
        <w:t>ứ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p nguy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n, linh t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n tu gi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>, tùng Sơ Tín tâm, Lý S</w:t>
      </w:r>
      <w:r w:rsidRPr="00C11FF3">
        <w:rPr>
          <w:rFonts w:ascii="Times New Roman" w:hAnsi="Times New Roman"/>
          <w:b/>
          <w:i/>
          <w:sz w:val="28"/>
          <w:szCs w:val="28"/>
        </w:rPr>
        <w:t>ự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viên dung, đ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t k</w:t>
      </w:r>
      <w:r w:rsidRPr="00C11FF3">
        <w:rPr>
          <w:rFonts w:ascii="Times New Roman" w:hAnsi="Times New Roman"/>
          <w:b/>
          <w:i/>
          <w:sz w:val="28"/>
          <w:szCs w:val="28"/>
        </w:rPr>
        <w:t>ỳ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nguy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 th</w:t>
      </w:r>
      <w:r w:rsidRPr="00C11FF3">
        <w:rPr>
          <w:rFonts w:ascii="Times New Roman" w:hAnsi="Times New Roman"/>
          <w:b/>
          <w:i/>
          <w:sz w:val="28"/>
          <w:szCs w:val="28"/>
        </w:rPr>
        <w:t>ể</w:t>
      </w:r>
      <w:r w:rsidRPr="00C11FF3">
        <w:rPr>
          <w:rFonts w:ascii="Times New Roman" w:hAnsi="Times New Roman"/>
          <w:b/>
          <w:i/>
          <w:sz w:val="28"/>
          <w:szCs w:val="28"/>
        </w:rPr>
        <w:t>, vô khuy t</w:t>
      </w:r>
      <w:r w:rsidRPr="00C11FF3">
        <w:rPr>
          <w:rFonts w:ascii="Times New Roman" w:hAnsi="Times New Roman"/>
          <w:b/>
          <w:i/>
          <w:sz w:val="28"/>
          <w:szCs w:val="28"/>
        </w:rPr>
        <w:t>ự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tâm căn b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>n t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>nh trí, di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u tr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ch chi hu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, đ</w:t>
      </w:r>
      <w:r w:rsidRPr="00C11FF3">
        <w:rPr>
          <w:rFonts w:ascii="Times New Roman" w:hAnsi="Times New Roman"/>
          <w:b/>
          <w:i/>
          <w:sz w:val="28"/>
          <w:szCs w:val="28"/>
        </w:rPr>
        <w:t>ộ</w:t>
      </w:r>
      <w:r w:rsidRPr="00C11FF3">
        <w:rPr>
          <w:rFonts w:ascii="Times New Roman" w:hAnsi="Times New Roman"/>
          <w:b/>
          <w:i/>
          <w:sz w:val="28"/>
          <w:szCs w:val="28"/>
        </w:rPr>
        <w:t>ng t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>ch câu chân, b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thiên tu c</w:t>
      </w:r>
      <w:r w:rsidRPr="00C11FF3">
        <w:rPr>
          <w:rFonts w:ascii="Times New Roman" w:hAnsi="Times New Roman"/>
          <w:b/>
          <w:i/>
          <w:sz w:val="28"/>
          <w:szCs w:val="28"/>
        </w:rPr>
        <w:t>ố</w:t>
      </w:r>
      <w:r w:rsidRPr="00C11FF3">
        <w:rPr>
          <w:rFonts w:ascii="Times New Roman" w:hAnsi="Times New Roman"/>
          <w:b/>
          <w:i/>
          <w:sz w:val="28"/>
          <w:szCs w:val="28"/>
        </w:rPr>
        <w:t>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eastAsia="DFKai-SB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為防此障，起一百四十願，令進修者，從初信心，理事圓融，達其願體，無虧自心根本淨智。妙擇之慧，動寂俱真，不偏修故。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lastRenderedPageBreak/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i/>
          <w:sz w:val="28"/>
          <w:szCs w:val="28"/>
        </w:rPr>
        <w:t>Nh</w:t>
      </w:r>
      <w:r w:rsidRPr="00C11FF3">
        <w:rPr>
          <w:rFonts w:ascii="Times New Roman" w:hAnsi="Times New Roman"/>
          <w:i/>
          <w:sz w:val="28"/>
          <w:szCs w:val="28"/>
        </w:rPr>
        <w:t>ằ</w:t>
      </w:r>
      <w:r w:rsidRPr="00C11FF3">
        <w:rPr>
          <w:rFonts w:ascii="Times New Roman" w:hAnsi="Times New Roman"/>
          <w:i/>
          <w:sz w:val="28"/>
          <w:szCs w:val="28"/>
        </w:rPr>
        <w:t>m ngăn ng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>a nh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>ng chư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 ng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 xml:space="preserve">i 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y, nên d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y lên m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t trăm b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n mươi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n, khi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n cho ngư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i t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n tu t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 xml:space="preserve"> cái tâm Sơ Tín, Lý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viên dung, th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u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t b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n th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c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a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n, trí căn b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n nơi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tâm thanh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thi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u sót, hu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ch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n l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a hay khéo, 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ng và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ch đ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u chân th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t,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tu l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ch l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c v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y).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Chúng ta xem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này. Phàm và thánh v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hai, Lý và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như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t. Trong các kinh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vô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nói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này. Chúng ta 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này!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chúng sanh v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là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vì sao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nông n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này? Chúng ta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tình hu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trong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o, tam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ng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coi cho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m, vì sao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nông n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y? Chính là vì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gây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n!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hút thu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phi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[thu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phi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n] có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gây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gì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y? Tham, sân,</w:t>
      </w:r>
      <w:r w:rsidRPr="00C11FF3">
        <w:rPr>
          <w:rFonts w:ascii="Times New Roman" w:hAnsi="Times New Roman"/>
          <w:sz w:val="28"/>
          <w:szCs w:val="28"/>
        </w:rPr>
        <w:t xml:space="preserve"> si,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nghi. Trong kinh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nói Tam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c, tôi nói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Ngũ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c! Tam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là tham, sân, si,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thêm vào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n và nghi. </w:t>
      </w:r>
      <w:r w:rsidRPr="00C11FF3">
        <w:rPr>
          <w:rFonts w:ascii="Times New Roman" w:hAnsi="Times New Roman"/>
          <w:i/>
          <w:sz w:val="28"/>
          <w:szCs w:val="28"/>
        </w:rPr>
        <w:t>“Nghi”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疑</w:t>
      </w:r>
      <w:r w:rsidRPr="00C11FF3">
        <w:rPr>
          <w:rFonts w:ascii="Times New Roman" w:hAnsi="Times New Roman"/>
          <w:sz w:val="28"/>
          <w:szCs w:val="28"/>
        </w:rPr>
        <w:t>) là ng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thánh giáo, ng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nhân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đáng s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 Trong quá kh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, tiên sinh Châu An Sĩ đã nói hai câu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 hay: </w:t>
      </w:r>
      <w:r w:rsidRPr="00C11FF3">
        <w:rPr>
          <w:rFonts w:ascii="Times New Roman" w:hAnsi="Times New Roman"/>
          <w:i/>
          <w:sz w:val="28"/>
          <w:szCs w:val="28"/>
        </w:rPr>
        <w:t>“Nhân nhân tín nhân 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, thiên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 xml:space="preserve">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tr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 chi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o dã. Nhân nhân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tín nhân 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, thiên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 xml:space="preserve">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lo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 chi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o dã”</w:t>
      </w:r>
      <w:r w:rsidRPr="00C11FF3">
        <w:rPr>
          <w:rFonts w:ascii="Times New Roman" w:hAnsi="Times New Roman"/>
          <w:sz w:val="28"/>
          <w:szCs w:val="28"/>
        </w:rPr>
        <w:t xml:space="preserve"> (Ai n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tin nhân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đó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khi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cho thiên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 bình tr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c. Ai n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tin nhân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đó là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l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thiên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n). C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nói hai câu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hay, đã nói to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bình tr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hay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nguyên nhân gây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là gì?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tin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nhân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tin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thánh nhân,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và nhân sinh, hoàn toàn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qu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phá.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n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 quy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làm ch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, tham, sân, si,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nghi n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 quy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làm ch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,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khá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n! Trong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kinh này, có nói sáu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; sáu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bao 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m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Tín,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a,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Giác, sáu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Trong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có hai mươi món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</w:t>
      </w:r>
      <w:r w:rsidRPr="00C11FF3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C11FF3">
        <w:rPr>
          <w:rFonts w:ascii="Times New Roman" w:hAnsi="Times New Roman"/>
          <w:sz w:val="28"/>
          <w:szCs w:val="28"/>
        </w:rPr>
        <w:t>. Thưa cùng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, hai mươi món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con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nói quy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p!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nói chi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vô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ng vô biên, chính là </w:t>
      </w:r>
      <w:r w:rsidRPr="00C11FF3">
        <w:rPr>
          <w:rFonts w:ascii="Times New Roman" w:hAnsi="Times New Roman"/>
          <w:i/>
          <w:sz w:val="28"/>
          <w:szCs w:val="28"/>
        </w:rPr>
        <w:t>“phi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 não vô t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n th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đo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n”.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y! Vô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quy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 thành hai mươi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i.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Sơ Tín cho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Giác, có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năm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p,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 nói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trong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vô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vô biên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não. Tuy nhiên,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cao hơn,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nh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 xml:space="preserve"> đi. Tuy nh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,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khó nói, nói ra khó khăn quá, đương nhiên là nghe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u! Vì sao khó khăn?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 Trong ph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m vi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lastRenderedPageBreak/>
        <w:t>thì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nói. [Chuy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này]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là </w:t>
      </w:r>
      <w:r w:rsidRPr="00C11FF3">
        <w:rPr>
          <w:rFonts w:ascii="Times New Roman" w:hAnsi="Times New Roman"/>
          <w:i/>
          <w:sz w:val="28"/>
          <w:szCs w:val="28"/>
        </w:rPr>
        <w:t>“hình nhi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 xml:space="preserve">” </w:t>
      </w:r>
      <w:r w:rsidRPr="00C11FF3">
        <w:rPr>
          <w:rFonts w:ascii="Times New Roman" w:hAnsi="Times New Roman"/>
          <w:sz w:val="28"/>
          <w:szCs w:val="28"/>
        </w:rPr>
        <w:t>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形而下</w:t>
      </w:r>
      <w:r w:rsidRPr="00C11FF3">
        <w:rPr>
          <w:rFonts w:ascii="Times New Roman" w:hAnsi="Times New Roman"/>
          <w:sz w:val="28"/>
          <w:szCs w:val="28"/>
        </w:rPr>
        <w:t>),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mà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thông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dàng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n, do chúng tương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nên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u. Vư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ra ngoài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Chân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khó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nói! Khó nói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nào? Ngôn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t, tâm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x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t!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nói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cách nào? Nhưng xét theo l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thư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ng,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đơn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ph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p, xét theo l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thư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mà! Năm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trong Hoa Nghiêm,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có các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p Tín là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trong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Sơ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lên,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vào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Chân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[các tác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chú s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các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] Thiên Thai và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, như Thiên Thai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Giáo Nghi,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Ngũ Giáo Nghi,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rõ. Trong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có N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Phàm và Ngo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Phàm</w:t>
      </w:r>
      <w:r w:rsidRPr="00C11FF3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phàm phu, [b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>], chưa minh tâm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tánh,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thánh nhân! Minh tâm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tánh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là thánh nhân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. Chưa minh tâm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tánh thì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gì? Cũng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thánh nhân, [nhưng là] “thánh nhân trong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i”.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u này! 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A La Hán là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thánh; Bích Chi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 trung thánh;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thánh,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vư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A La Hán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Tư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vư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thoát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luân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vì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Tư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não. Nói theo Hoa Nghiêm,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</w:t>
      </w:r>
      <w:r w:rsidRPr="00C11FF3">
        <w:rPr>
          <w:rFonts w:ascii="Times New Roman" w:hAnsi="Times New Roman"/>
          <w:i/>
          <w:sz w:val="28"/>
          <w:szCs w:val="28"/>
        </w:rPr>
        <w:t>“đã đo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 ý ni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m ch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p trư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c đ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i v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i 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 th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y các pháp th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 xml:space="preserve"> gian và xu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 xml:space="preserve"> gian”.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chính là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Tư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còn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A La Hán. S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A La Hán là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Tư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còn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các pháp,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tr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c.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Tín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trong kinh Hoa Nghiêm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 A La Hán, nhưng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vư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tr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A La Hán quá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u, A La Hán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k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p hít b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i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căn tánh viên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mà! Bích Chi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cũng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Tư, [xét theo]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trong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Tín,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Bát Tín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Tín là A La Hán,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Bát Tín là Bích Chi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u Tín là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Tát, viên mãn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Tín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[đó là]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trong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 mé phá vô minh.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phá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vô minh,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vư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thoát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[tr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thành] Sơ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Tát. Sơ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là chân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Phá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vô minh,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Pháp Thân, chúng ta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Pháp Thân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sĩ,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Pháp Thân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Tát, cũng là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là chân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này, không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là </w:t>
      </w:r>
      <w:r w:rsidRPr="00C11FF3">
        <w:rPr>
          <w:rFonts w:ascii="Times New Roman" w:hAnsi="Times New Roman"/>
          <w:sz w:val="28"/>
          <w:szCs w:val="28"/>
        </w:rPr>
        <w:t>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mà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có. Không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là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có, mà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i tâm </w:t>
      </w:r>
      <w:r w:rsidRPr="00C11FF3">
        <w:rPr>
          <w:rFonts w:ascii="Times New Roman" w:hAnsi="Times New Roman"/>
          <w:sz w:val="28"/>
          <w:szCs w:val="28"/>
        </w:rPr>
        <w:lastRenderedPageBreak/>
        <w:t>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có. Sáu căn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xúc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sáu tr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tâm, không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m.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hãy ng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m xem: Còn có pháp gì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nói? Ngôn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t, tâm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x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t!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pháp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nói, kh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ch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t.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ch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Bàn;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Chân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Nhưng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Sơ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cao hơn,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Nh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Tam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cho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.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cao hơn thì có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cao hơn thì có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cao hơn thì có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cao hơn bèn có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Giác,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Giác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cao hơn là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Giác,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là viên mãn. Vì sao còn có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giai c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?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các giai c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nói là có, mà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nói là không có! C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sao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nói là có?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v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t! T</w:t>
      </w:r>
      <w:r w:rsidRPr="00C11FF3">
        <w:rPr>
          <w:rFonts w:ascii="Times New Roman" w:hAnsi="Times New Roman"/>
          <w:sz w:val="28"/>
          <w:szCs w:val="28"/>
        </w:rPr>
        <w:t>ìm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ra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v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vì các Ngài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lìa v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ng,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c. Trong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[Như Lai] Xu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 hay: </w:t>
      </w:r>
      <w:r w:rsidRPr="00C11FF3">
        <w:rPr>
          <w:rFonts w:ascii="Times New Roman" w:hAnsi="Times New Roman"/>
          <w:i/>
          <w:sz w:val="28"/>
          <w:szCs w:val="28"/>
        </w:rPr>
        <w:t>“H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 th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y chúng sanh đ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u có trí hu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và đ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>c tư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 c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a Như Lai. Ch</w:t>
      </w:r>
      <w:r w:rsidRPr="00C11FF3">
        <w:rPr>
          <w:rFonts w:ascii="Times New Roman" w:hAnsi="Times New Roman"/>
          <w:i/>
          <w:sz w:val="28"/>
          <w:szCs w:val="28"/>
        </w:rPr>
        <w:t>ỉ</w:t>
      </w:r>
      <w:r w:rsidRPr="00C11FF3">
        <w:rPr>
          <w:rFonts w:ascii="Times New Roman" w:hAnsi="Times New Roman"/>
          <w:i/>
          <w:sz w:val="28"/>
          <w:szCs w:val="28"/>
        </w:rPr>
        <w:t xml:space="preserve"> vì v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ng tư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ng, ch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p trư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c, nên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th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ch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>ng đ</w:t>
      </w:r>
      <w:r w:rsidRPr="00C11FF3">
        <w:rPr>
          <w:rFonts w:ascii="Times New Roman" w:hAnsi="Times New Roman"/>
          <w:i/>
          <w:sz w:val="28"/>
          <w:szCs w:val="28"/>
        </w:rPr>
        <w:t>ắ</w:t>
      </w:r>
      <w:r w:rsidRPr="00C11FF3">
        <w:rPr>
          <w:rFonts w:ascii="Times New Roman" w:hAnsi="Times New Roman"/>
          <w:i/>
          <w:sz w:val="28"/>
          <w:szCs w:val="28"/>
        </w:rPr>
        <w:t>c”.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i/>
          <w:sz w:val="28"/>
          <w:szCs w:val="28"/>
        </w:rPr>
        <w:t>“V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ng tư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ng”</w:t>
      </w:r>
      <w:r w:rsidRPr="00C11FF3">
        <w:rPr>
          <w:rFonts w:ascii="Times New Roman" w:hAnsi="Times New Roman"/>
          <w:sz w:val="28"/>
          <w:szCs w:val="28"/>
        </w:rPr>
        <w:t xml:space="preserve"> là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m, </w:t>
      </w:r>
      <w:r w:rsidRPr="00C11FF3">
        <w:rPr>
          <w:rFonts w:ascii="Times New Roman" w:hAnsi="Times New Roman"/>
          <w:i/>
          <w:sz w:val="28"/>
          <w:szCs w:val="28"/>
        </w:rPr>
        <w:t>“ch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p trư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c”</w:t>
      </w:r>
      <w:r w:rsidRPr="00C11FF3">
        <w:rPr>
          <w:rFonts w:ascii="Times New Roman" w:hAnsi="Times New Roman"/>
          <w:sz w:val="28"/>
          <w:szCs w:val="28"/>
        </w:rPr>
        <w:t xml:space="preserve"> bao 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m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và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c.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là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Tư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là Tr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Sa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là Vô Minh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tâm, không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m.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</w:t>
      </w:r>
      <w:r w:rsidRPr="00C11FF3">
        <w:rPr>
          <w:rFonts w:ascii="Times New Roman" w:hAnsi="Times New Roman"/>
          <w:sz w:val="28"/>
          <w:szCs w:val="28"/>
        </w:rPr>
        <w:t xml:space="preserve"> là </w:t>
      </w:r>
      <w:r w:rsidRPr="00C11FF3">
        <w:rPr>
          <w:rFonts w:ascii="Times New Roman" w:hAnsi="Times New Roman"/>
          <w:i/>
          <w:sz w:val="28"/>
          <w:szCs w:val="28"/>
        </w:rPr>
        <w:t>“b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tư ngh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 gi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i thoát 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nh gi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i”.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 xml:space="preserve">Câu </w:t>
      </w:r>
      <w:r w:rsidRPr="00C11FF3">
        <w:rPr>
          <w:rFonts w:ascii="Times New Roman" w:hAnsi="Times New Roman"/>
          <w:i/>
          <w:sz w:val="28"/>
          <w:szCs w:val="28"/>
        </w:rPr>
        <w:t>“b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tư ngh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này nói hay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 Có tư ngh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(có suy nghĩ, bàn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n),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thoát,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thoát ly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[vì]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còn có tư 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思</w:t>
      </w:r>
      <w:r w:rsidRPr="00C11FF3">
        <w:rPr>
          <w:rFonts w:ascii="Times New Roman" w:hAnsi="Times New Roman"/>
          <w:sz w:val="28"/>
          <w:szCs w:val="28"/>
        </w:rPr>
        <w:t>, suy nghĩ), còn có ngh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議</w:t>
      </w:r>
      <w:r w:rsidRPr="00C11FF3">
        <w:rPr>
          <w:rFonts w:ascii="Times New Roman" w:hAnsi="Times New Roman"/>
          <w:sz w:val="28"/>
          <w:szCs w:val="28"/>
        </w:rPr>
        <w:t>, bàn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n) mà! Vì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thoát ly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Tư,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m.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Ngh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ngôn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! Vì sao?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nói [nguyên nhân] vì sao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p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v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t; nhưng r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cu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có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hay không? Có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! Vì sao nói là có? Do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i!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 chính là như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đây, Lý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đã nói: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(đ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</w:t>
      </w:r>
      <w:r w:rsidRPr="00C11FF3"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Giác) còn có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não.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n não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vô th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vô minh,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n.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bao lâu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các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n não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y? Trong kinh,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Tôn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ng nói là </w:t>
      </w:r>
      <w:r w:rsidRPr="00C11FF3">
        <w:rPr>
          <w:rFonts w:ascii="Times New Roman" w:hAnsi="Times New Roman"/>
          <w:i/>
          <w:sz w:val="28"/>
          <w:szCs w:val="28"/>
        </w:rPr>
        <w:t>“ba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A-tăng-k</w:t>
      </w:r>
      <w:r w:rsidRPr="00C11FF3">
        <w:rPr>
          <w:rFonts w:ascii="Times New Roman" w:hAnsi="Times New Roman"/>
          <w:i/>
          <w:sz w:val="28"/>
          <w:szCs w:val="28"/>
        </w:rPr>
        <w:t>ỳ</w:t>
      </w:r>
      <w:r w:rsidRPr="00C11FF3">
        <w:rPr>
          <w:rFonts w:ascii="Times New Roman" w:hAnsi="Times New Roman"/>
          <w:i/>
          <w:sz w:val="28"/>
          <w:szCs w:val="28"/>
        </w:rPr>
        <w:t xml:space="preserve"> ki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p”</w:t>
      </w:r>
      <w:r w:rsidRPr="00C11FF3">
        <w:rPr>
          <w:rFonts w:ascii="Times New Roman" w:hAnsi="Times New Roman"/>
          <w:sz w:val="28"/>
          <w:szCs w:val="28"/>
        </w:rPr>
        <w:t>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còn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não. Tu hành trong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tu hành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ta. Chúng ta tu hành thì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dũng mãnh, tinh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n, các Ngài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ng cách tu hành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c! Tu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nào? Hoàn toàn tùy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nhiên,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lên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trong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do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còn có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m! Đúng như trong Đàn Kinh,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Năng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i sư đã nói: </w:t>
      </w:r>
      <w:r w:rsidRPr="00C11FF3">
        <w:rPr>
          <w:rFonts w:ascii="Times New Roman" w:hAnsi="Times New Roman"/>
          <w:i/>
          <w:sz w:val="28"/>
          <w:szCs w:val="28"/>
        </w:rPr>
        <w:t>“V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n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có m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t v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t, ch</w:t>
      </w:r>
      <w:r w:rsidRPr="00C11FF3">
        <w:rPr>
          <w:rFonts w:ascii="Times New Roman" w:hAnsi="Times New Roman"/>
          <w:i/>
          <w:sz w:val="28"/>
          <w:szCs w:val="28"/>
        </w:rPr>
        <w:t>ỗ</w:t>
      </w:r>
      <w:r w:rsidRPr="00C11FF3">
        <w:rPr>
          <w:rFonts w:ascii="Times New Roman" w:hAnsi="Times New Roman"/>
          <w:i/>
          <w:sz w:val="28"/>
          <w:szCs w:val="28"/>
        </w:rPr>
        <w:t xml:space="preserve"> nào nhu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m b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>i b</w:t>
      </w:r>
      <w:r w:rsidRPr="00C11FF3">
        <w:rPr>
          <w:rFonts w:ascii="Times New Roman" w:hAnsi="Times New Roman"/>
          <w:i/>
          <w:sz w:val="28"/>
          <w:szCs w:val="28"/>
        </w:rPr>
        <w:t>ặ</w:t>
      </w:r>
      <w:r w:rsidRPr="00C11FF3">
        <w:rPr>
          <w:rFonts w:ascii="Times New Roman" w:hAnsi="Times New Roman"/>
          <w:i/>
          <w:sz w:val="28"/>
          <w:szCs w:val="28"/>
        </w:rPr>
        <w:t>m”</w:t>
      </w:r>
      <w:r w:rsidRPr="00C11FF3">
        <w:rPr>
          <w:rFonts w:ascii="Times New Roman" w:hAnsi="Times New Roman"/>
          <w:sz w:val="28"/>
          <w:szCs w:val="28"/>
        </w:rPr>
        <w:t>,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đó! Không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là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lên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nghĩ,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nghĩ n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i!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cách nào nghĩ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c!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suy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ng bèn rơi vào phân </w:t>
      </w:r>
      <w:r w:rsidRPr="00C11FF3">
        <w:rPr>
          <w:rFonts w:ascii="Times New Roman" w:hAnsi="Times New Roman"/>
          <w:sz w:val="28"/>
          <w:szCs w:val="28"/>
        </w:rPr>
        <w:lastRenderedPageBreak/>
        <w:t>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n,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khó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 Chúng ta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kinh giáo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này,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kinh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a,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nên không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thông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này! Không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sanh nghi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c.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nghi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thành chư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ng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tham, sân, si,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nghi!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Trong giai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này, chúng ta không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thoát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mà còn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vư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thoát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o. Nói cách khác, chúng ta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,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hành,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. Không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là chúng ta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cách nào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sánh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Pháp Thân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Tát, mà ngay như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nói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La Hán, ngay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Sơ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chúng ta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cách nào sánh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ng! Công phu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Sơ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trong kinh Hoa Nghiêm.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Tư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trong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Tín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đã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còn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nhưng chưa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Tư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tám mươi tám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tam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vì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chúng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kinh, thuy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pháp, đã quy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n não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thành năm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 cho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nói. Đ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là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sơ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trong năm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Thân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n.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hãy ng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 xml:space="preserve">m xem: Cái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này khó phá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thân, có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nào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thân là ta? Sai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i!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trong kinh Kim Cang,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 đã nói </w:t>
      </w:r>
      <w:r w:rsidRPr="00C11FF3">
        <w:rPr>
          <w:rFonts w:ascii="Times New Roman" w:hAnsi="Times New Roman"/>
          <w:i/>
          <w:sz w:val="28"/>
          <w:szCs w:val="28"/>
        </w:rPr>
        <w:t>“như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c B</w:t>
      </w:r>
      <w:r w:rsidRPr="00C11FF3">
        <w:rPr>
          <w:rFonts w:ascii="Times New Roman" w:hAnsi="Times New Roman"/>
          <w:i/>
          <w:sz w:val="28"/>
          <w:szCs w:val="28"/>
        </w:rPr>
        <w:t>ồ</w:t>
      </w:r>
      <w:r w:rsidRPr="00C11FF3">
        <w:rPr>
          <w:rFonts w:ascii="Times New Roman" w:hAnsi="Times New Roman"/>
          <w:i/>
          <w:sz w:val="28"/>
          <w:szCs w:val="28"/>
        </w:rPr>
        <w:t xml:space="preserve"> Tát”</w:t>
      </w:r>
      <w:r w:rsidRPr="00C11FF3">
        <w:rPr>
          <w:rFonts w:ascii="Times New Roman" w:hAnsi="Times New Roman"/>
          <w:sz w:val="28"/>
          <w:szCs w:val="28"/>
        </w:rPr>
        <w:t xml:space="preserve"> (n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Tát),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có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còn có ngã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còn có nhân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còn có chúng sanh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còn có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 nói </w:t>
      </w:r>
      <w:r w:rsidRPr="00C11FF3">
        <w:rPr>
          <w:rFonts w:ascii="Times New Roman" w:hAnsi="Times New Roman"/>
          <w:sz w:val="28"/>
          <w:szCs w:val="28"/>
        </w:rPr>
        <w:t>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 </w:t>
      </w:r>
      <w:r w:rsidRPr="00C11FF3">
        <w:rPr>
          <w:rFonts w:ascii="Times New Roman" w:hAnsi="Times New Roman"/>
          <w:i/>
          <w:sz w:val="28"/>
          <w:szCs w:val="28"/>
        </w:rPr>
        <w:t>“t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>c phi B</w:t>
      </w:r>
      <w:r w:rsidRPr="00C11FF3">
        <w:rPr>
          <w:rFonts w:ascii="Times New Roman" w:hAnsi="Times New Roman"/>
          <w:i/>
          <w:sz w:val="28"/>
          <w:szCs w:val="28"/>
        </w:rPr>
        <w:t>ồ</w:t>
      </w:r>
      <w:r w:rsidRPr="00C11FF3">
        <w:rPr>
          <w:rFonts w:ascii="Times New Roman" w:hAnsi="Times New Roman"/>
          <w:i/>
          <w:sz w:val="28"/>
          <w:szCs w:val="28"/>
        </w:rPr>
        <w:t xml:space="preserve"> Tát”</w:t>
      </w:r>
      <w:r w:rsidRPr="00C11FF3">
        <w:rPr>
          <w:rFonts w:ascii="Times New Roman" w:hAnsi="Times New Roman"/>
          <w:sz w:val="28"/>
          <w:szCs w:val="28"/>
        </w:rPr>
        <w:t>, [nghĩa là]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Tát! R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cu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c, câu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nào? Thưa cùng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trong kinh Hoa Nghiêm! Vì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đã phá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vô ngã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vô nhân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vô chúng sanh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vô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ng.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đã phá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môn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a,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a. Năm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chính là năm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t, là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phá Thân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gì? Thân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ta;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thân là gì? Thân là cái s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u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ta,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y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c. Ta m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y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trên thân, nó là cái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ta, y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ta! Thân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ta. Thân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hư ho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có sanh, có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t, Ngã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sanh,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t. Y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đã dơ b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n, chúng ta thay ra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 giũ, thay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qu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áo s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khác.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thân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này, thân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đã hư ho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a, ta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thay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thân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khác! Thay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thân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trong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luân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i, luân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trong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cũng là thay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thân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! Thay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thân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có hai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[chi ph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i]: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là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c, đúng là chính mình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làm ch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c! Trong kinh đã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tri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t,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sanh trong ba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o, ác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d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sanh vào ba ác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o, [chúng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c]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là </w:t>
      </w:r>
      <w:r w:rsidRPr="00C11FF3">
        <w:rPr>
          <w:rFonts w:ascii="Times New Roman" w:hAnsi="Times New Roman"/>
          <w:i/>
          <w:sz w:val="28"/>
          <w:szCs w:val="28"/>
        </w:rPr>
        <w:t>“d</w:t>
      </w:r>
      <w:r w:rsidRPr="00C11FF3">
        <w:rPr>
          <w:rFonts w:ascii="Times New Roman" w:hAnsi="Times New Roman"/>
          <w:i/>
          <w:sz w:val="28"/>
          <w:szCs w:val="28"/>
        </w:rPr>
        <w:t>ẫ</w:t>
      </w:r>
      <w:r w:rsidRPr="00C11FF3">
        <w:rPr>
          <w:rFonts w:ascii="Times New Roman" w:hAnsi="Times New Roman"/>
          <w:i/>
          <w:sz w:val="28"/>
          <w:szCs w:val="28"/>
        </w:rPr>
        <w:t>n nghi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p”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algun Gothic" w:hint="eastAsia"/>
          <w:sz w:val="28"/>
          <w:szCs w:val="28"/>
        </w:rPr>
        <w:t>引業</w:t>
      </w:r>
      <w:r w:rsidRPr="00C11FF3">
        <w:rPr>
          <w:rFonts w:ascii="Times New Roman" w:hAnsi="Times New Roman"/>
          <w:sz w:val="28"/>
          <w:szCs w:val="28"/>
        </w:rPr>
        <w:t>), [hàm nghĩa]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sanh vào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nào!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luân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thai trong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do Diêm Vương làm ch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,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qu</w:t>
      </w:r>
      <w:r w:rsidRPr="00C11FF3">
        <w:rPr>
          <w:rFonts w:ascii="Times New Roman" w:hAnsi="Times New Roman"/>
          <w:sz w:val="28"/>
          <w:szCs w:val="28"/>
        </w:rPr>
        <w:t>ỷ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鬼卒</w:t>
      </w:r>
      <w:r w:rsidRPr="00C11FF3">
        <w:rPr>
          <w:rFonts w:ascii="Times New Roman" w:hAnsi="Times New Roman"/>
          <w:sz w:val="28"/>
          <w:szCs w:val="28"/>
        </w:rPr>
        <w:t>, qu</w:t>
      </w:r>
      <w:r w:rsidRPr="00C11FF3">
        <w:rPr>
          <w:rFonts w:ascii="Times New Roman" w:hAnsi="Times New Roman"/>
          <w:sz w:val="28"/>
          <w:szCs w:val="28"/>
        </w:rPr>
        <w:t>ỷ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làm lính 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Diêm Vươn</w:t>
      </w:r>
      <w:r w:rsidRPr="00C11FF3">
        <w:rPr>
          <w:rFonts w:ascii="Times New Roman" w:hAnsi="Times New Roman"/>
          <w:sz w:val="28"/>
          <w:szCs w:val="28"/>
        </w:rPr>
        <w:t>g) có năng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thay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có! [Mà là] do chính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lastRenderedPageBreak/>
        <w:t>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p,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nơi đâu.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có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hay là không?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chính là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nhân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thông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t,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trong cõi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gì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t?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gì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t?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câu thôi: Nâng cao linh tánh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mình là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u. Nâng cao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và linh tánh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mình, trong tương lai,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luân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trong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cao hơn,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dư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i!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chúng ta thay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y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c,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 hơn,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trang nghiêm hơn! Hoan h</w:t>
      </w:r>
      <w:r w:rsidRPr="00C11FF3">
        <w:rPr>
          <w:rFonts w:ascii="Times New Roman" w:hAnsi="Times New Roman"/>
          <w:sz w:val="28"/>
          <w:szCs w:val="28"/>
        </w:rPr>
        <w:t>ỷ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 Do vì cái thân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ta, trong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môn có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câu ng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: </w:t>
      </w:r>
      <w:r w:rsidRPr="00C11FF3">
        <w:rPr>
          <w:rFonts w:ascii="Times New Roman" w:hAnsi="Times New Roman"/>
          <w:i/>
          <w:sz w:val="28"/>
          <w:szCs w:val="28"/>
        </w:rPr>
        <w:t>“Tá gi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 xml:space="preserve"> tu chân”</w:t>
      </w:r>
      <w:r w:rsidRPr="00C11FF3">
        <w:rPr>
          <w:rFonts w:ascii="Times New Roman" w:hAnsi="Times New Roman"/>
          <w:sz w:val="28"/>
          <w:szCs w:val="28"/>
        </w:rPr>
        <w:t xml:space="preserve"> (Nh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 vào cái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tu cái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t). </w:t>
      </w:r>
      <w:r w:rsidRPr="00C11FF3">
        <w:rPr>
          <w:rFonts w:ascii="Times New Roman" w:hAnsi="Times New Roman"/>
          <w:i/>
          <w:sz w:val="28"/>
          <w:szCs w:val="28"/>
        </w:rPr>
        <w:t>“Gi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là gì? Thân là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nh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 vào công c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hư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tu chân tánh,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ác, tu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quy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còn luân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trong tam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mu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t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a! Chán ghét tam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m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may lưu luy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hai mươi tám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ng tr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i. Vì sao?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ng cõi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ng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ng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i,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m b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.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cõi tr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tuy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p, nhưng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lâu dài! Hu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sanh lên tr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dàng,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báo mà!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báo tu hành trong b</w:t>
      </w:r>
      <w:r w:rsidRPr="00C11FF3">
        <w:rPr>
          <w:rFonts w:ascii="Times New Roman" w:hAnsi="Times New Roman"/>
          <w:sz w:val="28"/>
          <w:szCs w:val="28"/>
        </w:rPr>
        <w:t>ao nhiêu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đem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trong cõi tr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đáng!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giác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đem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công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sanh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đúng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i!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a thông minh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t! Trong tám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ngàn pháp môn,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có pháp môn này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u trong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u 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a, thích đáng,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u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nhanh chóng.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nên không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này!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Trong kinh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Tôn đã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y: </w:t>
      </w:r>
      <w:r w:rsidRPr="00C11FF3">
        <w:rPr>
          <w:rFonts w:ascii="Times New Roman" w:hAnsi="Times New Roman"/>
          <w:i/>
          <w:sz w:val="28"/>
          <w:szCs w:val="28"/>
        </w:rPr>
        <w:t>“Th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i k</w:t>
      </w:r>
      <w:r w:rsidRPr="00C11FF3">
        <w:rPr>
          <w:rFonts w:ascii="Times New Roman" w:hAnsi="Times New Roman"/>
          <w:i/>
          <w:sz w:val="28"/>
          <w:szCs w:val="28"/>
        </w:rPr>
        <w:t>ỳ</w:t>
      </w:r>
      <w:r w:rsidRPr="00C11FF3">
        <w:rPr>
          <w:rFonts w:ascii="Times New Roman" w:hAnsi="Times New Roman"/>
          <w:i/>
          <w:sz w:val="28"/>
          <w:szCs w:val="28"/>
        </w:rPr>
        <w:t xml:space="preserve"> Chánh Pháp, Gi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i Lu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thành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u. Th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i k</w:t>
      </w:r>
      <w:r w:rsidRPr="00C11FF3">
        <w:rPr>
          <w:rFonts w:ascii="Times New Roman" w:hAnsi="Times New Roman"/>
          <w:i/>
          <w:sz w:val="28"/>
          <w:szCs w:val="28"/>
        </w:rPr>
        <w:t>ỳ</w:t>
      </w:r>
      <w:r w:rsidRPr="00C11FF3">
        <w:rPr>
          <w:rFonts w:ascii="Times New Roman" w:hAnsi="Times New Roman"/>
          <w:i/>
          <w:sz w:val="28"/>
          <w:szCs w:val="28"/>
        </w:rPr>
        <w:t xml:space="preserve"> Tư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 Pháp, Thi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 Đ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 thành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u. Th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i k</w:t>
      </w:r>
      <w:r w:rsidRPr="00C11FF3">
        <w:rPr>
          <w:rFonts w:ascii="Times New Roman" w:hAnsi="Times New Roman"/>
          <w:i/>
          <w:sz w:val="28"/>
          <w:szCs w:val="28"/>
        </w:rPr>
        <w:t>ỳ</w:t>
      </w:r>
      <w:r w:rsidRPr="00C11FF3">
        <w:rPr>
          <w:rFonts w:ascii="Times New Roman" w:hAnsi="Times New Roman"/>
          <w:i/>
          <w:sz w:val="28"/>
          <w:szCs w:val="28"/>
        </w:rPr>
        <w:t xml:space="preserve"> M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t Pháp,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 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 xml:space="preserve"> thành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u”</w:t>
      </w:r>
      <w:r w:rsidRPr="00C11FF3">
        <w:rPr>
          <w:rFonts w:ascii="Times New Roman" w:hAnsi="Times New Roman"/>
          <w:sz w:val="28"/>
          <w:szCs w:val="28"/>
        </w:rPr>
        <w:t>. Chúng ta sanh nh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m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Pháp,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Pháp thì ch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a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chính là tuân theo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Thích Ca Mâu Ni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trái,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khuyên chúng ta tu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mà! Nói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đây,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khó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n! Chúng ta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nghiêm túc n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công d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c,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chính là rèn luy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công phu. Đ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là rèn giũa trong hoàn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nhân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duyên,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sanh tham luy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n. [Trong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nh,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duyên], tâm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tham luy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tăng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kinh Kim Cang đã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y: </w:t>
      </w:r>
      <w:r w:rsidRPr="00C11FF3">
        <w:rPr>
          <w:rFonts w:ascii="Times New Roman" w:hAnsi="Times New Roman"/>
          <w:i/>
          <w:sz w:val="28"/>
          <w:szCs w:val="28"/>
        </w:rPr>
        <w:t>“Phàm nh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>ng gì có hình tư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 đ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u là hư v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ng”</w:t>
      </w:r>
      <w:r w:rsidRPr="00C11FF3">
        <w:rPr>
          <w:rFonts w:ascii="Times New Roman" w:hAnsi="Times New Roman"/>
          <w:sz w:val="28"/>
          <w:szCs w:val="28"/>
        </w:rPr>
        <w:t xml:space="preserve">, </w:t>
      </w:r>
      <w:r w:rsidRPr="00C11FF3">
        <w:rPr>
          <w:rFonts w:ascii="Times New Roman" w:hAnsi="Times New Roman"/>
          <w:i/>
          <w:sz w:val="28"/>
          <w:szCs w:val="28"/>
        </w:rPr>
        <w:t>“h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 th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y các pháp h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>u vi, như m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ng, huy</w:t>
      </w:r>
      <w:r w:rsidRPr="00C11FF3">
        <w:rPr>
          <w:rFonts w:ascii="Times New Roman" w:hAnsi="Times New Roman"/>
          <w:i/>
          <w:sz w:val="28"/>
          <w:szCs w:val="28"/>
        </w:rPr>
        <w:t>ễ</w:t>
      </w:r>
      <w:r w:rsidRPr="00C11FF3">
        <w:rPr>
          <w:rFonts w:ascii="Times New Roman" w:hAnsi="Times New Roman"/>
          <w:i/>
          <w:sz w:val="28"/>
          <w:szCs w:val="28"/>
        </w:rPr>
        <w:t>n, b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t, bóng”</w:t>
      </w:r>
      <w:r w:rsidRPr="00C11FF3">
        <w:rPr>
          <w:rFonts w:ascii="Times New Roman" w:hAnsi="Times New Roman"/>
          <w:sz w:val="28"/>
          <w:szCs w:val="28"/>
        </w:rPr>
        <w:t>, tâm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duyên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lay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ng, đó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“tu hành”, là “tu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nh”, là Thi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. Ta còn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tâm thì làm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nào?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chúng ta dùng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câu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u.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lên t</w:t>
      </w:r>
      <w:r w:rsidRPr="00C11FF3">
        <w:rPr>
          <w:rFonts w:ascii="Times New Roman" w:hAnsi="Times New Roman"/>
          <w:sz w:val="28"/>
          <w:szCs w:val="28"/>
        </w:rPr>
        <w:t>âm tham, lưu luy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nó, ngay l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t câu </w:t>
      </w:r>
      <w:r w:rsidRPr="00C11FF3">
        <w:rPr>
          <w:rFonts w:ascii="Times New Roman" w:hAnsi="Times New Roman"/>
          <w:i/>
          <w:sz w:val="28"/>
          <w:szCs w:val="28"/>
        </w:rPr>
        <w:t>“Nam-mô A Di Đà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 xml:space="preserve">t” </w:t>
      </w:r>
      <w:r w:rsidRPr="00C11FF3">
        <w:rPr>
          <w:rFonts w:ascii="Times New Roman" w:hAnsi="Times New Roman"/>
          <w:sz w:val="28"/>
          <w:szCs w:val="28"/>
        </w:rPr>
        <w:t>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tan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cho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n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i!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khí.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g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duyên,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lên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hành; chúng ta dùng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câu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chèn ép, kh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hòng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nó.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cũng là tu Thi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Trong kinh,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như kinh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p đã chép: </w:t>
      </w:r>
      <w:r w:rsidRPr="00C11FF3">
        <w:rPr>
          <w:rFonts w:ascii="Times New Roman" w:hAnsi="Times New Roman"/>
          <w:i/>
          <w:sz w:val="28"/>
          <w:szCs w:val="28"/>
        </w:rPr>
        <w:t>“Ni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m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là vô thư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 thâm di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u Thi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n”</w:t>
      </w:r>
      <w:r w:rsidRPr="00C11FF3">
        <w:rPr>
          <w:rFonts w:ascii="Times New Roman" w:hAnsi="Times New Roman"/>
          <w:sz w:val="28"/>
          <w:szCs w:val="28"/>
        </w:rPr>
        <w:t>. Tám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ngàn pháp môn, có pháp môn nào lìa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Thi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có! Trong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tôi đã có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ý nghĩa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luôn ghi nh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: </w:t>
      </w:r>
      <w:r w:rsidRPr="00C11FF3">
        <w:rPr>
          <w:rFonts w:ascii="Times New Roman" w:hAnsi="Times New Roman"/>
          <w:i/>
          <w:sz w:val="28"/>
          <w:szCs w:val="28"/>
        </w:rPr>
        <w:t>“Ngoài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ch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p tư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 là Thi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n, trong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ng tâm là Đ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nh”.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lìa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i, mà là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ngay trong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gì?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t, không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c;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tiên,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công d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này! Còn như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tâm, không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m, quá ư là khó, chúng ta </w:t>
      </w:r>
      <w:r w:rsidRPr="00C11FF3">
        <w:rPr>
          <w:rFonts w:ascii="Times New Roman" w:hAnsi="Times New Roman"/>
          <w:sz w:val="28"/>
          <w:szCs w:val="28"/>
        </w:rPr>
        <w:t>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này!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không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mi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n cư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>ng!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thong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khi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trong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các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mà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sau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tu “không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tâm, không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m”.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chúng ta không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t. Hãy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công d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này, đó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“th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tu,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hành”!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Ngh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ch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nh, ác duyên, oán thân trái ch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tìm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mu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tìm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gây khó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, ác ý 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báng, lăng nh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tìm các phương cách hãm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trong hoàn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nh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tu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cách nào?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sanh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.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này,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sanh tâm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t!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sanh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báo thù,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còn sanh tâm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ơn!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ơn gì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y?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kích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đã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rèn giũa ta,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tr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công phu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ta, xem th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ta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tiêu chu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n hay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i!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trong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sanh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, Nh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Nh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Ba La M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u, có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!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làm sao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[chính mình]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,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ngu si hay chưa? Làm sao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chúng m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ng nh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 xml:space="preserve"> hơn?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chính mình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ngay: “Có còn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tham, sân, si hay không?”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tham, sân, si.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không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tham, sân, si, kh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, đó là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nh!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Năng g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hòa thư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Ngũ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Ho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Nh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n, ngài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Năng đã thưa: </w:t>
      </w:r>
      <w:r w:rsidRPr="00C11FF3">
        <w:rPr>
          <w:rFonts w:ascii="Times New Roman" w:hAnsi="Times New Roman"/>
          <w:i/>
          <w:sz w:val="28"/>
          <w:szCs w:val="28"/>
        </w:rPr>
        <w:t>“Trong tâm đ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t</w:t>
      </w:r>
      <w:r w:rsidRPr="00C11FF3">
        <w:rPr>
          <w:rFonts w:ascii="Times New Roman" w:hAnsi="Times New Roman"/>
          <w:i/>
          <w:sz w:val="28"/>
          <w:szCs w:val="28"/>
        </w:rPr>
        <w:t>ử</w:t>
      </w:r>
      <w:r w:rsidRPr="00C11FF3">
        <w:rPr>
          <w:rFonts w:ascii="Times New Roman" w:hAnsi="Times New Roman"/>
          <w:i/>
          <w:sz w:val="28"/>
          <w:szCs w:val="28"/>
        </w:rPr>
        <w:t xml:space="preserve"> thư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ng sanh trí hu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”.</w:t>
      </w:r>
      <w:r w:rsidRPr="00C11FF3">
        <w:rPr>
          <w:rFonts w:ascii="Times New Roman" w:hAnsi="Times New Roman"/>
          <w:sz w:val="28"/>
          <w:szCs w:val="28"/>
        </w:rPr>
        <w:t xml:space="preserve"> Trong tâm Ngài sanh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. Vì sao sanh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? Ngài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sanh tham, sân, si.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tu hành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công phu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tu hành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ngày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bao nhiêu,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bao nhiêu,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y! Nhưng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sơ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rèn luy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ng phương pháp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ng phương pháp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nói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thà,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phát tác,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năng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y!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năng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tuân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quy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, rèn luy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mà thành! Chính tôi là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đã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tr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i, có kinh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m: Tôi luy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ba mươi năm, công phu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c. </w:t>
      </w:r>
      <w:r w:rsidRPr="00C11FF3">
        <w:rPr>
          <w:rFonts w:ascii="Times New Roman" w:hAnsi="Times New Roman"/>
          <w:i/>
          <w:sz w:val="28"/>
          <w:szCs w:val="28"/>
        </w:rPr>
        <w:t>“Đ</w:t>
      </w:r>
      <w:r w:rsidRPr="00C11FF3">
        <w:rPr>
          <w:rFonts w:ascii="Times New Roman" w:hAnsi="Times New Roman"/>
          <w:i/>
          <w:sz w:val="28"/>
          <w:szCs w:val="28"/>
        </w:rPr>
        <w:t>ắ</w:t>
      </w:r>
      <w:r w:rsidRPr="00C11FF3">
        <w:rPr>
          <w:rFonts w:ascii="Times New Roman" w:hAnsi="Times New Roman"/>
          <w:i/>
          <w:sz w:val="28"/>
          <w:szCs w:val="28"/>
        </w:rPr>
        <w:t>c l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c”</w:t>
      </w:r>
      <w:r w:rsidRPr="00C11FF3">
        <w:rPr>
          <w:rFonts w:ascii="Times New Roman" w:hAnsi="Times New Roman"/>
          <w:sz w:val="28"/>
          <w:szCs w:val="28"/>
        </w:rPr>
        <w:t xml:space="preserve"> là gì?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duyên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có sanh tham ái hay không? Sanh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! Nhưng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tham luy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v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lên, chính mình l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ngay.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hai,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ba li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 yên.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câu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bèn d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 yên;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công phu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c,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lên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hành, [phi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não] v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tr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lên bèn gi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 ép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ng. G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ngh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ch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ác duyên, có sanh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hay không? Sanh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! Nhưng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lên,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ngay.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tr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lên,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nó tr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lên, ngay l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dù</w:t>
      </w:r>
      <w:r w:rsidRPr="00C11FF3">
        <w:rPr>
          <w:rFonts w:ascii="Times New Roman" w:hAnsi="Times New Roman"/>
          <w:sz w:val="28"/>
          <w:szCs w:val="28"/>
        </w:rPr>
        <w:t>ng A Di Đà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 nén, nó li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t.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nhanh!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giây li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 yên, tâm bình, khí hòa. Công phu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thưa cùng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[đ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c]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ba mươi năm!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tôi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i: - Tôi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thư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căn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trí, tôi là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căn tánh trung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.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kinh,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kinh.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hai, ba mươi năm,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 yên [các v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m] trong vòng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giây, thân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khôi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bình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ng, tâm bình khí hòa. Sau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năm bèn [tr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thành]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nhiên,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có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hay không? Không!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năm công phu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nhé! Tôi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nay là năm mươi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năm!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 hành, nghiêm túc hành, n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hành,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y!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thân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nghiêm túc, không n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còn có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mong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vi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n vông, còn có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mong m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i, khó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mình.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hành.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cơ s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là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d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,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t,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ng.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tư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i,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ng tăm,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dư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>ng,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hư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ngũ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tr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tham, sân, si,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cơ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n, tôi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nói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sáu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sáu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c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a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tiên.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phá c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a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vĩnh vi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ng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bên ngoài,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vào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t!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sáu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chúc m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đã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môn.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môn,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c.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là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tôi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ba mươi năm. Đương nhiên là có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căn sâu d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hơn tôi,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ng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hơn.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Năng đúng là chúng ta đu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theo hít b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p, Ngài hai mươi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bèn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tâm, không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m. Nay tôi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năm mươi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năm,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chưa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c! Nay tôi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tí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pháp nào </w:t>
      </w:r>
      <w:r w:rsidRPr="00C11FF3">
        <w:rPr>
          <w:rFonts w:ascii="Times New Roman" w:hAnsi="Times New Roman"/>
          <w:sz w:val="28"/>
          <w:szCs w:val="28"/>
        </w:rPr>
        <w:t>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t! Có nghĩa là: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sáu căn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xúc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sáu tr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m.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tôi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câu kinh văn này,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khái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sâu,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nhưng không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nào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n!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vãng sanh, [b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>] tâm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 xml:space="preserve">ng tương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trong kinh! Thân, tâm,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i, 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Tuy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có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cư sĩ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nhi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tâm mu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làm các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tôi giúp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làm,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không đeo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danh xưng nào!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có 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ng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cho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tu hành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tôi hay không? Thưa cùng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gây 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ng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i.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thì tôi làm, nhưng trong tâm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v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t! </w:t>
      </w:r>
      <w:r w:rsidRPr="00C11FF3">
        <w:rPr>
          <w:rFonts w:ascii="Times New Roman" w:hAnsi="Times New Roman"/>
          <w:i/>
          <w:sz w:val="28"/>
          <w:szCs w:val="28"/>
        </w:rPr>
        <w:t>“Làm mà không làm, không làm mà làm”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dàng,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thì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ng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i. Kinh Hoa Nghiêm nói:</w:t>
      </w:r>
      <w:r w:rsidRPr="00C11FF3">
        <w:rPr>
          <w:rFonts w:ascii="Times New Roman" w:hAnsi="Times New Roman"/>
          <w:i/>
          <w:sz w:val="28"/>
          <w:szCs w:val="28"/>
        </w:rPr>
        <w:t>“Lý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vô ng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i,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vô ng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i”.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còn có cái tôi, có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ích k</w:t>
      </w:r>
      <w:r w:rsidRPr="00C11FF3">
        <w:rPr>
          <w:rFonts w:ascii="Times New Roman" w:hAnsi="Times New Roman"/>
          <w:sz w:val="28"/>
          <w:szCs w:val="28"/>
        </w:rPr>
        <w:t>ỷ</w:t>
      </w:r>
      <w:r w:rsidRPr="00C11FF3">
        <w:rPr>
          <w:rFonts w:ascii="Times New Roman" w:hAnsi="Times New Roman"/>
          <w:sz w:val="28"/>
          <w:szCs w:val="28"/>
        </w:rPr>
        <w:t>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sanh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não. Tham, sân, si,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nghi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còn làm sao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a?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có, làm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nào? Tôi nói cho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phương pháp: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 nghe kinh,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Nghe kinh,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kinh,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chính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m lư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h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ngày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nghe kinh,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ngày không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kinh, không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m lư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h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xúc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bên ngoài, làm sao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sanh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nào!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 Sanh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là ngày càng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nói xem: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có đáng s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 hay không? C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nhân đã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o: </w:t>
      </w:r>
      <w:r w:rsidRPr="00C11FF3">
        <w:rPr>
          <w:rFonts w:ascii="Times New Roman" w:hAnsi="Times New Roman"/>
          <w:i/>
          <w:sz w:val="28"/>
          <w:szCs w:val="28"/>
        </w:rPr>
        <w:t>“Tam nh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c thánh 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 thư, di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m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>c kh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 xml:space="preserve"> t</w:t>
      </w:r>
      <w:r w:rsidRPr="00C11FF3">
        <w:rPr>
          <w:rFonts w:ascii="Times New Roman" w:hAnsi="Times New Roman"/>
          <w:i/>
          <w:sz w:val="28"/>
          <w:szCs w:val="28"/>
        </w:rPr>
        <w:t>ắ</w:t>
      </w:r>
      <w:r w:rsidRPr="00C11FF3">
        <w:rPr>
          <w:rFonts w:ascii="Times New Roman" w:hAnsi="Times New Roman"/>
          <w:i/>
          <w:sz w:val="28"/>
          <w:szCs w:val="28"/>
        </w:rPr>
        <w:t>ng”</w:t>
      </w:r>
      <w:r w:rsidRPr="00C11FF3">
        <w:rPr>
          <w:rFonts w:ascii="Times New Roman" w:hAnsi="Times New Roman"/>
          <w:sz w:val="28"/>
          <w:szCs w:val="28"/>
        </w:rPr>
        <w:t xml:space="preserve"> (Ba ngày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sách thánh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m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 mũi đáng ghét).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không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c! [Ch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n]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ngày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sách thánh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hoàn toàn sai trái!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Nghe kinh, không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chúng ta dùng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công c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k</w:t>
      </w:r>
      <w:r w:rsidRPr="00C11FF3">
        <w:rPr>
          <w:rFonts w:ascii="Times New Roman" w:hAnsi="Times New Roman"/>
          <w:sz w:val="28"/>
          <w:szCs w:val="28"/>
        </w:rPr>
        <w:t>ỹ</w:t>
      </w:r>
      <w:r w:rsidRPr="00C11FF3">
        <w:rPr>
          <w:rFonts w:ascii="Times New Roman" w:hAnsi="Times New Roman"/>
          <w:sz w:val="28"/>
          <w:szCs w:val="28"/>
        </w:rPr>
        <w:t xml:space="preserve">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cao c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p,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nơi đâu, chúng tôi có trang nhà trên Internet, có v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tinh. V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tinh và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Internet n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các trang nhà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Intertmet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xem [các chương trình truy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hình] v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tinh,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 Hy v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khéo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ng!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nghe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nhà cùng nghe, càng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hơn! Khi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vi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c nghe kinh làm công khóa sáng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i. Công khóa sáng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ng: Sáng s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m nh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m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nh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chính mình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bu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>nh. Nhưng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là công khóa sáng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còn có hình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c; vì là hình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c, [cho nên] </w:t>
      </w:r>
      <w:r w:rsidRPr="00C11FF3">
        <w:rPr>
          <w:rFonts w:ascii="Times New Roman" w:hAnsi="Times New Roman"/>
          <w:i/>
          <w:sz w:val="28"/>
          <w:szCs w:val="28"/>
        </w:rPr>
        <w:t>“mi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ng có, tâm không”</w:t>
      </w:r>
      <w:r w:rsidRPr="00C11FF3">
        <w:rPr>
          <w:rFonts w:ascii="Times New Roman" w:hAnsi="Times New Roman"/>
          <w:sz w:val="28"/>
          <w:szCs w:val="28"/>
        </w:rPr>
        <w:t>, có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ích chân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hay không?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khó!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Quan sát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ích chân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nào? C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nhân nói hai câu: </w:t>
      </w:r>
      <w:r w:rsidRPr="00C11FF3">
        <w:rPr>
          <w:rFonts w:ascii="Times New Roman" w:hAnsi="Times New Roman"/>
          <w:i/>
          <w:sz w:val="28"/>
          <w:szCs w:val="28"/>
        </w:rPr>
        <w:t>“Phi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 não nh</w:t>
      </w:r>
      <w:r w:rsidRPr="00C11FF3">
        <w:rPr>
          <w:rFonts w:ascii="Times New Roman" w:hAnsi="Times New Roman"/>
          <w:i/>
          <w:sz w:val="28"/>
          <w:szCs w:val="28"/>
        </w:rPr>
        <w:t>ẹ</w:t>
      </w:r>
      <w:r w:rsidRPr="00C11FF3">
        <w:rPr>
          <w:rFonts w:ascii="Times New Roman" w:hAnsi="Times New Roman"/>
          <w:i/>
          <w:sz w:val="28"/>
          <w:szCs w:val="28"/>
        </w:rPr>
        <w:t>, trí hu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tăng trư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ng”.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ích chân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hãy ng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m xem: So sánh gi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 ngày hôm qua và ngày hôm nay, có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hôm nay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nh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 xml:space="preserve"> hơn hôm qua hay không? Có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hôm nay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tăng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hơn hôm qua hay không? Hãy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sát công phu và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tu hành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c! Quy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báo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gian; thăng quan, phát tài,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liên can chi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t.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đó [có s</w:t>
      </w:r>
      <w:r w:rsidRPr="00C11FF3">
        <w:rPr>
          <w:rFonts w:ascii="Times New Roman" w:hAnsi="Times New Roman"/>
          <w:sz w:val="28"/>
          <w:szCs w:val="28"/>
        </w:rPr>
        <w:t>ẵ</w:t>
      </w:r>
      <w:r w:rsidRPr="00C11FF3">
        <w:rPr>
          <w:rFonts w:ascii="Times New Roman" w:hAnsi="Times New Roman"/>
          <w:sz w:val="28"/>
          <w:szCs w:val="28"/>
        </w:rPr>
        <w:t xml:space="preserve">n] </w:t>
      </w:r>
      <w:r w:rsidRPr="00C11FF3">
        <w:rPr>
          <w:rFonts w:ascii="Times New Roman" w:hAnsi="Times New Roman"/>
          <w:sz w:val="28"/>
          <w:szCs w:val="28"/>
        </w:rPr>
        <w:t>trong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. Trong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khi nào đáng nên thăng quan, lúc đó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thăng quan. Khi nào đáng nên phát tài, khi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phát tài. Trong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 có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ng, tr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, nhân, chia, [là vì] có liên quan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ác tu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mình. Đó là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gian;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pháp.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khai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. Sau khi đã khai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ác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p.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,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ác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p!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quý bá</w:t>
      </w:r>
      <w:r w:rsidRPr="00C11FF3">
        <w:rPr>
          <w:rFonts w:ascii="Times New Roman" w:hAnsi="Times New Roman"/>
          <w:sz w:val="28"/>
          <w:szCs w:val="28"/>
        </w:rPr>
        <w:t>u là gì?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là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báu.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nói tam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bí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ng,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Bát Nhã v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có s</w:t>
      </w:r>
      <w:r w:rsidRPr="00C11FF3">
        <w:rPr>
          <w:rFonts w:ascii="Times New Roman" w:hAnsi="Times New Roman"/>
          <w:sz w:val="28"/>
          <w:szCs w:val="28"/>
        </w:rPr>
        <w:t>ẵ</w:t>
      </w:r>
      <w:r w:rsidRPr="00C11FF3">
        <w:rPr>
          <w:rFonts w:ascii="Times New Roman" w:hAnsi="Times New Roman"/>
          <w:sz w:val="28"/>
          <w:szCs w:val="28"/>
        </w:rPr>
        <w:t>n trong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tánh,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này!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có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hãy xem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dùng phương pháp gì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tr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?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lên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bài k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nói trong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này.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bài k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i/>
          <w:sz w:val="28"/>
          <w:szCs w:val="28"/>
        </w:rPr>
        <w:t>“t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 xml:space="preserve"> ngôn t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>ng”</w:t>
      </w:r>
      <w:r w:rsidRPr="00C11FF3">
        <w:rPr>
          <w:rFonts w:ascii="Times New Roman" w:hAnsi="Times New Roman"/>
          <w:sz w:val="28"/>
          <w:szCs w:val="28"/>
        </w:rPr>
        <w:t>, [t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là]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câu 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m có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.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bài k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m có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sáu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. Có khi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bài k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nói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có lúc trong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bài k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nói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hai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cũng có khi hai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ba bài k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cùng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không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nh.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các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trong kinh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t, </w:t>
      </w:r>
      <w:r w:rsidRPr="00C11FF3">
        <w:rPr>
          <w:rFonts w:ascii="Times New Roman" w:hAnsi="Times New Roman"/>
          <w:sz w:val="28"/>
          <w:szCs w:val="28"/>
        </w:rPr>
        <w:t>tu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nh.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ghi nh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, thông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bài k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chúng ta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Quy. Đ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Quy có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ba trăm sáu mươi câu, các câu dài hay ng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khác nhau, chúng ta quy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cương lãnh.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cương lãnh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thì là hai mươi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m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c, ít thì là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u,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hay ít khác nhau.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u 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tuân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thành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t.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thi hành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làm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</w:t>
      </w:r>
      <w:r w:rsidRPr="00C11FF3">
        <w:rPr>
          <w:rFonts w:ascii="Times New Roman" w:hAnsi="Times New Roman"/>
          <w:sz w:val="28"/>
          <w:szCs w:val="28"/>
        </w:rPr>
        <w:t xml:space="preserve"> thi hành,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Tát. Nay đã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i, chúng ta ngh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ngơi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phút.</w:t>
      </w:r>
    </w:p>
    <w:p w:rsidR="00E55FCA" w:rsidRPr="00C11FF3" w:rsidRDefault="00E55FCA">
      <w:pPr>
        <w:jc w:val="center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**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pháp sư,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xin m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ng! Xin xem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kinh văn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theo: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V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phòng th</w:t>
      </w:r>
      <w:r w:rsidRPr="00C11FF3">
        <w:rPr>
          <w:rFonts w:ascii="Times New Roman" w:hAnsi="Times New Roman"/>
          <w:b/>
          <w:i/>
          <w:sz w:val="28"/>
          <w:szCs w:val="28"/>
        </w:rPr>
        <w:t>ử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chư</w:t>
      </w:r>
      <w:r w:rsidRPr="00C11FF3">
        <w:rPr>
          <w:rFonts w:ascii="Times New Roman" w:hAnsi="Times New Roman"/>
          <w:b/>
          <w:i/>
          <w:sz w:val="28"/>
          <w:szCs w:val="28"/>
        </w:rPr>
        <w:t>ớ</w:t>
      </w:r>
      <w:r w:rsidRPr="00C11FF3">
        <w:rPr>
          <w:rFonts w:ascii="Times New Roman" w:hAnsi="Times New Roman"/>
          <w:b/>
          <w:i/>
          <w:sz w:val="28"/>
          <w:szCs w:val="28"/>
        </w:rPr>
        <w:t>ng, kh</w:t>
      </w:r>
      <w:r w:rsidRPr="00C11FF3">
        <w:rPr>
          <w:rFonts w:ascii="Times New Roman" w:hAnsi="Times New Roman"/>
          <w:b/>
          <w:i/>
          <w:sz w:val="28"/>
          <w:szCs w:val="28"/>
        </w:rPr>
        <w:t>ở</w:t>
      </w:r>
      <w:r w:rsidRPr="00C11FF3">
        <w:rPr>
          <w:rFonts w:ascii="Times New Roman" w:hAnsi="Times New Roman"/>
          <w:b/>
          <w:i/>
          <w:sz w:val="28"/>
          <w:szCs w:val="28"/>
        </w:rPr>
        <w:t>i nh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bách t</w:t>
      </w:r>
      <w:r w:rsidRPr="00C11FF3">
        <w:rPr>
          <w:rFonts w:ascii="Times New Roman" w:hAnsi="Times New Roman"/>
          <w:b/>
          <w:i/>
          <w:sz w:val="28"/>
          <w:szCs w:val="28"/>
        </w:rPr>
        <w:t>ứ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p nguy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n, linh t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n tu gi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>, tùng sơ tín tâm, Lý S</w:t>
      </w:r>
      <w:r w:rsidRPr="00C11FF3">
        <w:rPr>
          <w:rFonts w:ascii="Times New Roman" w:hAnsi="Times New Roman"/>
          <w:b/>
          <w:i/>
          <w:sz w:val="28"/>
          <w:szCs w:val="28"/>
        </w:rPr>
        <w:t>ự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viên dung, đ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t k</w:t>
      </w:r>
      <w:r w:rsidRPr="00C11FF3">
        <w:rPr>
          <w:rFonts w:ascii="Times New Roman" w:hAnsi="Times New Roman"/>
          <w:b/>
          <w:i/>
          <w:sz w:val="28"/>
          <w:szCs w:val="28"/>
        </w:rPr>
        <w:t>ỳ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nguy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 th</w:t>
      </w:r>
      <w:r w:rsidRPr="00C11FF3">
        <w:rPr>
          <w:rFonts w:ascii="Times New Roman" w:hAnsi="Times New Roman"/>
          <w:b/>
          <w:i/>
          <w:sz w:val="28"/>
          <w:szCs w:val="28"/>
        </w:rPr>
        <w:t>ể</w:t>
      </w:r>
      <w:r w:rsidRPr="00C11FF3">
        <w:rPr>
          <w:rFonts w:ascii="Times New Roman" w:hAnsi="Times New Roman"/>
          <w:b/>
          <w:i/>
          <w:sz w:val="28"/>
          <w:szCs w:val="28"/>
        </w:rPr>
        <w:t>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為防此障，起一百四十願，令進修者，從初信心，理事圓融，達其願體。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Nh</w:t>
      </w:r>
      <w:r w:rsidRPr="00C11FF3">
        <w:rPr>
          <w:rFonts w:ascii="Times New Roman" w:hAnsi="Times New Roman"/>
          <w:i/>
          <w:sz w:val="28"/>
          <w:szCs w:val="28"/>
        </w:rPr>
        <w:t>ằ</w:t>
      </w:r>
      <w:r w:rsidRPr="00C11FF3">
        <w:rPr>
          <w:rFonts w:ascii="Times New Roman" w:hAnsi="Times New Roman"/>
          <w:i/>
          <w:sz w:val="28"/>
          <w:szCs w:val="28"/>
        </w:rPr>
        <w:t>m ngăn ng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>a nh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>ng chư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 này, d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y lên m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t trăm b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n mươi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n, khi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n cho ngư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i t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n tu t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 xml:space="preserve"> sơ tín tâm, Lý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viên dung, th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u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t cái Th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c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a các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n 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y).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câu này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ng. Chúng ta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chú ý,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Sơ Tín Tâm, cũng có nghĩa là khi nào b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nh? Xác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là Sơ Tín trong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Tín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Tu Đà Hoàn. Tu Đà Hoàn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tám mươi tám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trong tam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Thân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Biên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và Tà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là năm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n,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m tám mươi tám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ch. Năm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nói theo ki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bây gi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, chính là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m,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n. Cũng có nghĩa là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 Tu Đà Ho</w:t>
      </w:r>
      <w:r w:rsidRPr="00C11FF3">
        <w:rPr>
          <w:rFonts w:ascii="Times New Roman" w:hAnsi="Times New Roman"/>
          <w:sz w:val="28"/>
          <w:szCs w:val="28"/>
        </w:rPr>
        <w:t>àn là chánh xác,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v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! Nhưng trong tư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 Tu Đà Hoàn còn có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m, chưa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Tư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c. Tư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trong tam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m tám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m. Sau khi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Tư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c,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A La Hán,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Tín.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Tín tương đương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A La Hán, công phu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tương đương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A La Hán.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trong kinh Hoa Nghiêm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tu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Chúng ta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này,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nhiên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lòng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khái,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sanh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cái tâm 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n: Chúng ta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c! Nguyên nhân không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tôi đã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t, chúng ta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n!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pháp. Thanh Văn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pháp, Duyên Giác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pháp, cho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căn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là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pháp nhân thiên,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nhân. Nguyên t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tu hành cao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trong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Tông chính là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Tam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c.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trong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Tam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m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n câu: </w:t>
      </w:r>
      <w:r w:rsidRPr="00C11FF3">
        <w:rPr>
          <w:rFonts w:ascii="Times New Roman" w:hAnsi="Times New Roman"/>
          <w:i/>
          <w:sz w:val="28"/>
          <w:szCs w:val="28"/>
        </w:rPr>
        <w:t>“Hi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u dư</w:t>
      </w:r>
      <w:r w:rsidRPr="00C11FF3">
        <w:rPr>
          <w:rFonts w:ascii="Times New Roman" w:hAnsi="Times New Roman"/>
          <w:i/>
          <w:sz w:val="28"/>
          <w:szCs w:val="28"/>
        </w:rPr>
        <w:t>ỡ</w:t>
      </w:r>
      <w:r w:rsidRPr="00C11FF3">
        <w:rPr>
          <w:rFonts w:ascii="Times New Roman" w:hAnsi="Times New Roman"/>
          <w:i/>
          <w:sz w:val="28"/>
          <w:szCs w:val="28"/>
        </w:rPr>
        <w:t>ng ph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 xml:space="preserve"> m</w:t>
      </w:r>
      <w:r w:rsidRPr="00C11FF3">
        <w:rPr>
          <w:rFonts w:ascii="Times New Roman" w:hAnsi="Times New Roman"/>
          <w:i/>
          <w:sz w:val="28"/>
          <w:szCs w:val="28"/>
        </w:rPr>
        <w:t>ẫ</w:t>
      </w:r>
      <w:r w:rsidRPr="00C11FF3">
        <w:rPr>
          <w:rFonts w:ascii="Times New Roman" w:hAnsi="Times New Roman"/>
          <w:i/>
          <w:sz w:val="28"/>
          <w:szCs w:val="28"/>
        </w:rPr>
        <w:t>u, ph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>ng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sư trư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ng, t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 xml:space="preserve"> tâm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gi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t, tu Th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p Thi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Nghi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p”.</w:t>
      </w:r>
      <w:r w:rsidRPr="00C11FF3">
        <w:rPr>
          <w:rFonts w:ascii="Times New Roman" w:hAnsi="Times New Roman"/>
          <w:sz w:val="28"/>
          <w:szCs w:val="28"/>
        </w:rPr>
        <w:t xml:space="preserve">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tiên là tu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Vì sao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hàng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gia, xu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gia ngay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cũng làm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c? Do nguyên nhân gì? Do chúng ta đã đánh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gia giáo.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căn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trong n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giáo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thánh tiên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chính là gia giáo.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gia giáo, cha m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 xml:space="preserve"> trong nhà,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tr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, tr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còn thơ bé, chưa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nhân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o: </w:t>
      </w:r>
      <w:r w:rsidRPr="00C11FF3">
        <w:rPr>
          <w:rFonts w:ascii="Times New Roman" w:hAnsi="Times New Roman"/>
          <w:i/>
          <w:sz w:val="28"/>
          <w:szCs w:val="28"/>
        </w:rPr>
        <w:t>“Giáo nhi anh hài”</w:t>
      </w:r>
      <w:r w:rsidRPr="00C11FF3">
        <w:rPr>
          <w:rFonts w:ascii="Times New Roman" w:hAnsi="Times New Roman"/>
          <w:sz w:val="28"/>
          <w:szCs w:val="28"/>
        </w:rPr>
        <w:t xml:space="preserve"> (D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con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thu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còn thơ), chúng ta nói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“tr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thơ”, </w:t>
      </w:r>
      <w:r w:rsidRPr="00C11FF3">
        <w:rPr>
          <w:rFonts w:ascii="Times New Roman" w:hAnsi="Times New Roman"/>
          <w:i/>
          <w:sz w:val="28"/>
          <w:szCs w:val="28"/>
        </w:rPr>
        <w:t>“giáo ph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 xml:space="preserve"> sơ lai”</w:t>
      </w:r>
      <w:r w:rsidRPr="00C11FF3">
        <w:rPr>
          <w:rFonts w:ascii="Times New Roman" w:hAnsi="Times New Roman"/>
          <w:sz w:val="28"/>
          <w:szCs w:val="28"/>
        </w:rPr>
        <w:t xml:space="preserve"> (d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v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thu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ban sơ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).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con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thu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còn thơ, b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ngày nào?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lúc tr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thơ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sanh ra ba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ngày đã b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[d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d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]. Nó v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m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ra bèn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nhìn, tai d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ng cao lên,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nghe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i. Tuy nó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chưa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nói, chưa phát tri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hoàn toàn, nhưng nó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y, có </w:t>
      </w:r>
      <w:r w:rsidRPr="00C11FF3">
        <w:rPr>
          <w:rFonts w:ascii="Times New Roman" w:hAnsi="Times New Roman"/>
          <w:sz w:val="28"/>
          <w:szCs w:val="28"/>
        </w:rPr>
        <w:t>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nghe.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 nói là [nh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gì tr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 nghe khi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y]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thành ch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trong 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Da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c, đúng như c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nhân đã nói: </w:t>
      </w:r>
      <w:r w:rsidRPr="00C11FF3">
        <w:rPr>
          <w:rFonts w:ascii="Times New Roman" w:hAnsi="Times New Roman"/>
          <w:i/>
          <w:sz w:val="28"/>
          <w:szCs w:val="28"/>
        </w:rPr>
        <w:t>“Thi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u như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c thành thiên tánh, t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p quán thành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nhiên” </w:t>
      </w:r>
      <w:r w:rsidRPr="00C11FF3">
        <w:rPr>
          <w:rFonts w:ascii="Times New Roman" w:hAnsi="Times New Roman"/>
          <w:sz w:val="28"/>
          <w:szCs w:val="28"/>
        </w:rPr>
        <w:t>(Vun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bé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là b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sinh, do thói quen mà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nhiên).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k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lúc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sanh ra hai ba ngày cho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ba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i, trong ba năm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tr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vun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căn c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a. Tr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ba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cũng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còn có năng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phi,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ác, nó có năng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Trong nhà, cha m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nó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ng </w:t>
      </w:r>
      <w:r w:rsidRPr="00C11FF3">
        <w:rPr>
          <w:rFonts w:ascii="Times New Roman" w:hAnsi="Times New Roman"/>
          <w:sz w:val="28"/>
          <w:szCs w:val="28"/>
        </w:rPr>
        <w:t>gì? Luân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ng,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nói cho nó nghe. [Nó nghe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>]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u, mà là làm cho nó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thân giáo mà!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[lý do vì sao]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chúng tôi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xư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Quy.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Đ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Quy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sách giáo khoa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nhi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mà là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làm cha m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 xml:space="preserve"> nêu gương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t, [th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] làm cho tr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thơ trông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cho nó trông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ba,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năm, nó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rõ,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nhiên ngôn,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c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làm theo Đ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Quy. Xem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u, nghe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u, còn chưa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, nhưng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ngôn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tác,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gì không h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p quy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. Chúng ta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giáo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do chúng ta sanh nh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m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xã h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an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truy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gia giáo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sót.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thành tình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kh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trong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Chúng ta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Tam Quy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Ngũ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[t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là]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chân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t!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u: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pháp.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l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nghi,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giáo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truy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Nho.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nói xem: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đó!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kinh giáo, đàm huy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thuy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(bàn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cao siêu, huy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u)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ích chi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!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là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p,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i, có tác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gì đâu? Càng nghĩ, càng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v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này nghiêm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</w:t>
      </w:r>
      <w:r w:rsidRPr="00C11FF3">
        <w:rPr>
          <w:rFonts w:ascii="Times New Roman" w:hAnsi="Times New Roman"/>
          <w:sz w:val="28"/>
          <w:szCs w:val="28"/>
        </w:rPr>
        <w:t>; do đó,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không quay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u.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thân chúng ta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đòi 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chính mình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Quy,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hành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o,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Sa Di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Nghi; sau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[th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n]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khó!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không, chúng ta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cũng làm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c! Tâm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 làm sao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tương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cho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c? Trong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giáo,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lãnh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chúng ta là hai ngài Văn Thù và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n.</w:t>
      </w:r>
      <w:r w:rsidRPr="00C11FF3">
        <w:rPr>
          <w:rFonts w:ascii="Times New Roman" w:hAnsi="Times New Roman"/>
          <w:sz w:val="28"/>
          <w:szCs w:val="28"/>
        </w:rPr>
        <w:t xml:space="preserve"> Văn Thù là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Ba La M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t;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là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vương.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Ba La M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và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vương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“Lý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viên dung,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t k</w:t>
      </w:r>
      <w:r w:rsidRPr="00C11FF3">
        <w:rPr>
          <w:rFonts w:ascii="Times New Roman" w:hAnsi="Times New Roman"/>
          <w:i/>
          <w:sz w:val="28"/>
          <w:szCs w:val="28"/>
        </w:rPr>
        <w:t>ỳ</w:t>
      </w:r>
      <w:r w:rsidRPr="00C11FF3">
        <w:rPr>
          <w:rFonts w:ascii="Times New Roman" w:hAnsi="Times New Roman"/>
          <w:i/>
          <w:sz w:val="28"/>
          <w:szCs w:val="28"/>
        </w:rPr>
        <w:t xml:space="preserve">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th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(Lý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viên dung,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cái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các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y):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algun Gothic" w:hint="eastAsia"/>
          <w:sz w:val="28"/>
          <w:szCs w:val="28"/>
        </w:rPr>
        <w:t>願體</w:t>
      </w:r>
      <w:r w:rsidRPr="00C11FF3">
        <w:rPr>
          <w:rFonts w:ascii="Times New Roman" w:hAnsi="Times New Roman"/>
          <w:sz w:val="28"/>
          <w:szCs w:val="28"/>
        </w:rPr>
        <w:t>,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các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n) là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tánh, là Tánh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Vô khuy t</w:t>
      </w:r>
      <w:r w:rsidRPr="00C11FF3">
        <w:rPr>
          <w:rFonts w:ascii="Times New Roman" w:hAnsi="Times New Roman"/>
          <w:b/>
          <w:i/>
          <w:sz w:val="28"/>
          <w:szCs w:val="28"/>
        </w:rPr>
        <w:t>ự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tâm căn b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>n t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>nh trí.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無虧自心根本淨智。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Trí căn b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n nơi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tâm thanh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thi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u sót).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“Căn b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n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nh trí” </w:t>
      </w:r>
      <w:r w:rsidRPr="00C11FF3">
        <w:rPr>
          <w:rFonts w:ascii="Times New Roman" w:hAnsi="Times New Roman"/>
          <w:sz w:val="28"/>
          <w:szCs w:val="28"/>
        </w:rPr>
        <w:t>là Căn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Trí, là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Bát Nhã v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ẵ</w:t>
      </w:r>
      <w:r w:rsidRPr="00C11FF3">
        <w:rPr>
          <w:rFonts w:ascii="Times New Roman" w:hAnsi="Times New Roman"/>
          <w:sz w:val="28"/>
          <w:szCs w:val="28"/>
        </w:rPr>
        <w:t>n có trong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tánh,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m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may ô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m.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là ô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m,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là ô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m,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là ô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m,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là [n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so sánh] thì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này nh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 xml:space="preserve"> hơn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kia. Trong kinh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y: </w:t>
      </w:r>
      <w:r w:rsidRPr="00C11FF3">
        <w:rPr>
          <w:rFonts w:ascii="Times New Roman" w:hAnsi="Times New Roman"/>
          <w:i/>
          <w:sz w:val="28"/>
          <w:szCs w:val="28"/>
        </w:rPr>
        <w:t>“B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dung hào phân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giáp t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 xml:space="preserve">p” </w:t>
      </w:r>
      <w:r w:rsidRPr="00C11FF3">
        <w:rPr>
          <w:rFonts w:ascii="Times New Roman" w:hAnsi="Times New Roman"/>
          <w:sz w:val="28"/>
          <w:szCs w:val="28"/>
        </w:rPr>
        <w:t>(Ch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cho m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may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xen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p). Khi tôi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kinh, bèn nói theo nghĩa r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 xml:space="preserve">ng câu: </w:t>
      </w:r>
      <w:r w:rsidRPr="00C11FF3">
        <w:rPr>
          <w:rFonts w:ascii="Times New Roman" w:hAnsi="Times New Roman"/>
          <w:i/>
          <w:sz w:val="28"/>
          <w:szCs w:val="28"/>
        </w:rPr>
        <w:t>“B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dung hào phân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 giáp t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p”</w:t>
      </w:r>
      <w:r w:rsidRPr="00C11FF3">
        <w:rPr>
          <w:rFonts w:ascii="Times New Roman" w:hAnsi="Times New Roman"/>
          <w:sz w:val="28"/>
          <w:szCs w:val="28"/>
        </w:rPr>
        <w:t xml:space="preserve"> (Ch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cho m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may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xen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p).</w:t>
      </w:r>
      <w:r w:rsidRPr="00C11FF3">
        <w:rPr>
          <w:rFonts w:ascii="Times New Roman" w:hAnsi="Times New Roman"/>
          <w:sz w:val="28"/>
          <w:szCs w:val="28"/>
        </w:rPr>
        <w:t xml:space="preserve"> Tâm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là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tâm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là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C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nhân Trung Hoa nói: </w:t>
      </w:r>
      <w:r w:rsidRPr="00C11FF3">
        <w:rPr>
          <w:rFonts w:ascii="Times New Roman" w:hAnsi="Times New Roman"/>
          <w:i/>
          <w:sz w:val="28"/>
          <w:szCs w:val="28"/>
        </w:rPr>
        <w:t>“Nhân chi sơ, tánh b</w:t>
      </w:r>
      <w:r w:rsidRPr="00C11FF3">
        <w:rPr>
          <w:rFonts w:ascii="Times New Roman" w:hAnsi="Times New Roman"/>
          <w:i/>
          <w:sz w:val="28"/>
          <w:szCs w:val="28"/>
        </w:rPr>
        <w:t>ổ</w:t>
      </w:r>
      <w:r w:rsidRPr="00C11FF3">
        <w:rPr>
          <w:rFonts w:ascii="Times New Roman" w:hAnsi="Times New Roman"/>
          <w:i/>
          <w:sz w:val="28"/>
          <w:szCs w:val="28"/>
        </w:rPr>
        <w:t>n thi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n”</w:t>
      </w:r>
      <w:r w:rsidRPr="00C11FF3">
        <w:rPr>
          <w:rFonts w:ascii="Times New Roman" w:hAnsi="Times New Roman"/>
          <w:sz w:val="28"/>
          <w:szCs w:val="28"/>
        </w:rPr>
        <w:t xml:space="preserve"> (Con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tánh v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n lành). </w:t>
      </w:r>
      <w:r w:rsidRPr="00C11FF3">
        <w:rPr>
          <w:rFonts w:ascii="Times New Roman" w:hAnsi="Times New Roman"/>
          <w:i/>
          <w:sz w:val="28"/>
          <w:szCs w:val="28"/>
        </w:rPr>
        <w:t>“B</w:t>
      </w:r>
      <w:r w:rsidRPr="00C11FF3">
        <w:rPr>
          <w:rFonts w:ascii="Times New Roman" w:hAnsi="Times New Roman"/>
          <w:i/>
          <w:sz w:val="28"/>
          <w:szCs w:val="28"/>
        </w:rPr>
        <w:t>ổ</w:t>
      </w:r>
      <w:r w:rsidRPr="00C11FF3">
        <w:rPr>
          <w:rFonts w:ascii="Times New Roman" w:hAnsi="Times New Roman"/>
          <w:i/>
          <w:sz w:val="28"/>
          <w:szCs w:val="28"/>
        </w:rPr>
        <w:t>n thi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n”</w:t>
      </w:r>
      <w:r w:rsidRPr="00C11FF3">
        <w:rPr>
          <w:rFonts w:ascii="Times New Roman" w:hAnsi="Times New Roman"/>
          <w:sz w:val="28"/>
          <w:szCs w:val="28"/>
        </w:rPr>
        <w:t xml:space="preserve"> là Tánh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cho m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may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xen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p. Căn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Trí là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trí,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cho m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may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xen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p.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thì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là </w:t>
      </w:r>
      <w:r w:rsidRPr="00C11FF3">
        <w:rPr>
          <w:rFonts w:ascii="Times New Roman" w:hAnsi="Times New Roman"/>
          <w:i/>
          <w:sz w:val="28"/>
          <w:szCs w:val="28"/>
        </w:rPr>
        <w:t>“vô khuy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tâm căn b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n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 trí”.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Di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u tr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ch chi hu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妙擇之慧</w:t>
      </w:r>
      <w:r w:rsidRPr="00C11FF3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Hu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ch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n l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a hay khéo).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bi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Văn Thù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Tát.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là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u. </w:t>
      </w:r>
      <w:r w:rsidRPr="00C11FF3">
        <w:rPr>
          <w:rFonts w:ascii="Times New Roman" w:hAnsi="Times New Roman"/>
          <w:i/>
          <w:sz w:val="28"/>
          <w:szCs w:val="28"/>
        </w:rPr>
        <w:t>“Tr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ch”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Times New Roman" w:eastAsia="DFKai-SB" w:hAnsi="Times New Roman" w:hint="eastAsia"/>
          <w:sz w:val="28"/>
          <w:szCs w:val="28"/>
        </w:rPr>
        <w:t>擇</w:t>
      </w:r>
      <w:r w:rsidRPr="00C11FF3">
        <w:rPr>
          <w:rFonts w:ascii="Times New Roman" w:hAnsi="Times New Roman"/>
          <w:sz w:val="28"/>
          <w:szCs w:val="28"/>
        </w:rPr>
        <w:t xml:space="preserve">) là </w:t>
      </w:r>
      <w:r w:rsidRPr="00C11FF3">
        <w:rPr>
          <w:rFonts w:ascii="Times New Roman" w:hAnsi="Times New Roman"/>
          <w:i/>
          <w:sz w:val="28"/>
          <w:szCs w:val="28"/>
        </w:rPr>
        <w:t>“tr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ch pháp”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Times New Roman" w:eastAsia="DFKai-SB" w:hAnsi="Times New Roman" w:hint="eastAsia"/>
          <w:sz w:val="28"/>
          <w:szCs w:val="28"/>
        </w:rPr>
        <w:t>擇法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a pháp), chính là căn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trí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tác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ng. </w:t>
      </w:r>
      <w:r w:rsidRPr="00C11FF3">
        <w:rPr>
          <w:rFonts w:ascii="Times New Roman" w:hAnsi="Times New Roman"/>
          <w:i/>
          <w:sz w:val="28"/>
          <w:szCs w:val="28"/>
        </w:rPr>
        <w:t>“Di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u”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妙</w:t>
      </w:r>
      <w:r w:rsidRPr="00C11FF3">
        <w:rPr>
          <w:rFonts w:ascii="Times New Roman" w:hAnsi="Times New Roman"/>
          <w:sz w:val="28"/>
          <w:szCs w:val="28"/>
        </w:rPr>
        <w:t>) là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x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phương ti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x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o! Trong hoàn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khác nhau, trong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nhân duyên khác nhau, [đ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i]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tư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chúng sanh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linh ho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a đáng, đó là </w:t>
      </w:r>
      <w:r w:rsidRPr="00C11FF3">
        <w:rPr>
          <w:rFonts w:ascii="Times New Roman" w:hAnsi="Times New Roman"/>
          <w:i/>
          <w:sz w:val="28"/>
          <w:szCs w:val="28"/>
        </w:rPr>
        <w:t>“di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u tr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ch chi hu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”.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i/>
          <w:sz w:val="28"/>
          <w:szCs w:val="28"/>
        </w:rPr>
        <w:t>“Thi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x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o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i/>
          <w:sz w:val="28"/>
          <w:szCs w:val="28"/>
        </w:rPr>
        <w:t>phương ti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n”</w:t>
      </w:r>
      <w:r w:rsidRPr="00C11FF3">
        <w:rPr>
          <w:rFonts w:ascii="Times New Roman" w:hAnsi="Times New Roman"/>
          <w:sz w:val="28"/>
          <w:szCs w:val="28"/>
        </w:rPr>
        <w:t xml:space="preserve"> là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trong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môn, [hàm nghĩa]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làm cho chúng sanh giác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trong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í</w:t>
      </w:r>
      <w:r w:rsidRPr="00C11FF3">
        <w:rPr>
          <w:rFonts w:ascii="Times New Roman" w:hAnsi="Times New Roman"/>
          <w:sz w:val="28"/>
          <w:szCs w:val="28"/>
        </w:rPr>
        <w:t>ch trong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Đ</w:t>
      </w:r>
      <w:r w:rsidRPr="00C11FF3">
        <w:rPr>
          <w:rFonts w:ascii="Times New Roman" w:hAnsi="Times New Roman"/>
          <w:b/>
          <w:i/>
          <w:sz w:val="28"/>
          <w:szCs w:val="28"/>
        </w:rPr>
        <w:t>ộ</w:t>
      </w:r>
      <w:r w:rsidRPr="00C11FF3">
        <w:rPr>
          <w:rFonts w:ascii="Times New Roman" w:hAnsi="Times New Roman"/>
          <w:b/>
          <w:i/>
          <w:sz w:val="28"/>
          <w:szCs w:val="28"/>
        </w:rPr>
        <w:t>ng t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>ch câu chân, b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thiên tu c</w:t>
      </w:r>
      <w:r w:rsidRPr="00C11FF3">
        <w:rPr>
          <w:rFonts w:ascii="Times New Roman" w:hAnsi="Times New Roman"/>
          <w:b/>
          <w:i/>
          <w:sz w:val="28"/>
          <w:szCs w:val="28"/>
        </w:rPr>
        <w:t>ố</w:t>
      </w:r>
      <w:r w:rsidRPr="00C11FF3">
        <w:rPr>
          <w:rFonts w:ascii="Times New Roman" w:hAnsi="Times New Roman"/>
          <w:b/>
          <w:i/>
          <w:sz w:val="28"/>
          <w:szCs w:val="28"/>
        </w:rPr>
        <w:t>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動寂俱真，不偏修故。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Vì 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ng và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ch đ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u th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t,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tu hành l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ch l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c).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hay tĩnh,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chân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quy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hư v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ng. </w:t>
      </w:r>
      <w:r w:rsidRPr="00C11FF3">
        <w:rPr>
          <w:rFonts w:ascii="Times New Roman" w:hAnsi="Times New Roman"/>
          <w:i/>
          <w:sz w:val="28"/>
          <w:szCs w:val="28"/>
        </w:rPr>
        <w:t>“Chân thành, thanh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nh, bình đ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ng, chánh giác, t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 xml:space="preserve"> bi”. </w:t>
      </w:r>
      <w:r w:rsidRPr="00C11FF3">
        <w:rPr>
          <w:rFonts w:ascii="Times New Roman" w:hAnsi="Times New Roman"/>
          <w:sz w:val="28"/>
          <w:szCs w:val="28"/>
        </w:rPr>
        <w:t>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qu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gia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xư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xã h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hài hòa, chúng tôi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hai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trong hai mươi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cho phù h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p.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trong v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trên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câu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chính là tâm chân thành, tâm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tâm bình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ng, tâm chánh giác, tâm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bi, [t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c là] </w:t>
      </w:r>
      <w:r w:rsidRPr="00C11FF3">
        <w:rPr>
          <w:rFonts w:ascii="Times New Roman" w:hAnsi="Times New Roman"/>
          <w:i/>
          <w:sz w:val="28"/>
          <w:szCs w:val="28"/>
        </w:rPr>
        <w:t>“đ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ng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nh câu chân” </w:t>
      </w:r>
      <w:r w:rsidRPr="00C11FF3">
        <w:rPr>
          <w:rFonts w:ascii="Times New Roman" w:hAnsi="Times New Roman"/>
          <w:sz w:val="28"/>
          <w:szCs w:val="28"/>
        </w:rPr>
        <w:t>(đ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và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t). V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dư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là </w:t>
      </w:r>
      <w:r w:rsidRPr="00C11FF3">
        <w:rPr>
          <w:rFonts w:ascii="Times New Roman" w:hAnsi="Times New Roman"/>
          <w:i/>
          <w:sz w:val="28"/>
          <w:szCs w:val="28"/>
        </w:rPr>
        <w:t>“khán phá, phóng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,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t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 xml:space="preserve">i, tùy duyên” </w:t>
      </w:r>
      <w:r w:rsidRPr="00C11FF3">
        <w:rPr>
          <w:rFonts w:ascii="Times New Roman" w:hAnsi="Times New Roman"/>
          <w:sz w:val="28"/>
          <w:szCs w:val="28"/>
        </w:rPr>
        <w:t>(nhìn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u,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tùy duyên),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hai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cu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cùng (“</w:t>
      </w:r>
      <w:r w:rsidRPr="00C11FF3">
        <w:rPr>
          <w:rFonts w:ascii="Times New Roman" w:hAnsi="Times New Roman"/>
          <w:i/>
          <w:sz w:val="28"/>
          <w:szCs w:val="28"/>
        </w:rPr>
        <w:t>ni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m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</w:t>
      </w:r>
      <w:r w:rsidRPr="00C11FF3">
        <w:rPr>
          <w:rFonts w:ascii="Times New Roman" w:hAnsi="Times New Roman"/>
          <w:sz w:val="28"/>
          <w:szCs w:val="28"/>
        </w:rPr>
        <w:t xml:space="preserve">”) thành </w:t>
      </w:r>
      <w:r w:rsidRPr="00C11FF3">
        <w:rPr>
          <w:rFonts w:ascii="Times New Roman" w:hAnsi="Times New Roman"/>
          <w:i/>
          <w:sz w:val="28"/>
          <w:szCs w:val="28"/>
        </w:rPr>
        <w:t>“hòa hài”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Times New Roman" w:eastAsia="DFKai-SB" w:hAnsi="Times New Roman" w:hint="eastAsia"/>
          <w:sz w:val="28"/>
          <w:szCs w:val="28"/>
        </w:rPr>
        <w:t>和諧</w:t>
      </w:r>
      <w:r w:rsidRPr="00C11FF3">
        <w:rPr>
          <w:rFonts w:ascii="Times New Roman" w:hAnsi="Times New Roman"/>
          <w:sz w:val="28"/>
          <w:szCs w:val="28"/>
        </w:rPr>
        <w:t>),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là </w:t>
      </w:r>
      <w:r w:rsidRPr="00C11FF3">
        <w:rPr>
          <w:rFonts w:ascii="Times New Roman" w:hAnsi="Times New Roman"/>
          <w:i/>
          <w:sz w:val="28"/>
          <w:szCs w:val="28"/>
        </w:rPr>
        <w:t>“xã h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i hài hòa”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thông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chúng. Trong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Tông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môn,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sanh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. </w:t>
      </w:r>
      <w:r w:rsidRPr="00C11FF3">
        <w:rPr>
          <w:rFonts w:ascii="Times New Roman" w:hAnsi="Times New Roman"/>
          <w:i/>
          <w:sz w:val="28"/>
          <w:szCs w:val="28"/>
        </w:rPr>
        <w:t>“Đ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ng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ch câu chân,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thiên tu c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(Vì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và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nên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tu hành l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ch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c): Trong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 có pháp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gian,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 thành </w:t>
      </w:r>
      <w:r w:rsidRPr="00C11FF3">
        <w:rPr>
          <w:rFonts w:ascii="Times New Roman" w:hAnsi="Times New Roman"/>
          <w:i/>
          <w:sz w:val="28"/>
          <w:szCs w:val="28"/>
        </w:rPr>
        <w:t>“hòa hài”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pháp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gian. Pháp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và xu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hai,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 là </w:t>
      </w:r>
      <w:r w:rsidRPr="00C11FF3">
        <w:rPr>
          <w:rFonts w:ascii="Times New Roman" w:hAnsi="Times New Roman"/>
          <w:i/>
          <w:sz w:val="28"/>
          <w:szCs w:val="28"/>
        </w:rPr>
        <w:t>“di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u tr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ch chi hu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(hu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a hay khéo)!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Th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C11FF3">
        <w:rPr>
          <w:rFonts w:ascii="Times New Roman" w:hAnsi="Times New Roman"/>
          <w:b/>
          <w:i/>
          <w:sz w:val="28"/>
          <w:szCs w:val="28"/>
        </w:rPr>
        <w:t>ố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Hoa T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ng th</w:t>
      </w:r>
      <w:r w:rsidRPr="00C11FF3">
        <w:rPr>
          <w:rFonts w:ascii="Times New Roman" w:hAnsi="Times New Roman"/>
          <w:b/>
          <w:i/>
          <w:sz w:val="28"/>
          <w:szCs w:val="28"/>
        </w:rPr>
        <w:t>ế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gi</w:t>
      </w:r>
      <w:r w:rsidRPr="00C11FF3">
        <w:rPr>
          <w:rFonts w:ascii="Times New Roman" w:hAnsi="Times New Roman"/>
          <w:b/>
          <w:i/>
          <w:sz w:val="28"/>
          <w:szCs w:val="28"/>
        </w:rPr>
        <w:t>ớ</w:t>
      </w:r>
      <w:r w:rsidRPr="00C11FF3">
        <w:rPr>
          <w:rFonts w:ascii="Times New Roman" w:hAnsi="Times New Roman"/>
          <w:b/>
          <w:i/>
          <w:sz w:val="28"/>
          <w:szCs w:val="28"/>
        </w:rPr>
        <w:t>i, h</w:t>
      </w:r>
      <w:r w:rsidRPr="00C11FF3">
        <w:rPr>
          <w:rFonts w:ascii="Times New Roman" w:hAnsi="Times New Roman"/>
          <w:b/>
          <w:i/>
          <w:sz w:val="28"/>
          <w:szCs w:val="28"/>
        </w:rPr>
        <w:t>ữ</w:t>
      </w:r>
      <w:r w:rsidRPr="00C11FF3">
        <w:rPr>
          <w:rFonts w:ascii="Times New Roman" w:hAnsi="Times New Roman"/>
          <w:b/>
          <w:i/>
          <w:sz w:val="28"/>
          <w:szCs w:val="28"/>
        </w:rPr>
        <w:t>u như Tu Di sơn vi tr</w:t>
      </w:r>
      <w:r w:rsidRPr="00C11FF3">
        <w:rPr>
          <w:rFonts w:ascii="Times New Roman" w:hAnsi="Times New Roman"/>
          <w:b/>
          <w:i/>
          <w:sz w:val="28"/>
          <w:szCs w:val="28"/>
        </w:rPr>
        <w:t>ầ</w:t>
      </w:r>
      <w:r w:rsidRPr="00C11FF3">
        <w:rPr>
          <w:rFonts w:ascii="Times New Roman" w:hAnsi="Times New Roman"/>
          <w:b/>
          <w:i/>
          <w:sz w:val="28"/>
          <w:szCs w:val="28"/>
        </w:rPr>
        <w:t>n s</w:t>
      </w:r>
      <w:r w:rsidRPr="00C11FF3">
        <w:rPr>
          <w:rFonts w:ascii="Times New Roman" w:hAnsi="Times New Roman"/>
          <w:b/>
          <w:i/>
          <w:sz w:val="28"/>
          <w:szCs w:val="28"/>
        </w:rPr>
        <w:t>ố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phong luân s</w:t>
      </w:r>
      <w:r w:rsidRPr="00C11FF3">
        <w:rPr>
          <w:rFonts w:ascii="Times New Roman" w:hAnsi="Times New Roman"/>
          <w:b/>
          <w:i/>
          <w:sz w:val="28"/>
          <w:szCs w:val="28"/>
        </w:rPr>
        <w:t>ở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trì, k</w:t>
      </w:r>
      <w:r w:rsidRPr="00C11FF3">
        <w:rPr>
          <w:rFonts w:ascii="Times New Roman" w:hAnsi="Times New Roman"/>
          <w:b/>
          <w:i/>
          <w:sz w:val="28"/>
          <w:szCs w:val="28"/>
        </w:rPr>
        <w:t>ỳ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thư</w:t>
      </w:r>
      <w:r w:rsidRPr="00C11FF3">
        <w:rPr>
          <w:rFonts w:ascii="Times New Roman" w:hAnsi="Times New Roman"/>
          <w:b/>
          <w:i/>
          <w:sz w:val="28"/>
          <w:szCs w:val="28"/>
        </w:rPr>
        <w:t>ợ</w:t>
      </w:r>
      <w:r w:rsidRPr="00C11FF3">
        <w:rPr>
          <w:rFonts w:ascii="Times New Roman" w:hAnsi="Times New Roman"/>
          <w:b/>
          <w:i/>
          <w:sz w:val="28"/>
          <w:szCs w:val="28"/>
        </w:rPr>
        <w:t>ng nh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thi</w:t>
      </w:r>
      <w:r w:rsidRPr="00C11FF3">
        <w:rPr>
          <w:rFonts w:ascii="Times New Roman" w:hAnsi="Times New Roman"/>
          <w:b/>
          <w:i/>
          <w:sz w:val="28"/>
          <w:szCs w:val="28"/>
        </w:rPr>
        <w:t>ế</w:t>
      </w:r>
      <w:r w:rsidRPr="00C11FF3">
        <w:rPr>
          <w:rFonts w:ascii="Times New Roman" w:hAnsi="Times New Roman"/>
          <w:b/>
          <w:i/>
          <w:sz w:val="28"/>
          <w:szCs w:val="28"/>
        </w:rPr>
        <w:t>t trang nghiêm, nhân đ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i nguy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 phong luân, năng trì v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n h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nh, dĩ h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nh chiêu qu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C11FF3">
        <w:rPr>
          <w:rFonts w:ascii="Times New Roman" w:hAnsi="Times New Roman"/>
          <w:b/>
          <w:i/>
          <w:sz w:val="28"/>
          <w:szCs w:val="28"/>
        </w:rPr>
        <w:t>ố</w:t>
      </w:r>
      <w:r w:rsidRPr="00C11FF3">
        <w:rPr>
          <w:rFonts w:ascii="Times New Roman" w:hAnsi="Times New Roman"/>
          <w:b/>
          <w:i/>
          <w:sz w:val="28"/>
          <w:szCs w:val="28"/>
        </w:rPr>
        <w:t>. Nhân dĩ nguy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 l</w:t>
      </w:r>
      <w:r w:rsidRPr="00C11FF3">
        <w:rPr>
          <w:rFonts w:ascii="Times New Roman" w:hAnsi="Times New Roman"/>
          <w:b/>
          <w:i/>
          <w:sz w:val="28"/>
          <w:szCs w:val="28"/>
        </w:rPr>
        <w:t>ự</w:t>
      </w:r>
      <w:r w:rsidRPr="00C11FF3">
        <w:rPr>
          <w:rFonts w:ascii="Times New Roman" w:hAnsi="Times New Roman"/>
          <w:b/>
          <w:i/>
          <w:sz w:val="28"/>
          <w:szCs w:val="28"/>
        </w:rPr>
        <w:t>c kiên trì, báo đ</w:t>
      </w:r>
      <w:r w:rsidRPr="00C11FF3">
        <w:rPr>
          <w:rFonts w:ascii="Times New Roman" w:hAnsi="Times New Roman"/>
          <w:b/>
          <w:i/>
          <w:sz w:val="28"/>
          <w:szCs w:val="28"/>
        </w:rPr>
        <w:t>ắ</w:t>
      </w:r>
      <w:r w:rsidRPr="00C11FF3">
        <w:rPr>
          <w:rFonts w:ascii="Times New Roman" w:hAnsi="Times New Roman"/>
          <w:b/>
          <w:i/>
          <w:sz w:val="28"/>
          <w:szCs w:val="28"/>
        </w:rPr>
        <w:t>c phong luân trì sát c</w:t>
      </w:r>
      <w:r w:rsidRPr="00C11FF3">
        <w:rPr>
          <w:rFonts w:ascii="Times New Roman" w:hAnsi="Times New Roman"/>
          <w:b/>
          <w:i/>
          <w:sz w:val="28"/>
          <w:szCs w:val="28"/>
        </w:rPr>
        <w:t>ố</w:t>
      </w:r>
      <w:r w:rsidRPr="00C11FF3">
        <w:rPr>
          <w:rFonts w:ascii="Times New Roman" w:hAnsi="Times New Roman"/>
          <w:b/>
          <w:i/>
          <w:sz w:val="28"/>
          <w:szCs w:val="28"/>
        </w:rPr>
        <w:t>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是故華藏世界，有如須彌山微塵數風輪所持。其上一切莊嚴，因大願風輪，能持萬行，以行招果故。因以願力堅持，報得風輪持剎故。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Do v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y, th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 xml:space="preserve"> gi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i Hoa T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ng có phong luân s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 xml:space="preserve"> nhi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u như s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 xml:space="preserve"> vi tr</w:t>
      </w:r>
      <w:r w:rsidRPr="00C11FF3">
        <w:rPr>
          <w:rFonts w:ascii="Times New Roman" w:hAnsi="Times New Roman"/>
          <w:i/>
          <w:sz w:val="28"/>
          <w:szCs w:val="28"/>
        </w:rPr>
        <w:t>ầ</w:t>
      </w:r>
      <w:r w:rsidRPr="00C11FF3">
        <w:rPr>
          <w:rFonts w:ascii="Times New Roman" w:hAnsi="Times New Roman"/>
          <w:i/>
          <w:sz w:val="28"/>
          <w:szCs w:val="28"/>
        </w:rPr>
        <w:t>n trong núi Tu Di duy trì. 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 th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y các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trang nghiêm trên 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y do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phong luân có th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gìn gi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 xml:space="preserve"> muôn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nh, vì dùng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 đ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chiêu v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i 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. Do dùng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l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c đ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gi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 xml:space="preserve"> v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>ng, nên 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m 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 xml:space="preserve"> báo là phong luân duy trì cõi nư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c).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này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hay.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lý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đang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nói trong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ngành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tiên phong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i.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liên t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không gián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d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a vào đâu? Do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c phong luân duy trì. </w:t>
      </w:r>
      <w:r w:rsidRPr="00C11FF3">
        <w:rPr>
          <w:rFonts w:ascii="Times New Roman" w:hAnsi="Times New Roman"/>
          <w:i/>
          <w:sz w:val="28"/>
          <w:szCs w:val="28"/>
        </w:rPr>
        <w:t>“Phong”</w:t>
      </w:r>
      <w:r w:rsidRPr="00C11FF3">
        <w:rPr>
          <w:rFonts w:ascii="Times New Roman" w:hAnsi="Times New Roman"/>
          <w:sz w:val="28"/>
          <w:szCs w:val="28"/>
        </w:rPr>
        <w:t xml:space="preserve"> là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ng, </w:t>
      </w:r>
      <w:r w:rsidRPr="00C11FF3">
        <w:rPr>
          <w:rFonts w:ascii="Times New Roman" w:hAnsi="Times New Roman"/>
          <w:i/>
          <w:sz w:val="28"/>
          <w:szCs w:val="28"/>
        </w:rPr>
        <w:t>“luân”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輪</w:t>
      </w:r>
      <w:r w:rsidRPr="00C11FF3">
        <w:rPr>
          <w:rFonts w:ascii="Times New Roman" w:hAnsi="Times New Roman"/>
          <w:sz w:val="28"/>
          <w:szCs w:val="28"/>
        </w:rPr>
        <w:t>) là hình tròn.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hãy ng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m xem,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hành trong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xoay quanh nó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vòng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hai mươi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, xoay quanh m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 tr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vòng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năm ba trăm sáu mươi lăm ngày.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tinh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có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i là </w:t>
      </w:r>
      <w:r w:rsidRPr="00C11FF3">
        <w:rPr>
          <w:rFonts w:ascii="Times New Roman" w:hAnsi="Times New Roman"/>
          <w:sz w:val="28"/>
          <w:szCs w:val="28"/>
        </w:rPr>
        <w:t>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đang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ng hay không? </w:t>
      </w:r>
      <w:r w:rsidRPr="00C11FF3">
        <w:rPr>
          <w:rFonts w:ascii="Times New Roman" w:hAnsi="Times New Roman"/>
          <w:i/>
          <w:sz w:val="28"/>
          <w:szCs w:val="28"/>
        </w:rPr>
        <w:t>“Phong”</w:t>
      </w:r>
      <w:r w:rsidRPr="00C11FF3">
        <w:rPr>
          <w:rFonts w:ascii="Times New Roman" w:hAnsi="Times New Roman"/>
          <w:sz w:val="28"/>
          <w:szCs w:val="28"/>
        </w:rPr>
        <w:t xml:space="preserve"> là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ng, chúng ta nói là “v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ng”. Qu</w:t>
      </w:r>
      <w:r w:rsidRPr="00C11FF3">
        <w:rPr>
          <w:rFonts w:ascii="Times New Roman" w:hAnsi="Times New Roman"/>
          <w:sz w:val="28"/>
          <w:szCs w:val="28"/>
        </w:rPr>
        <w:t>ỹ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nó là tròn,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vuông, [nên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là] </w:t>
      </w:r>
      <w:r w:rsidRPr="00C11FF3">
        <w:rPr>
          <w:rFonts w:ascii="Times New Roman" w:hAnsi="Times New Roman"/>
          <w:i/>
          <w:sz w:val="28"/>
          <w:szCs w:val="28"/>
        </w:rPr>
        <w:t>“luân”</w:t>
      </w:r>
      <w:r w:rsidRPr="00C11FF3">
        <w:rPr>
          <w:rFonts w:ascii="Times New Roman" w:hAnsi="Times New Roman"/>
          <w:sz w:val="28"/>
          <w:szCs w:val="28"/>
        </w:rPr>
        <w:t>, [th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ng] do phong luân duy trì.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“H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>u như Tu Di sơn vi tr</w:t>
      </w:r>
      <w:r w:rsidRPr="00C11FF3">
        <w:rPr>
          <w:rFonts w:ascii="Times New Roman" w:hAnsi="Times New Roman"/>
          <w:i/>
          <w:sz w:val="28"/>
          <w:szCs w:val="28"/>
        </w:rPr>
        <w:t>ầ</w:t>
      </w:r>
      <w:r w:rsidRPr="00C11FF3">
        <w:rPr>
          <w:rFonts w:ascii="Times New Roman" w:hAnsi="Times New Roman"/>
          <w:i/>
          <w:sz w:val="28"/>
          <w:szCs w:val="28"/>
        </w:rPr>
        <w:t>n s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 xml:space="preserve"> phong luân s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 xml:space="preserve"> trì”</w:t>
      </w:r>
      <w:r w:rsidRPr="00C11FF3">
        <w:rPr>
          <w:rFonts w:ascii="Times New Roman" w:hAnsi="Times New Roman"/>
          <w:sz w:val="28"/>
          <w:szCs w:val="28"/>
        </w:rPr>
        <w:t xml:space="preserve"> (Đư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duy trì b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các phong luân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như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vi tr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trong núi Tu Di).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nói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chúng ta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nào không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các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,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mà các nhà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còn chưa phát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làm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 các Ngài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nói viên dung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không khi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cho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khác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c! Nay chúng ta có không ít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phương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thiên văn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cho nên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kinh Hoa Nghiêm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dàng, [b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>,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ki</w:t>
      </w:r>
      <w:r w:rsidRPr="00C11FF3">
        <w:rPr>
          <w:rFonts w:ascii="Times New Roman" w:hAnsi="Times New Roman"/>
          <w:sz w:val="28"/>
          <w:szCs w:val="28"/>
        </w:rPr>
        <w:t>nh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y]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khác [nh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gì đã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c] các nhà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đã phát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p thành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nào? Nay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 Tùy ti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nào trên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u, nhìn dư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kính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vi có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phóng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các nhà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[v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do] các phân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[h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p thành]. Phân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tách ra thành nguyên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. Nguyên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tách ra thành đi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, thành các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(l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).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chia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hơn,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thành cái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khoa-kh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(quark,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vi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ng),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cơ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n. Đó là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t. </w:t>
      </w:r>
      <w:r w:rsidRPr="00C11FF3">
        <w:rPr>
          <w:rFonts w:ascii="Times New Roman" w:hAnsi="Times New Roman"/>
          <w:sz w:val="28"/>
          <w:szCs w:val="28"/>
        </w:rPr>
        <w:t>Nh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nhãn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 không trông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cơ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n. Các nhà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có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nhưng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Công c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[trong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i]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chưa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chưa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tinh t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Ví như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năm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trong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bài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văn phát bi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không gian Hoa K</w:t>
      </w:r>
      <w:r w:rsidRPr="00C11FF3">
        <w:rPr>
          <w:rFonts w:ascii="Times New Roman" w:hAnsi="Times New Roman"/>
          <w:sz w:val="28"/>
          <w:szCs w:val="28"/>
        </w:rPr>
        <w:t>ỳ</w:t>
      </w:r>
      <w:r w:rsidRPr="00C11FF3">
        <w:rPr>
          <w:rFonts w:ascii="Times New Roman" w:hAnsi="Times New Roman"/>
          <w:sz w:val="28"/>
          <w:szCs w:val="28"/>
        </w:rPr>
        <w:t xml:space="preserve"> có nói: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 là </w:t>
      </w:r>
      <w:r w:rsidRPr="00C11FF3">
        <w:rPr>
          <w:rFonts w:ascii="Times New Roman" w:hAnsi="Times New Roman"/>
          <w:i/>
          <w:sz w:val="28"/>
          <w:szCs w:val="28"/>
        </w:rPr>
        <w:t>“vô trung sanh h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 xml:space="preserve">u” </w:t>
      </w:r>
      <w:r w:rsidRPr="00C11FF3">
        <w:rPr>
          <w:rFonts w:ascii="Times New Roman" w:hAnsi="Times New Roman"/>
          <w:sz w:val="28"/>
          <w:szCs w:val="28"/>
        </w:rPr>
        <w:t>(t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trong không sanh ra có).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có nguyên đi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m (</w:t>
      </w:r>
      <w:r w:rsidRPr="00C11FF3">
        <w:rPr>
          <w:rFonts w:ascii="Times New Roman" w:eastAsia="DFKai-SB" w:hAnsi="Times New Roman" w:hint="eastAsia"/>
          <w:sz w:val="28"/>
          <w:szCs w:val="28"/>
        </w:rPr>
        <w:t>原點</w:t>
      </w:r>
      <w:r w:rsidRPr="00C11FF3">
        <w:rPr>
          <w:rFonts w:ascii="Times New Roman" w:hAnsi="Times New Roman"/>
          <w:sz w:val="28"/>
          <w:szCs w:val="28"/>
        </w:rPr>
        <w:t>, đi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m xu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phát, đi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m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u), đó là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t. Nguyên đi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to c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nào?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n báo cáo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vi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rõ ràng, tôi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con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ỷ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trong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Dùng tóc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ta, tóc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loài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tóc. C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ngang s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i tóc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nơi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bình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(</w:t>
      </w:r>
      <w:r w:rsidRPr="00C11FF3">
        <w:rPr>
          <w:rFonts w:ascii="Times New Roman" w:eastAsia="DFKai-SB" w:hAnsi="Times New Roman" w:hint="eastAsia"/>
          <w:sz w:val="28"/>
          <w:szCs w:val="28"/>
        </w:rPr>
        <w:t>平面</w:t>
      </w:r>
      <w:r w:rsidRPr="00C11FF3">
        <w:rPr>
          <w:rFonts w:ascii="Times New Roman" w:hAnsi="Times New Roman"/>
          <w:sz w:val="28"/>
          <w:szCs w:val="28"/>
        </w:rPr>
        <w:t>, m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ngang s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tóc). Do s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i tóc </w:t>
      </w:r>
      <w:r w:rsidRPr="00C11FF3">
        <w:rPr>
          <w:rFonts w:ascii="Times New Roman" w:hAnsi="Times New Roman"/>
          <w:sz w:val="28"/>
          <w:szCs w:val="28"/>
        </w:rPr>
        <w:t>có hình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[m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>] là hình tròn,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có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kính.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ng kính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nơi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nhoi ng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s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tóc, trên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kính đó,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 bao nhiêu nguyên đi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? Sau con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là ba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nguyên đi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m!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nhé!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tĩnh! Trong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là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tĩnh l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ng, mà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đang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nhà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nói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i.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chính là các tánh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t.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nói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(Quantum Mechanics) là nói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[v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t]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t.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nó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tích,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nhoi cách nào đi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a, xác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là có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gì đó t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i.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tích đi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tích đi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Âm,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đi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Dương.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i, </w:t>
      </w:r>
      <w:r w:rsidRPr="00C11FF3">
        <w:rPr>
          <w:rFonts w:ascii="Times New Roman" w:hAnsi="Times New Roman"/>
          <w:i/>
          <w:sz w:val="28"/>
          <w:szCs w:val="28"/>
        </w:rPr>
        <w:t>“Đ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a”</w:t>
      </w:r>
      <w:r w:rsidRPr="00C11FF3">
        <w:rPr>
          <w:rFonts w:ascii="Times New Roman" w:hAnsi="Times New Roman"/>
          <w:sz w:val="28"/>
          <w:szCs w:val="28"/>
        </w:rPr>
        <w:t xml:space="preserve"> là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dùng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này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t. Nó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a đi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Dương thì nhà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 </w:t>
      </w:r>
      <w:r w:rsidRPr="00C11FF3">
        <w:rPr>
          <w:rFonts w:ascii="Times New Roman" w:hAnsi="Times New Roman"/>
          <w:sz w:val="28"/>
          <w:szCs w:val="28"/>
        </w:rPr>
        <w:t>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a đi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Dương. Nó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a đi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Âm,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môn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nó là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i. </w:t>
      </w:r>
      <w:r w:rsidRPr="00C11FF3">
        <w:rPr>
          <w:rFonts w:ascii="Times New Roman" w:hAnsi="Times New Roman"/>
          <w:i/>
          <w:sz w:val="28"/>
          <w:szCs w:val="28"/>
        </w:rPr>
        <w:t>“Th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y”</w:t>
      </w:r>
      <w:r w:rsidRPr="00C11FF3">
        <w:rPr>
          <w:rFonts w:ascii="Times New Roman" w:hAnsi="Times New Roman"/>
          <w:sz w:val="28"/>
          <w:szCs w:val="28"/>
        </w:rPr>
        <w:t xml:space="preserve"> là đi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Âm, nó tích đi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Sau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nó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tĩnh l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ng,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thì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Phong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a,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y, 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a, Phong nh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m hình dung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(v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cơ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i, </w:t>
      </w:r>
      <w:r w:rsidRPr="00C11FF3">
        <w:rPr>
          <w:rFonts w:ascii="Times New Roman" w:hAnsi="Times New Roman"/>
          <w:i/>
          <w:sz w:val="28"/>
          <w:szCs w:val="28"/>
        </w:rPr>
        <w:t>“T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 xml:space="preserve">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giai không”</w:t>
      </w:r>
      <w:r w:rsidRPr="00C11FF3">
        <w:rPr>
          <w:rFonts w:ascii="Times New Roman" w:hAnsi="Times New Roman"/>
          <w:sz w:val="28"/>
          <w:szCs w:val="28"/>
        </w:rPr>
        <w:t xml:space="preserve"> (T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không) đã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minh.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“t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trong không, sanh ra có”, Tuy là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trong không sanh ra có, sanh ra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nhưng trong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ng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n, nó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tiêu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t. Tiêu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i, nó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xu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các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mà chúng ta trông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trong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là </w:t>
      </w:r>
      <w:r w:rsidRPr="00C11FF3">
        <w:rPr>
          <w:rFonts w:ascii="Times New Roman" w:hAnsi="Times New Roman"/>
          <w:i/>
          <w:sz w:val="28"/>
          <w:szCs w:val="28"/>
        </w:rPr>
        <w:t>“tư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 tương t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>c”</w:t>
      </w:r>
      <w:r w:rsidRPr="00C11FF3">
        <w:rPr>
          <w:rFonts w:ascii="Times New Roman" w:hAnsi="Times New Roman"/>
          <w:sz w:val="28"/>
          <w:szCs w:val="28"/>
        </w:rPr>
        <w:t xml:space="preserve"> (tư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n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liên t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c). Chân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là gì? Chân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là nó sanh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trong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sát-na.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 Hoa Nghiêm, trong các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chúng tôi đã nói [chuy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</w:t>
      </w:r>
      <w:r w:rsidRPr="00C11FF3">
        <w:rPr>
          <w:rFonts w:ascii="Times New Roman" w:hAnsi="Times New Roman"/>
          <w:sz w:val="28"/>
          <w:szCs w:val="28"/>
        </w:rPr>
        <w:t>y]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n k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>. Tôi nh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đã có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chúng tôi dùng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tám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này.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trong kinh Hoa Nghiêm có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tiên phong. Câu nói này hoàn toàn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đã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phát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trong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kinh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nói đơn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đó,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t câu thôi nhé: </w:t>
      </w:r>
      <w:r w:rsidRPr="00C11FF3">
        <w:rPr>
          <w:rFonts w:ascii="Times New Roman" w:hAnsi="Times New Roman"/>
          <w:i/>
          <w:sz w:val="28"/>
          <w:szCs w:val="28"/>
        </w:rPr>
        <w:t>“H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>u như Tu Di sơn vi tr</w:t>
      </w:r>
      <w:r w:rsidRPr="00C11FF3">
        <w:rPr>
          <w:rFonts w:ascii="Times New Roman" w:hAnsi="Times New Roman"/>
          <w:i/>
          <w:sz w:val="28"/>
          <w:szCs w:val="28"/>
        </w:rPr>
        <w:t>ầ</w:t>
      </w:r>
      <w:r w:rsidRPr="00C11FF3">
        <w:rPr>
          <w:rFonts w:ascii="Times New Roman" w:hAnsi="Times New Roman"/>
          <w:i/>
          <w:sz w:val="28"/>
          <w:szCs w:val="28"/>
        </w:rPr>
        <w:t>n s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 xml:space="preserve"> phong luân s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 xml:space="preserve"> trì”.</w:t>
      </w:r>
      <w:r w:rsidRPr="00C11FF3">
        <w:rPr>
          <w:rFonts w:ascii="Times New Roman" w:hAnsi="Times New Roman"/>
          <w:sz w:val="28"/>
          <w:szCs w:val="28"/>
        </w:rPr>
        <w:t xml:space="preserve"> Báo cáo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dài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, báo cáo chi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t; trong kinh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[ch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gói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n] trong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câu nói. Sau khi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đã xem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báo cáo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câu này trong kinh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bèn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ngay, hoàn toàn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nào? Thái Dương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nào?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Ngân Hà t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nào?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Ngân Hà cũng là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ng,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xoay vòng quanh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tinh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to hơn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a!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chúng ta chưa phát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Trong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và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u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kinh Hoa Nghiêm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đã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này,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chân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và nhân sinh.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do đâu mà có? Do nguyên nhân nào mà có? Sanh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do đâu mà có?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có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 tr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tri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nói minh b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ch, </w:t>
      </w:r>
      <w:r w:rsidRPr="00C11FF3">
        <w:rPr>
          <w:rFonts w:ascii="Times New Roman" w:hAnsi="Times New Roman"/>
          <w:sz w:val="28"/>
          <w:szCs w:val="28"/>
        </w:rPr>
        <w:t>cao minh hơn các nhà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chúng tôi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thán: Các nhà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cơ duyên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xúc kinh đi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giáo.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xúc,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xúc, tôi tin r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tìm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có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phát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hơn,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có các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thích càng hay hơn!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xem câu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p đó! </w:t>
      </w:r>
      <w:r w:rsidRPr="00C11FF3">
        <w:rPr>
          <w:rFonts w:ascii="Times New Roman" w:hAnsi="Times New Roman"/>
          <w:i/>
          <w:sz w:val="28"/>
          <w:szCs w:val="28"/>
        </w:rPr>
        <w:t>“K</w:t>
      </w:r>
      <w:r w:rsidRPr="00C11FF3">
        <w:rPr>
          <w:rFonts w:ascii="Times New Roman" w:hAnsi="Times New Roman"/>
          <w:i/>
          <w:sz w:val="28"/>
          <w:szCs w:val="28"/>
        </w:rPr>
        <w:t>ỳ</w:t>
      </w:r>
      <w:r w:rsidRPr="00C11FF3">
        <w:rPr>
          <w:rFonts w:ascii="Times New Roman" w:hAnsi="Times New Roman"/>
          <w:i/>
          <w:sz w:val="28"/>
          <w:szCs w:val="28"/>
        </w:rPr>
        <w:t xml:space="preserve"> thư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 nh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thi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 trang nghiêm, nhân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phong luân, năng trì v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nh, dĩ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 chiêu 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 xml:space="preserve"> c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(H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các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trang nghiêm trên đó, do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phong luân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trì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dùng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chiêu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). Câu nói này khá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ng!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tinh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là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vô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vô biên. Trong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tinh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chúng sanh, tuy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nói chúng ta dùng phi thuy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đáp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m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 trăng,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a Tinh, phát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nơi đó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sinh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ai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t!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nói theo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thông.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là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có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sau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và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phát sanh, có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sau, nhưng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quá nhanh, chúng ta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cách nào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tư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c sau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quá nhanh chóng!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không có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sau! Có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sau, nhưng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quá nhanh.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kinh đi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Pháp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Duy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c, kinh Hoa Nghiêm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trong sáu kinh [căn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tông Duy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c]. Tông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có sáu kinh và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[đ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làm cơ s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lý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cho các giáo thuy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tông]. Kinh Hoa Nghiêm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trong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sanh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ng,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chân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tinh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có chi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không gian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[th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a] chúng ta.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y, trong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có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chúng sanh, chúng ta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, mà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chúng ta,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gì?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chúng ta xem các băng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(channel) truy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hình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y. Có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băng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khác nhau. Chúng ta ch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băng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n này, hình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băng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này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ra,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 xml:space="preserve">ng có hình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các băng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n khác, chúng 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t. Chúng ta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băng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n khác, hình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băng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khác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ra, các hình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băng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này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còn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a.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có,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không có. Trên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 cũng đã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phát sanh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có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tu đã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(download)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Internet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câu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phát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x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ra trong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mà là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phát sanh không lâu sau Đ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Chi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n.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k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r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ng: Có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c máy bay ch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hơn năm mươi hành khách, b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ng dưng bay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không gian khác!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may m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n, nó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. Sau khi 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, đáp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phi trư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ng. Sau khi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 cánh,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ng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ngàng: “Chúng ta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này, vì sao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đáp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nơi đây?”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bay, tra mã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chuy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bay, đúng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sai, ba mươi lăm năm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có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c phi cơ ch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khách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tích. B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ng nhiên nó đáp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giác lâu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chi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kia bay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này,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là bay sai phương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ng. Sau khi đáp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này đã hơn ba mươi năm trôi qua! Do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cho r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chi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c máy bay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đã g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m đã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bù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i.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quay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g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nhà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mình, chính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già nua,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lên máy bay </w:t>
      </w:r>
      <w:r w:rsidRPr="00C11FF3">
        <w:rPr>
          <w:rFonts w:ascii="Times New Roman" w:hAnsi="Times New Roman"/>
          <w:sz w:val="28"/>
          <w:szCs w:val="28"/>
        </w:rPr>
        <w:t>ngày hôm qua, hôm nay quay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nhà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già kh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m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i!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phát sanh trên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u, là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! Chi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không gian khác nhau,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sai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 ng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cách nào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thích!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chúng tôi tin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ng: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tinh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u,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tinh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hay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tinh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u,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chúng sanh đang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ng trong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y. Vì </w:t>
      </w:r>
      <w:r w:rsidRPr="00C11FF3">
        <w:rPr>
          <w:rFonts w:ascii="Times New Roman" w:hAnsi="Times New Roman"/>
          <w:i/>
          <w:sz w:val="28"/>
          <w:szCs w:val="28"/>
        </w:rPr>
        <w:t>“y báo chuy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>n theo chánh báo”</w:t>
      </w:r>
      <w:r w:rsidRPr="00C11FF3">
        <w:rPr>
          <w:rFonts w:ascii="Times New Roman" w:hAnsi="Times New Roman"/>
          <w:sz w:val="28"/>
          <w:szCs w:val="28"/>
        </w:rPr>
        <w:t>, “</w:t>
      </w:r>
      <w:r w:rsidRPr="00C11FF3">
        <w:rPr>
          <w:rFonts w:ascii="Times New Roman" w:hAnsi="Times New Roman"/>
          <w:i/>
          <w:sz w:val="28"/>
          <w:szCs w:val="28"/>
        </w:rPr>
        <w:t>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 th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y các pháp sanh t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 xml:space="preserve"> tâm tư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ng”.</w:t>
      </w:r>
      <w:r w:rsidRPr="00C11FF3">
        <w:rPr>
          <w:rFonts w:ascii="Times New Roman" w:hAnsi="Times New Roman"/>
          <w:sz w:val="28"/>
          <w:szCs w:val="28"/>
        </w:rPr>
        <w:t xml:space="preserve"> Vì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tràng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</w:t>
      </w:r>
      <w:r w:rsidRPr="00C11FF3">
        <w:rPr>
          <w:rFonts w:ascii="Times New Roman" w:hAnsi="Times New Roman"/>
          <w:sz w:val="28"/>
          <w:szCs w:val="28"/>
        </w:rPr>
        <w:t>ỳ</w:t>
      </w:r>
      <w:r w:rsidRPr="00C11FF3">
        <w:rPr>
          <w:rFonts w:ascii="Times New Roman" w:hAnsi="Times New Roman"/>
          <w:sz w:val="28"/>
          <w:szCs w:val="28"/>
        </w:rPr>
        <w:t xml:space="preserve"> Lô Giá Na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trang nghiêm trong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khác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cho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trang nghiêm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do đâu mà có?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phong luân. </w:t>
      </w:r>
      <w:r w:rsidRPr="00C11FF3">
        <w:rPr>
          <w:rFonts w:ascii="Times New Roman" w:hAnsi="Times New Roman"/>
          <w:i/>
          <w:sz w:val="28"/>
          <w:szCs w:val="28"/>
        </w:rPr>
        <w:t>“Đ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phong luân”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i/>
          <w:sz w:val="28"/>
          <w:szCs w:val="28"/>
        </w:rPr>
        <w:t>“t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hành, hóa 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 xml:space="preserve"> ngư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i khác”</w:t>
      </w:r>
      <w:r w:rsidRPr="00C11FF3">
        <w:rPr>
          <w:rFonts w:ascii="Times New Roman" w:hAnsi="Times New Roman"/>
          <w:sz w:val="28"/>
          <w:szCs w:val="28"/>
        </w:rPr>
        <w:t xml:space="preserve"> như chúng ta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nói.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Như Lai đã</w:t>
      </w:r>
      <w:r w:rsidRPr="00C11FF3">
        <w:rPr>
          <w:rFonts w:ascii="Times New Roman" w:hAnsi="Times New Roman"/>
          <w:sz w:val="28"/>
          <w:szCs w:val="28"/>
        </w:rPr>
        <w:t xml:space="preserve"> viên mãn, các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còn đang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các Ngài.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tuy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u, quy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ngoài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Ho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n, </w:t>
      </w:r>
      <w:r w:rsidRPr="00C11FF3">
        <w:rPr>
          <w:rFonts w:ascii="Times New Roman" w:hAnsi="Times New Roman"/>
          <w:i/>
          <w:sz w:val="28"/>
          <w:szCs w:val="28"/>
        </w:rPr>
        <w:t>“chúng sanh vô biên th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, phi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 não vô t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n th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đo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n, pháp môn vô lư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 th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h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c,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o vô thư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 th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thành”.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nhìn theo kinh Hoa Nghiêm,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Tín là khoa d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là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d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chưa chánh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nhà tr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trĩ viên, m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giáo) trong nhà trư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ng,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chưa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c. Cho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Sơ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là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c.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là Trung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là nghiên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u sinh,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Giác là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Sĩ.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Tín là vư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 tr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>. Nhưng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hành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[chính là còn đang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c] m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giáo đã b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t. Vì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khi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 đã là </w:t>
      </w:r>
      <w:r w:rsidRPr="00C11FF3">
        <w:rPr>
          <w:rFonts w:ascii="Times New Roman" w:hAnsi="Times New Roman"/>
          <w:i/>
          <w:sz w:val="28"/>
          <w:szCs w:val="28"/>
        </w:rPr>
        <w:t>“thói quen tr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 xml:space="preserve"> thành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nhiên”</w:t>
      </w:r>
      <w:r w:rsidRPr="00C11FF3">
        <w:rPr>
          <w:rFonts w:ascii="Times New Roman" w:hAnsi="Times New Roman"/>
          <w:sz w:val="28"/>
          <w:szCs w:val="28"/>
        </w:rPr>
        <w:t>,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viên mãn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Ho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viên mãn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vương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Ba La M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Văn Thù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đã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n!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trang nghiêm,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ra, nói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cùng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và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có khác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chúng ta đang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hay chăng?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khác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t, hoàn toàn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nhau. Y báo và chánh báo trang nghiêm trong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t, không hai. Vì sao? Toàn là do Pháp Tánh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thành pháp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há có l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nào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nhau?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khác nhau là gì? Cư dân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ng nơi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khác nhau.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p, nơi đây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thiên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ng.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ác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p, nơi đây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ng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c. Hoàn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bên ngoài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theo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ngôn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, và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tác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 mà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đã hình thành thì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không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i! Sóng tư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 thay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trúc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nó (hoàn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bên ngoài) trong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sát-na. Trong kinh,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nói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u!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khó có là 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đây,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nhà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là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sĩ Giang B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 (Masaru Emoto) đã dùng 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làm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nghi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 nhiên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này!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là khoáng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Nó là khoáng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t! Ông ta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năm, xác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là đã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minh 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nghe,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ý nghĩ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cho nó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ng hình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>, nó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xinh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cho nó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ng hình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x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hèn, nó cũng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khó coi! Chúng ta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cũng là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dùng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ý ái tâm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nó, nó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chúng ta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o: “Chán ghét mày, tao căm 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ày, tao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thích mày!” Nó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x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hèn.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năm làm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trăm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cu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đã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minh [nh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y].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các nhà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Liên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Qu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nh. Tôi cũng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u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ông ta.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ông ta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túy theo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dính dáng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tôn giáo,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“tôn giáo là mê tín”,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mong qua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tôn giáo. Tôi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xúc ông ta,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o: “Nh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ông trong kinh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có nói”. Ông ta nghe xong, s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s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! Tôi nói: “Nh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đã nói tron</w:t>
      </w:r>
      <w:r w:rsidRPr="00C11FF3">
        <w:rPr>
          <w:rFonts w:ascii="Times New Roman" w:hAnsi="Times New Roman"/>
          <w:sz w:val="28"/>
          <w:szCs w:val="28"/>
        </w:rPr>
        <w:t>g kinh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ông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minh,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khó có, nhưng ông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minh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chưa hoàn toàn”. Ông ta nghe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kinh ng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c: “Còn có gì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a?” Tôi nói: “Ông đã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minh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nghe, hay,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t.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c, thanh, hương,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ông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minh 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hương,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âm thanh, ông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chưa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c!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u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ông là c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chưa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viên mãn. Ông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càng thêm n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c,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là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phát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nó có âm thanh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vi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u, nó có mùi thơm, nó có mùi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”.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Trong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 có nói: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cơ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nào khác mà có,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thân nó v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ẵ</w:t>
      </w:r>
      <w:r w:rsidRPr="00C11FF3">
        <w:rPr>
          <w:rFonts w:ascii="Times New Roman" w:hAnsi="Times New Roman"/>
          <w:sz w:val="28"/>
          <w:szCs w:val="28"/>
        </w:rPr>
        <w:t>n có.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nghe, hay,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c, thanh, hương,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u cơ,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ng. Ngay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ngói, đá, bùn, cát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ng. Do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tâm,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vàng, b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c,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báu. Tâm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báu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cát, đá, ngói,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chúng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theo lòng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i. B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>,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ng,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tâm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kinh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ng nói: </w:t>
      </w:r>
      <w:r w:rsidRPr="00C11FF3">
        <w:rPr>
          <w:rFonts w:ascii="Times New Roman" w:hAnsi="Times New Roman"/>
          <w:i/>
          <w:sz w:val="28"/>
          <w:szCs w:val="28"/>
        </w:rPr>
        <w:t>“Tâm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nh, </w:t>
      </w:r>
      <w:r w:rsidRPr="00C11FF3">
        <w:rPr>
          <w:rFonts w:ascii="Times New Roman" w:hAnsi="Times New Roman"/>
          <w:i/>
          <w:sz w:val="28"/>
          <w:szCs w:val="28"/>
        </w:rPr>
        <w:t>ắ</w:t>
      </w:r>
      <w:r w:rsidRPr="00C11FF3">
        <w:rPr>
          <w:rFonts w:ascii="Times New Roman" w:hAnsi="Times New Roman"/>
          <w:i/>
          <w:sz w:val="28"/>
          <w:szCs w:val="28"/>
        </w:rPr>
        <w:t>t cõi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nh”</w:t>
      </w:r>
      <w:r w:rsidRPr="00C11FF3">
        <w:rPr>
          <w:rFonts w:ascii="Times New Roman" w:hAnsi="Times New Roman"/>
          <w:sz w:val="28"/>
          <w:szCs w:val="28"/>
        </w:rPr>
        <w:t>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trên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u, ai n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quay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ác, tu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xen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may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nào,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xen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may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nào,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ta,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ng, và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quy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khác nhau.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tinh 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minh [đi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này].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Có Phong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hay không? Có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! Phong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theo lòng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theo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bên ngoài.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theo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bên ngoài, mê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i!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n. Các nhà Phong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đã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 hay: </w:t>
      </w:r>
      <w:r w:rsidRPr="00C11FF3">
        <w:rPr>
          <w:rFonts w:ascii="Times New Roman" w:hAnsi="Times New Roman"/>
          <w:i/>
          <w:sz w:val="28"/>
          <w:szCs w:val="28"/>
        </w:rPr>
        <w:t>“Phư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c nhân cư phư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c đ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a, phư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c đ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a phư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c nhân cư”</w:t>
      </w:r>
      <w:r w:rsidRPr="00C11FF3">
        <w:rPr>
          <w:rFonts w:ascii="Times New Roman" w:hAnsi="Times New Roman"/>
          <w:sz w:val="28"/>
          <w:szCs w:val="28"/>
        </w:rPr>
        <w:t xml:space="preserve"> (Ngư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có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ng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lành, nơi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lành,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có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ng). Núi sông xinh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 là nơi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có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báo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ng.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báo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ng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đó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tháng, Phong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x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đi! Vì sao?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đã phá ho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nó!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</w:t>
      </w:r>
      <w:r w:rsidRPr="00C11FF3">
        <w:rPr>
          <w:rFonts w:ascii="Times New Roman" w:hAnsi="Times New Roman"/>
          <w:sz w:val="28"/>
          <w:szCs w:val="28"/>
        </w:rPr>
        <w:t>ào Phong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nơi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năm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tháng, Phong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p. Tâm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không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tâm.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mong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p,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tu cái tâm cho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t. Tâm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gì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n; tâm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gì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nh; tâm 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gì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o. </w:t>
      </w:r>
      <w:r w:rsidRPr="00C11FF3">
        <w:rPr>
          <w:rFonts w:ascii="Times New Roman" w:hAnsi="Times New Roman"/>
          <w:i/>
          <w:sz w:val="28"/>
          <w:szCs w:val="28"/>
        </w:rPr>
        <w:t>“Đ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phong luân có th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trì v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nh, dùng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 đ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chiêu 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m 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>: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ta,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này là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chiêu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cái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là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ng. Chúng ta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lý này!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đã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tai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liên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p, hóa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cách nào?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Hoa Nghiêm bèn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rõ: “Hóa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nào?” Hóa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n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tâm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mình! Hãy nghiêm túc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theo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Tát.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nào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n! Đ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nghĩ chúng sanh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đang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ác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p,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mình ta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há có năng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gì?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trăm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ngàn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u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này, chúng</w:t>
      </w:r>
      <w:r w:rsidRPr="00C11FF3">
        <w:rPr>
          <w:rFonts w:ascii="Times New Roman" w:hAnsi="Times New Roman"/>
          <w:sz w:val="28"/>
          <w:szCs w:val="28"/>
        </w:rPr>
        <w:t xml:space="preserve"> ta có ba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năm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tám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tôi tin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n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không có tai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sanh ra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to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 ng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y!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tôi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tán thán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sĩ Giang B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 đã làm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vì sao? Chúng tôi bình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kinh, [ngư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ngoài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nghĩ chúng tôi] nói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ai tin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ng?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khó có là ông ta đã dùng phương pháp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nêu ra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minh [nh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y] là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sĩ Giang B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hơn tôi. Năm nay, ông ta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sáu mươi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cùng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tôi, ông ta trông già nua hơn, cho nên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hâm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tôi, nói: “Pháp sư!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tu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y?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dùng phương pháp gì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dư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>ng?” Tôi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ông ta: “Tôi dùng đúng phương pháp như ông đã làm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m”. Ông ta làm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năm,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gì [khi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c]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tinh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t? Yêu thương,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. Do yêu thương và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, 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tinh theo mô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gì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sánh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ng!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y, ông ta </w:t>
      </w:r>
      <w:r w:rsidRPr="00C11FF3">
        <w:rPr>
          <w:rFonts w:ascii="Times New Roman" w:hAnsi="Times New Roman"/>
          <w:sz w:val="28"/>
          <w:szCs w:val="28"/>
        </w:rPr>
        <w:t>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o tôi: </w:t>
      </w:r>
      <w:r w:rsidRPr="00C11FF3">
        <w:rPr>
          <w:rFonts w:ascii="Times New Roman" w:hAnsi="Times New Roman"/>
          <w:i/>
          <w:sz w:val="28"/>
          <w:szCs w:val="28"/>
        </w:rPr>
        <w:t>“Yêu thương và 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m t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 xml:space="preserve"> là c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t lõi c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a vũ tr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>”.</w:t>
      </w:r>
      <w:r w:rsidRPr="00C11FF3">
        <w:rPr>
          <w:rFonts w:ascii="Times New Roman" w:hAnsi="Times New Roman"/>
          <w:sz w:val="28"/>
          <w:szCs w:val="28"/>
        </w:rPr>
        <w:t xml:space="preserve"> Tôi nói: -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sai! Nhà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yêu thương là </w:t>
      </w:r>
      <w:r w:rsidRPr="00C11FF3">
        <w:rPr>
          <w:rFonts w:ascii="Times New Roman" w:hAnsi="Times New Roman"/>
          <w:i/>
          <w:sz w:val="28"/>
          <w:szCs w:val="28"/>
        </w:rPr>
        <w:t>“t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 xml:space="preserve"> bi”,</w:t>
      </w:r>
      <w:r w:rsidRPr="00C11FF3">
        <w:rPr>
          <w:rFonts w:ascii="Times New Roman" w:hAnsi="Times New Roman"/>
          <w:sz w:val="28"/>
          <w:szCs w:val="28"/>
        </w:rPr>
        <w:t xml:space="preserve">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m ơn là </w:t>
      </w:r>
      <w:r w:rsidRPr="00C11FF3">
        <w:rPr>
          <w:rFonts w:ascii="Times New Roman" w:hAnsi="Times New Roman"/>
          <w:i/>
          <w:sz w:val="28"/>
          <w:szCs w:val="28"/>
        </w:rPr>
        <w:t>“tri ân, báo ân”.</w:t>
      </w:r>
      <w:r w:rsidRPr="00C11FF3">
        <w:rPr>
          <w:rFonts w:ascii="Times New Roman" w:hAnsi="Times New Roman"/>
          <w:sz w:val="28"/>
          <w:szCs w:val="28"/>
        </w:rPr>
        <w:t xml:space="preserve">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ân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chúng sanh, nói theo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 pháp chính là câu </w:t>
      </w:r>
      <w:r w:rsidRPr="00C11FF3">
        <w:rPr>
          <w:rFonts w:ascii="Times New Roman" w:hAnsi="Times New Roman"/>
          <w:i/>
          <w:sz w:val="28"/>
          <w:szCs w:val="28"/>
        </w:rPr>
        <w:t>“thư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 báo t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 xml:space="preserve"> tr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ng ân,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 xml:space="preserve"> t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 xml:space="preserve"> tam đ</w:t>
      </w:r>
      <w:r w:rsidRPr="00C11FF3">
        <w:rPr>
          <w:rFonts w:ascii="Times New Roman" w:hAnsi="Times New Roman"/>
          <w:i/>
          <w:sz w:val="28"/>
          <w:szCs w:val="28"/>
        </w:rPr>
        <w:t>ồ</w:t>
      </w:r>
      <w:r w:rsidRPr="00C11FF3">
        <w:rPr>
          <w:rFonts w:ascii="Times New Roman" w:hAnsi="Times New Roman"/>
          <w:i/>
          <w:sz w:val="28"/>
          <w:szCs w:val="28"/>
        </w:rPr>
        <w:t xml:space="preserve"> kh</w:t>
      </w:r>
      <w:r w:rsidRPr="00C11FF3">
        <w:rPr>
          <w:rFonts w:ascii="Times New Roman" w:hAnsi="Times New Roman"/>
          <w:i/>
          <w:sz w:val="28"/>
          <w:szCs w:val="28"/>
        </w:rPr>
        <w:t>ổ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trong k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ng.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Ân là ân cha m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, ân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(đ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y, nh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ơn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y), ân qu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gia, ân chúng sanh.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ân,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báo ân.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vong ân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nghĩa, vì sao?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ân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c.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cái tâm báo ân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n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y sanh tràn tr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.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yêu thương và báo ân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[khi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cho 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tinh] theo mô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Nhà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 nói: </w:t>
      </w:r>
      <w:r w:rsidRPr="00C11FF3">
        <w:rPr>
          <w:rFonts w:ascii="Times New Roman" w:hAnsi="Times New Roman"/>
          <w:i/>
          <w:sz w:val="28"/>
          <w:szCs w:val="28"/>
        </w:rPr>
        <w:t>“T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 xml:space="preserve"> bi bi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n pháp gi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i, thi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ý mãn Sa Bà”</w:t>
      </w:r>
      <w:r w:rsidRPr="00C11FF3">
        <w:rPr>
          <w:rFonts w:ascii="Times New Roman" w:hAnsi="Times New Roman"/>
          <w:sz w:val="28"/>
          <w:szCs w:val="28"/>
        </w:rPr>
        <w:t xml:space="preserve"> (T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bi kh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ý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Sa Bà). Nghe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này,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chúng bình phàm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u, cho nên tôi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t câu: </w:t>
      </w:r>
      <w:r w:rsidRPr="00C11FF3">
        <w:rPr>
          <w:rFonts w:ascii="Times New Roman" w:hAnsi="Times New Roman"/>
          <w:i/>
          <w:sz w:val="28"/>
          <w:szCs w:val="28"/>
        </w:rPr>
        <w:t>“Ái tâm bi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n hoàn vũ”</w:t>
      </w:r>
      <w:r w:rsidRPr="00C11FF3">
        <w:rPr>
          <w:rFonts w:ascii="Times New Roman" w:hAnsi="Times New Roman"/>
          <w:sz w:val="28"/>
          <w:szCs w:val="28"/>
        </w:rPr>
        <w:t xml:space="preserve"> (Tâm yêu thương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kh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 hoàn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u)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u hơn, </w:t>
      </w:r>
      <w:r w:rsidRPr="00C11FF3">
        <w:rPr>
          <w:rFonts w:ascii="Times New Roman" w:hAnsi="Times New Roman"/>
          <w:i/>
          <w:sz w:val="28"/>
          <w:szCs w:val="28"/>
        </w:rPr>
        <w:t>“thi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ý mãn nhân gian”.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thu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cái tâm yêu thương!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yêu thương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u,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yêu thương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và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các sinh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trên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u.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cùng,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các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thiên nhiên. Do cái tâm yêu thươn</w:t>
      </w:r>
      <w:r w:rsidRPr="00C11FF3">
        <w:rPr>
          <w:rFonts w:ascii="Times New Roman" w:hAnsi="Times New Roman"/>
          <w:sz w:val="28"/>
          <w:szCs w:val="28"/>
        </w:rPr>
        <w:t>g bình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ng, chân thành,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này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ng,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c.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và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nhiên mà có.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phong luân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trì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dùng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chiêu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;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mà có! Chúng ta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tu,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chính mình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nên làm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nào! Hôm nay đã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i, chúng tôi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T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p 1470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pháp sư,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xin m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ng. Xin xem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t,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chúng ta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t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xem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Lý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.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khá dài,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hay khéo. Chúng ta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t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hôm qua. Hôm qua, chúng ta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n câu </w:t>
      </w:r>
      <w:r w:rsidRPr="00C11FF3">
        <w:rPr>
          <w:rFonts w:ascii="Times New Roman" w:hAnsi="Times New Roman"/>
          <w:i/>
          <w:sz w:val="28"/>
          <w:szCs w:val="28"/>
        </w:rPr>
        <w:t>“th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 c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 xml:space="preserve"> Hoa T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ng th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 xml:space="preserve"> gi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i h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>u như Tu Di Sơn vi tr</w:t>
      </w:r>
      <w:r w:rsidRPr="00C11FF3">
        <w:rPr>
          <w:rFonts w:ascii="Times New Roman" w:hAnsi="Times New Roman"/>
          <w:i/>
          <w:sz w:val="28"/>
          <w:szCs w:val="28"/>
        </w:rPr>
        <w:t>ầ</w:t>
      </w:r>
      <w:r w:rsidRPr="00C11FF3">
        <w:rPr>
          <w:rFonts w:ascii="Times New Roman" w:hAnsi="Times New Roman"/>
          <w:i/>
          <w:sz w:val="28"/>
          <w:szCs w:val="28"/>
        </w:rPr>
        <w:t>n s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 xml:space="preserve"> phong luân s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 xml:space="preserve"> trì, k</w:t>
      </w:r>
      <w:r w:rsidRPr="00C11FF3">
        <w:rPr>
          <w:rFonts w:ascii="Times New Roman" w:hAnsi="Times New Roman"/>
          <w:i/>
          <w:sz w:val="28"/>
          <w:szCs w:val="28"/>
        </w:rPr>
        <w:t>ỳ</w:t>
      </w:r>
      <w:r w:rsidRPr="00C11FF3">
        <w:rPr>
          <w:rFonts w:ascii="Times New Roman" w:hAnsi="Times New Roman"/>
          <w:i/>
          <w:sz w:val="28"/>
          <w:szCs w:val="28"/>
        </w:rPr>
        <w:t xml:space="preserve"> thư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 nh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thi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 trang nghiêm, nhân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phong luân, năng trì v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nh, dĩ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 chiêu 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 xml:space="preserve"> c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(vì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có các phong luân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như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vi tr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n trong núi Tu Di </w:t>
      </w:r>
      <w:r w:rsidRPr="00C11FF3">
        <w:rPr>
          <w:rFonts w:ascii="Times New Roman" w:hAnsi="Times New Roman"/>
          <w:sz w:val="28"/>
          <w:szCs w:val="28"/>
        </w:rPr>
        <w:t>duy trì,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các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trang nghiêm trên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do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phong luân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trì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dùng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chiêu v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y). Ngày hôm qua, chúng ta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này! Hôm nay, xem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đó: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Nhân dĩ nguy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 l</w:t>
      </w:r>
      <w:r w:rsidRPr="00C11FF3">
        <w:rPr>
          <w:rFonts w:ascii="Times New Roman" w:hAnsi="Times New Roman"/>
          <w:b/>
          <w:i/>
          <w:sz w:val="28"/>
          <w:szCs w:val="28"/>
        </w:rPr>
        <w:t>ự</w:t>
      </w:r>
      <w:r w:rsidRPr="00C11FF3">
        <w:rPr>
          <w:rFonts w:ascii="Times New Roman" w:hAnsi="Times New Roman"/>
          <w:b/>
          <w:i/>
          <w:sz w:val="28"/>
          <w:szCs w:val="28"/>
        </w:rPr>
        <w:t>c kiên trì, báo đ</w:t>
      </w:r>
      <w:r w:rsidRPr="00C11FF3">
        <w:rPr>
          <w:rFonts w:ascii="Times New Roman" w:hAnsi="Times New Roman"/>
          <w:b/>
          <w:i/>
          <w:sz w:val="28"/>
          <w:szCs w:val="28"/>
        </w:rPr>
        <w:t>ắ</w:t>
      </w:r>
      <w:r w:rsidRPr="00C11FF3">
        <w:rPr>
          <w:rFonts w:ascii="Times New Roman" w:hAnsi="Times New Roman"/>
          <w:b/>
          <w:i/>
          <w:sz w:val="28"/>
          <w:szCs w:val="28"/>
        </w:rPr>
        <w:t>c phong luân trì sát c</w:t>
      </w:r>
      <w:r w:rsidRPr="00C11FF3">
        <w:rPr>
          <w:rFonts w:ascii="Times New Roman" w:hAnsi="Times New Roman"/>
          <w:b/>
          <w:i/>
          <w:sz w:val="28"/>
          <w:szCs w:val="28"/>
        </w:rPr>
        <w:t>ố</w:t>
      </w:r>
      <w:r w:rsidRPr="00C11FF3">
        <w:rPr>
          <w:rFonts w:ascii="Times New Roman" w:hAnsi="Times New Roman"/>
          <w:b/>
          <w:i/>
          <w:sz w:val="28"/>
          <w:szCs w:val="28"/>
        </w:rPr>
        <w:t>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因以願力堅持，報得風輪持剎故。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Do dùng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l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c đ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gi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 xml:space="preserve"> v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>ng, 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m báo phong luân duy trì cõi nư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c).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đây và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nói trong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u.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Như Lai,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các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phát tâm tu hành.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hai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này đã s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m không t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Trong kinh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ng nói: </w:t>
      </w:r>
      <w:r w:rsidRPr="00C11FF3">
        <w:rPr>
          <w:rFonts w:ascii="Times New Roman" w:hAnsi="Times New Roman"/>
          <w:i/>
          <w:sz w:val="28"/>
          <w:szCs w:val="28"/>
        </w:rPr>
        <w:t>“Tâm,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t, chúng sanh, 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 xml:space="preserve"> ba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sai bi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t”</w:t>
      </w:r>
      <w:r w:rsidRPr="00C11FF3">
        <w:rPr>
          <w:rFonts w:ascii="Times New Roman" w:hAnsi="Times New Roman"/>
          <w:sz w:val="28"/>
          <w:szCs w:val="28"/>
        </w:rPr>
        <w:t xml:space="preserve">. </w:t>
      </w:r>
      <w:r w:rsidRPr="00C11FF3">
        <w:rPr>
          <w:rFonts w:ascii="Times New Roman" w:hAnsi="Times New Roman"/>
          <w:i/>
          <w:sz w:val="28"/>
          <w:szCs w:val="28"/>
        </w:rPr>
        <w:t>“Tâm”</w:t>
      </w:r>
      <w:r w:rsidRPr="00C11FF3">
        <w:rPr>
          <w:rFonts w:ascii="Times New Roman" w:hAnsi="Times New Roman"/>
          <w:sz w:val="28"/>
          <w:szCs w:val="28"/>
        </w:rPr>
        <w:t xml:space="preserve"> là nói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Pháp Tánh. Pháp Tánh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(năng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n), Pháp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là cái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(s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n). Tánh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cái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(năng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n), y báo và chánh báo trang nghiêm trong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là cái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ra (s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n).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năng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s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năng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s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chúng ta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rõ! Như trong kinh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ng đã nói: Chúng sanh </w:t>
      </w:r>
      <w:r w:rsidRPr="00C11FF3">
        <w:rPr>
          <w:rFonts w:ascii="Times New Roman" w:hAnsi="Times New Roman"/>
          <w:i/>
          <w:sz w:val="28"/>
          <w:szCs w:val="28"/>
        </w:rPr>
        <w:t>“kh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i tâm 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ng ni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m, không gì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ph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i là nghi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p, không gì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ph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i là t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i”.</w:t>
      </w:r>
      <w:r w:rsidRPr="00C11FF3">
        <w:rPr>
          <w:rFonts w:ascii="Times New Roman" w:hAnsi="Times New Roman"/>
          <w:sz w:val="28"/>
          <w:szCs w:val="28"/>
        </w:rPr>
        <w:t xml:space="preserve"> Ngh</w:t>
      </w:r>
      <w:r w:rsidRPr="00C11FF3">
        <w:rPr>
          <w:rFonts w:ascii="Times New Roman" w:hAnsi="Times New Roman"/>
          <w:sz w:val="28"/>
          <w:szCs w:val="28"/>
        </w:rPr>
        <w:t>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có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và ác,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chiêu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ba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trong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o, ác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chiêu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ba ác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o, do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mà có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sai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t! Vì l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đó,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và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sanh 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như tương đương, nhưng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tương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Pháp Tánh, chúng ta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ng nói là </w:t>
      </w:r>
      <w:r w:rsidRPr="00C11FF3">
        <w:rPr>
          <w:rFonts w:ascii="Times New Roman" w:hAnsi="Times New Roman"/>
          <w:i/>
          <w:sz w:val="28"/>
          <w:szCs w:val="28"/>
        </w:rPr>
        <w:t>“đư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 xml:space="preserve">c Pháp Tánh gia trì”. </w:t>
      </w:r>
      <w:r w:rsidRPr="00C11FF3">
        <w:rPr>
          <w:rFonts w:ascii="Times New Roman" w:hAnsi="Times New Roman"/>
          <w:sz w:val="28"/>
          <w:szCs w:val="28"/>
        </w:rPr>
        <w:t>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to hơn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sanh, cho nên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duy trì cõi 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Nay chúng ta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i/>
          <w:sz w:val="28"/>
          <w:szCs w:val="28"/>
        </w:rPr>
        <w:t>“Sát”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Times New Roman" w:eastAsia="DFKai-SB" w:hAnsi="Times New Roman" w:hint="eastAsia"/>
          <w:sz w:val="28"/>
          <w:szCs w:val="28"/>
        </w:rPr>
        <w:t>剎</w:t>
      </w:r>
      <w:r w:rsidRPr="00C11FF3">
        <w:rPr>
          <w:rFonts w:ascii="Times New Roman" w:eastAsia="DFKai-SB" w:hAnsi="Times New Roman"/>
          <w:sz w:val="28"/>
          <w:szCs w:val="28"/>
        </w:rPr>
        <w:t>, sát-đ</w:t>
      </w:r>
      <w:r w:rsidRPr="00C11FF3">
        <w:rPr>
          <w:rFonts w:ascii="Times New Roman" w:eastAsia="DFKai-SB" w:hAnsi="Times New Roman"/>
          <w:sz w:val="28"/>
          <w:szCs w:val="28"/>
        </w:rPr>
        <w:t>ộ</w:t>
      </w:r>
      <w:r w:rsidRPr="00C11FF3">
        <w:rPr>
          <w:rFonts w:ascii="Times New Roman" w:eastAsia="DFKai-SB" w:hAnsi="Times New Roman"/>
          <w:sz w:val="28"/>
          <w:szCs w:val="28"/>
        </w:rPr>
        <w:t>, cõi nư</w:t>
      </w:r>
      <w:r w:rsidRPr="00C11FF3">
        <w:rPr>
          <w:rFonts w:ascii="Times New Roman" w:eastAsia="DFKai-SB" w:hAnsi="Times New Roman"/>
          <w:sz w:val="28"/>
          <w:szCs w:val="28"/>
        </w:rPr>
        <w:t>ớ</w:t>
      </w:r>
      <w:r w:rsidRPr="00C11FF3">
        <w:rPr>
          <w:rFonts w:ascii="Times New Roman" w:eastAsia="DFKai-SB" w:hAnsi="Times New Roman"/>
          <w:sz w:val="28"/>
          <w:szCs w:val="28"/>
        </w:rPr>
        <w:t>c</w:t>
      </w:r>
      <w:r w:rsidRPr="00C11FF3">
        <w:rPr>
          <w:rFonts w:ascii="Times New Roman" w:hAnsi="Times New Roman"/>
          <w:sz w:val="28"/>
          <w:szCs w:val="28"/>
        </w:rPr>
        <w:t>) là “tinh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u”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“tinh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”. Như Thái Dương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, Ngân Hà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, trong kinh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dùng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i/>
          <w:sz w:val="28"/>
          <w:szCs w:val="28"/>
        </w:rPr>
        <w:t>“sát”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[ch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n như] </w:t>
      </w:r>
      <w:r w:rsidRPr="00C11FF3">
        <w:rPr>
          <w:rFonts w:ascii="Times New Roman" w:hAnsi="Times New Roman"/>
          <w:i/>
          <w:sz w:val="28"/>
          <w:szCs w:val="28"/>
        </w:rPr>
        <w:t>“chư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sát-đ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>. Nói thông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ng, khu v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giáo hóa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tam thiên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Xưa kia,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nghĩ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Ngân Hà chính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tam thiên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đó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cõi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Khi xưa, tôi cũng có cách nhìn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Khi g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lão cư sĩ Hoàng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, lão nhân gia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tôi: “Không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là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y!” C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nói: - Trên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t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Ngân Hà chính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đơn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nói trong kinh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M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 tr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m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 trăng xoay quanh sư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 núi Tu Di.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trung tâm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Ngân Hà, theo như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thiên văn đã cho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Ngân Hà có hình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cái đĩa, chính gi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 d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y, càng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ra ngoài rìa càng m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n.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Thái Dương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 xác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là xoay tròn quanh trung tâm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nó (h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Ngân Hà). C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Hoàng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có lý!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Ngân Hà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đơn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ngàn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Ngân Hà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ngàn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trung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ngàn trung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(m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cõi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t).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có bao nhiêu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Ngân Hà?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c!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Ngân Hà là khu v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giáo hóa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Chúng ta đã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và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u,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Như Lai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khác nhau. Vô Thư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, Vô Thư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Chánh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Chánh Giác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v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, hoàn toàn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nhau,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ng. Nhưng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báo khác nhau, là do nguyên nhân nào?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báo là do khi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hành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đã tu trong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duyên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khác,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có duyên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không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u. Trong tương lai,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thành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khu v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giáo hóa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tam thiên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thích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duyên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khác, pháp duyên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thù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ng. Có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 có khu </w:t>
      </w:r>
      <w:r w:rsidRPr="00C11FF3">
        <w:rPr>
          <w:rFonts w:ascii="Times New Roman" w:hAnsi="Times New Roman"/>
          <w:sz w:val="28"/>
          <w:szCs w:val="28"/>
        </w:rPr>
        <w:t>v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giáo hóa là hai tam thiên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cho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năm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tam thiên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hai mươi,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nhau!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Thưa cùng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trong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Như Lai,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có khu v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giáo hóa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chính là A Di Đà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A Di Đà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có ng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 mé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vô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vô biên, do nguyên nhân nào? Ngài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duyên quá sâu, quá r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cùng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chúng sanh trong kh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hư không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Như Lai nào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tán thán A Di Đà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tán thán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Tôn trong kinh Vô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đã bi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tán thán A Di Đà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t: </w:t>
      </w:r>
      <w:r w:rsidRPr="00C11FF3">
        <w:rPr>
          <w:rFonts w:ascii="Times New Roman" w:hAnsi="Times New Roman"/>
          <w:i/>
          <w:sz w:val="28"/>
          <w:szCs w:val="28"/>
        </w:rPr>
        <w:t>“Quang trung c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c tôn,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trung chi vương”</w:t>
      </w:r>
      <w:r w:rsidRPr="00C11FF3">
        <w:rPr>
          <w:rFonts w:ascii="Times New Roman" w:hAnsi="Times New Roman"/>
          <w:sz w:val="28"/>
          <w:szCs w:val="28"/>
        </w:rPr>
        <w:t xml:space="preserve"> (Quang minh tôn quý t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c, </w:t>
      </w:r>
      <w:r w:rsidRPr="00C11FF3">
        <w:rPr>
          <w:rFonts w:ascii="Times New Roman" w:hAnsi="Times New Roman"/>
          <w:sz w:val="28"/>
          <w:szCs w:val="28"/>
        </w:rPr>
        <w:t>là vua trong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t).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chúng ta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nói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ra,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hoàn toàn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u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cho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 Nhưng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tôi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bi,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đã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tri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khi chúng tôi làm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trò, đã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duyên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u. R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duyên lành, pháp duyên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thù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ng,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thù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chúng tôi tuy không hóa duyên,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xin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ai, nhưng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chúng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không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n!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là vì l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nào? Nghĩ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là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gieo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c. Chúng ta hãy ng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m xem: Chúng ta có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là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hay không? Chúng ta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tiêu hóa hay không? L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như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tiêu hóa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to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n! C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o: </w:t>
      </w:r>
      <w:r w:rsidRPr="00C11FF3">
        <w:rPr>
          <w:rFonts w:ascii="Times New Roman" w:hAnsi="Times New Roman"/>
          <w:i/>
          <w:sz w:val="28"/>
          <w:szCs w:val="28"/>
        </w:rPr>
        <w:t>“Thí ch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 xml:space="preserve"> nh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l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p m</w:t>
      </w:r>
      <w:r w:rsidRPr="00C11FF3">
        <w:rPr>
          <w:rFonts w:ascii="Times New Roman" w:hAnsi="Times New Roman"/>
          <w:i/>
          <w:sz w:val="28"/>
          <w:szCs w:val="28"/>
        </w:rPr>
        <w:t>ễ</w:t>
      </w:r>
      <w:r w:rsidRPr="00C11FF3">
        <w:rPr>
          <w:rFonts w:ascii="Times New Roman" w:hAnsi="Times New Roman"/>
          <w:i/>
          <w:sz w:val="28"/>
          <w:szCs w:val="28"/>
        </w:rPr>
        <w:t>,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như Tu Di sơn, kim sanh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li</w:t>
      </w:r>
      <w:r w:rsidRPr="00C11FF3">
        <w:rPr>
          <w:rFonts w:ascii="Times New Roman" w:hAnsi="Times New Roman"/>
          <w:i/>
          <w:sz w:val="28"/>
          <w:szCs w:val="28"/>
        </w:rPr>
        <w:t>ễ</w:t>
      </w:r>
      <w:r w:rsidRPr="00C11FF3">
        <w:rPr>
          <w:rFonts w:ascii="Times New Roman" w:hAnsi="Times New Roman"/>
          <w:i/>
          <w:sz w:val="28"/>
          <w:szCs w:val="28"/>
        </w:rPr>
        <w:t>u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o, phi mao đ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i giác hoàn”</w:t>
      </w:r>
      <w:r w:rsidRPr="00C11FF3">
        <w:rPr>
          <w:rFonts w:ascii="Times New Roman" w:hAnsi="Times New Roman"/>
          <w:sz w:val="28"/>
          <w:szCs w:val="28"/>
        </w:rPr>
        <w:t xml:space="preserve"> (M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o thí </w:t>
      </w:r>
      <w:r w:rsidRPr="00C11FF3">
        <w:rPr>
          <w:rFonts w:ascii="Times New Roman" w:hAnsi="Times New Roman"/>
          <w:sz w:val="28"/>
          <w:szCs w:val="28"/>
        </w:rPr>
        <w:t>ch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, to như núi Tu Di,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o, mang lông,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n).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muôn ngàn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xác đáng,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nói tùy ti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mà là chân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Chúng ta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to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có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ng, làm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nào?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tôi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n. Sau khi đã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n, bèn </w:t>
      </w:r>
      <w:r w:rsidRPr="00C11FF3">
        <w:rPr>
          <w:rFonts w:ascii="Times New Roman" w:hAnsi="Times New Roman"/>
          <w:i/>
          <w:sz w:val="28"/>
          <w:szCs w:val="28"/>
        </w:rPr>
        <w:t>“tri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>n chuy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>n b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 xml:space="preserve"> thí cúng dư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ng”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thay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tu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chúng ta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này!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tu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chúng ta hãy chú tâm quan sát c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c, đương nhiên Thích Ca Mâu Ni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m gương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cho chúng ta. Nhưng trong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Tôn, tuy có không ít qu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vương,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cư sĩ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Đà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u,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Đà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thí s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gì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i. Chúng ta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nhìn vào [hành tr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a] l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ch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sư, 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đây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 là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Quang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sư,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này là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sư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ta. Chúng tôi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Tông do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Quang tr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truy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i.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y tôi là </w:t>
      </w:r>
      <w:r w:rsidRPr="00C11FF3">
        <w:rPr>
          <w:rFonts w:ascii="Times New Roman" w:hAnsi="Times New Roman"/>
          <w:sz w:val="28"/>
          <w:szCs w:val="28"/>
        </w:rPr>
        <w:t>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trò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Quang. C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pháp nơi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Quang, truy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cho tôi, cùng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 truy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a. Chúng tôi suy nghĩ,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i, pháp sư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Quang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ng, Ngài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dùng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làm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đã ban cho chúng ta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kh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n.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gì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y? In kinh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thí.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phương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ng, Ngài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phân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dùng cho chính mình, hoàn toàn dùng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làm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là Ho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Hóa Xã. Chúng ta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Ho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Hóa Xã là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Kinh Lưu Thông X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. Chính Ngài có xư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loát, thu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y, in </w:t>
      </w:r>
      <w:r w:rsidRPr="00C11FF3">
        <w:rPr>
          <w:rFonts w:ascii="Times New Roman" w:hAnsi="Times New Roman"/>
          <w:sz w:val="28"/>
          <w:szCs w:val="28"/>
        </w:rPr>
        <w:t>theo l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chì. Trong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xư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loát tiên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đương nhiên là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càng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hơn thu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c. [Ti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ng]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dùng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in kinh, Pháp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Thí! Ngài làm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viên mãn!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y: Trong giáo pháp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nói [công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pháp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thí]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nào?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dùng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báu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a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kh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thí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ng,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vì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 nói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câu k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.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nói t</w:t>
      </w:r>
      <w:r w:rsidRPr="00C11FF3">
        <w:rPr>
          <w:rFonts w:ascii="Times New Roman" w:hAnsi="Times New Roman"/>
          <w:sz w:val="28"/>
          <w:szCs w:val="28"/>
        </w:rPr>
        <w:t>ỷ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u.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cách vì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 nói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câu k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vư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tr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báu trong kh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thiên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i/>
          <w:sz w:val="28"/>
          <w:szCs w:val="28"/>
        </w:rPr>
        <w:t>“qu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ng tu cúng dư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ng”</w:t>
      </w:r>
      <w:r w:rsidRPr="00C11FF3">
        <w:rPr>
          <w:rFonts w:ascii="Times New Roman" w:hAnsi="Times New Roman"/>
          <w:sz w:val="28"/>
          <w:szCs w:val="28"/>
        </w:rPr>
        <w:t xml:space="preserve"> trong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đã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rõ ràng,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minh b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ch.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Quang đã làm m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cho chúng ta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y, cho nên tôi </w:t>
      </w:r>
      <w:r w:rsidRPr="00C11FF3">
        <w:rPr>
          <w:rFonts w:ascii="Times New Roman" w:hAnsi="Times New Roman"/>
          <w:sz w:val="28"/>
          <w:szCs w:val="28"/>
        </w:rPr>
        <w:t>cũng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theo.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phương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tôi, tôi dùng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làm gì? In kinh. In kinh trong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năm qua,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thân tôi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ng, quá ư là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u!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riêng có vi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c in t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Kinh,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sách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n, có con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[c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]. Ngay như trong quá kh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, tôi đã th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Kinh g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cho Trung Hoa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(ch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do chính mình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in, mà là mua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khác). Tôi 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tính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là hơn năm ngàn năm trăm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. Đó là [ch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tính riêng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]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Kinh,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kinh sách khác, đúng là vô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Ha</w:t>
      </w:r>
      <w:r w:rsidRPr="00C11FF3">
        <w:rPr>
          <w:rFonts w:ascii="Times New Roman" w:hAnsi="Times New Roman"/>
          <w:sz w:val="28"/>
          <w:szCs w:val="28"/>
        </w:rPr>
        <w:t>i mươi năm 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đây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đi theo con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k</w:t>
      </w:r>
      <w:r w:rsidRPr="00C11FF3">
        <w:rPr>
          <w:rFonts w:ascii="Times New Roman" w:hAnsi="Times New Roman"/>
          <w:sz w:val="28"/>
          <w:szCs w:val="28"/>
        </w:rPr>
        <w:t>ỹ</w:t>
      </w:r>
      <w:r w:rsidRPr="00C11FF3">
        <w:rPr>
          <w:rFonts w:ascii="Times New Roman" w:hAnsi="Times New Roman"/>
          <w:sz w:val="28"/>
          <w:szCs w:val="28"/>
        </w:rPr>
        <w:t xml:space="preserve">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cho nên chúng tôi t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ng băng thâu âm, băng thâu hình, nay là đĩa CD, DVD. Giá thành ngày càng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p,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ngày càng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t, lưu thông trên kh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Tám năm 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đây, chúng tôi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Internet,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 trong phòng thâu hình,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xem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Internet. B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Nguyên Đán năm 2003, chúng tôi có đài truy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hình v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tinh. Năm 2003 có ba v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tinh. Năm 2004 có thêm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v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tinh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 thành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v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tinh. Nguyên Đán năm 2005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có thêm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v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tinh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a, thành năm v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tinh.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đã bao trùm toàn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có máy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sóng, trong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hai mươi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xem băng thâu hình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tôi, không ng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phát tín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các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tu 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u duyên trên toàn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cùng nhau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p. Chúng tôi dùng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vào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tôi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ng chùa. Tám mươi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i, tôi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.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tôi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nhà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cư sĩ,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có nhà dư bèn cho tôi mư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!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 Xác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là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sư đôi chút,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đôi chút. Ngoài cái thân ra,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dư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gì,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ưu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vư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m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c.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 trong phòng thâu hình,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có mình tôi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máy thâu hình.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thính chúng.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trò nào,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trò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u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màn hình,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mà ch</w:t>
      </w:r>
      <w:r w:rsidRPr="00C11FF3">
        <w:rPr>
          <w:rFonts w:ascii="Times New Roman" w:hAnsi="Times New Roman"/>
          <w:sz w:val="28"/>
          <w:szCs w:val="28"/>
        </w:rPr>
        <w:t>úng ta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có câu 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i,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fax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đây,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dùng h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p thư đi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(email)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nêu câu 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i.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Năm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tu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chúng tôi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đáp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các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tu trên toàn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hóa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tràng,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hình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tràng, nhưng có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t.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in kinh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y như cũ là pháp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thí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tôi!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vào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Tát, và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chúng ta. Công khóa sáng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ngày,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mi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Ho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là xong. [Ni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suông]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tác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c! </w:t>
      </w:r>
      <w:r w:rsidRPr="00C11FF3">
        <w:rPr>
          <w:rFonts w:ascii="Times New Roman" w:hAnsi="Times New Roman"/>
          <w:i/>
          <w:sz w:val="28"/>
          <w:szCs w:val="28"/>
        </w:rPr>
        <w:t>“Chúng sanh vô biên th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 xml:space="preserve">”. </w:t>
      </w:r>
      <w:r w:rsidRPr="00C11FF3">
        <w:rPr>
          <w:rFonts w:ascii="Times New Roman" w:hAnsi="Times New Roman"/>
          <w:sz w:val="28"/>
          <w:szCs w:val="28"/>
        </w:rPr>
        <w:t>Nói theo cách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度</w:t>
      </w:r>
      <w:r w:rsidRPr="00C11FF3">
        <w:rPr>
          <w:rFonts w:ascii="Times New Roman" w:hAnsi="Times New Roman"/>
          <w:sz w:val="28"/>
          <w:szCs w:val="28"/>
        </w:rPr>
        <w:t>) có nghĩa là giúp đ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>,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tr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khác. Giúp đ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 phá mê khai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giúp đ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ta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ác tu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giúp đ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lìa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vui, giúp đ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phàm thành thánh.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căn cơ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sanh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nào, chúng ta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dùng phương pháp gì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giúp đ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. Tr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ra,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này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tai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liên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x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ra, t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su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tai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năm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tăng lên, tai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ngày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nghiêm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hơn, do nguyên nhân gì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thành? Trong kinh văn, có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câu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ghi nh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: </w:t>
      </w:r>
      <w:r w:rsidRPr="00C11FF3">
        <w:rPr>
          <w:rFonts w:ascii="Times New Roman" w:hAnsi="Times New Roman"/>
          <w:i/>
          <w:sz w:val="28"/>
          <w:szCs w:val="28"/>
        </w:rPr>
        <w:t>“Nhân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phong luân, năng trì v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nh, dĩ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 chiêu 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 xml:space="preserve"> c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(Do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phong luân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trì muôn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do dùng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chiêu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). Câu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đáp án.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sanh trong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là gì? Tham tài, tham 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c, tham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ng tăm,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dư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>ng, tham quy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.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tham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c, bèn sân 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sanh trong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là tham, sân, si,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nghi. Dùng tham, sân, si,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nghi làm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phong luân, cho nên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báo là thiên tai nhân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a. Chúng ta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lý này,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mê tín đâu nhé!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Ngày hôm qua, tôi có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cùng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: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sĩ Giang B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đã dùng phương pháp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minh, b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phàm phu chúng ta là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trên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u,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hư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mà chúng ta đang cư ng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. Trên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vì sao có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tai? Vì sao có phong tai? Vì sao có 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a tai? Vì sao có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t?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nguyên nhân. Tâm tham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v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tai, sóng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là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tai.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cho núi l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bùng n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là 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a tai. Ngu si là phong tai.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đây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lâu, ba t</w:t>
      </w:r>
      <w:r w:rsidRPr="00C11FF3">
        <w:rPr>
          <w:rFonts w:ascii="Times New Roman" w:hAnsi="Times New Roman"/>
          <w:sz w:val="28"/>
          <w:szCs w:val="28"/>
        </w:rPr>
        <w:t>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bang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mi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Nam 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ỹ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bão l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c,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đáng s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! Do ngu si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v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kiêu căng, ngã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gây nên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t. Tham, sân, si,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nghi chiêu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báo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đó!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thâm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kinh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lý này,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chúng ta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m có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hư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to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. Sau khi đã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chúng ta, chúng ta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ác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ngôn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tác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ác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nh.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chính cái tâm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mình, đó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là </w:t>
      </w:r>
      <w:r w:rsidRPr="00C11FF3">
        <w:rPr>
          <w:rFonts w:ascii="Times New Roman" w:hAnsi="Times New Roman"/>
          <w:i/>
          <w:sz w:val="28"/>
          <w:szCs w:val="28"/>
        </w:rPr>
        <w:t>“t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đ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”.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Chính chúng ta đã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.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 là dao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dao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“sóng đi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”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“sóng ánh sáng”, nhưng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dao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hơn, nhanh chóng hơn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dao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nào khác. Đúng là trong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sát-na, đã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kh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 hư không pháp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trên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nào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 cũng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phát ra, giao xen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khác,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hư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ng,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dao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ng, nhưng ác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 </w:t>
      </w:r>
      <w:r w:rsidRPr="00C11FF3">
        <w:rPr>
          <w:rFonts w:ascii="Times New Roman" w:hAnsi="Times New Roman"/>
          <w:sz w:val="28"/>
          <w:szCs w:val="28"/>
        </w:rPr>
        <w:t>cũng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nh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! Ác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sóng to, chúng ta là 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bình l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ng, hai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p, chúng ta cũng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có sóng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, nhưng sóng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p. Đó là hóa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tai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Trong khá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tôn giáo có nói ngày tàn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! Nhưng đó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, trong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có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. Nay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thân chúng ta n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tu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kinh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đã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y: </w:t>
      </w:r>
      <w:r w:rsidRPr="00C11FF3">
        <w:rPr>
          <w:rFonts w:ascii="Times New Roman" w:hAnsi="Times New Roman"/>
          <w:i/>
          <w:sz w:val="28"/>
          <w:szCs w:val="28"/>
        </w:rPr>
        <w:t>“Ch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đ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m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y may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xen t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p”.</w:t>
      </w:r>
      <w:r w:rsidRPr="00C11FF3">
        <w:rPr>
          <w:rFonts w:ascii="Times New Roman" w:hAnsi="Times New Roman"/>
          <w:sz w:val="28"/>
          <w:szCs w:val="28"/>
        </w:rPr>
        <w:t xml:space="preserve"> Khi tôi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kinh, cũng đ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nói m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r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ý nghĩa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 xml:space="preserve">ng câu: </w:t>
      </w:r>
      <w:r w:rsidRPr="00C11FF3">
        <w:rPr>
          <w:rFonts w:ascii="Times New Roman" w:hAnsi="Times New Roman"/>
          <w:i/>
          <w:sz w:val="28"/>
          <w:szCs w:val="28"/>
        </w:rPr>
        <w:t>“Ch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đ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m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y may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 xen t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p”.</w:t>
      </w:r>
      <w:r w:rsidRPr="00C11FF3">
        <w:rPr>
          <w:rFonts w:ascii="Times New Roman" w:hAnsi="Times New Roman"/>
          <w:sz w:val="28"/>
          <w:szCs w:val="28"/>
        </w:rPr>
        <w:t xml:space="preserve"> Chúng ta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tu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cái tâm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hành vi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thu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nh. Làm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hóa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tai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n.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óa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toàn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thi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là cũng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nh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 xml:space="preserve"> tai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rút ng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tai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kh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này.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sĩ Giang B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tin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này! Tôi hai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đi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p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n, chúng tôi đã g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nhau,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b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bè thân thi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t. Báo cáo thí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ông ta nay đã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lưu hành kh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 nơi trên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chúng ta có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“đ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chính mình”, có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“giúp đ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khác, giúp đ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chúng sanh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giúp đ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này”, bèn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Tát,</w:t>
      </w:r>
      <w:r w:rsidRPr="00C11FF3">
        <w:rPr>
          <w:rFonts w:ascii="Times New Roman" w:hAnsi="Times New Roman"/>
          <w:sz w:val="28"/>
          <w:szCs w:val="28"/>
        </w:rPr>
        <w:t xml:space="preserve"> là giác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là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rõ. Ngàn muôn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nên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tư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a! Ngàn muôn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ng tăm,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dư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>ng!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đó là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g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báo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xem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p: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H</w:t>
      </w:r>
      <w:r w:rsidRPr="00C11FF3">
        <w:rPr>
          <w:rFonts w:ascii="Times New Roman" w:hAnsi="Times New Roman"/>
          <w:b/>
          <w:i/>
          <w:sz w:val="28"/>
          <w:szCs w:val="28"/>
        </w:rPr>
        <w:t>ự</w:t>
      </w:r>
      <w:r w:rsidRPr="00C11FF3">
        <w:rPr>
          <w:rFonts w:ascii="Times New Roman" w:hAnsi="Times New Roman"/>
          <w:b/>
          <w:i/>
          <w:sz w:val="28"/>
          <w:szCs w:val="28"/>
        </w:rPr>
        <w:t>u vân, như th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Hoa T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ng trang nghiêm, giai tùng Ph</w:t>
      </w:r>
      <w:r w:rsidRPr="00C11FF3">
        <w:rPr>
          <w:rFonts w:ascii="Times New Roman" w:hAnsi="Times New Roman"/>
          <w:b/>
          <w:i/>
          <w:sz w:val="28"/>
          <w:szCs w:val="28"/>
        </w:rPr>
        <w:t>ổ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Hi</w:t>
      </w:r>
      <w:r w:rsidRPr="00C11FF3">
        <w:rPr>
          <w:rFonts w:ascii="Times New Roman" w:hAnsi="Times New Roman"/>
          <w:b/>
          <w:i/>
          <w:sz w:val="28"/>
          <w:szCs w:val="28"/>
        </w:rPr>
        <w:t>ề</w:t>
      </w:r>
      <w:r w:rsidRPr="00C11FF3">
        <w:rPr>
          <w:rFonts w:ascii="Times New Roman" w:hAnsi="Times New Roman"/>
          <w:b/>
          <w:i/>
          <w:sz w:val="28"/>
          <w:szCs w:val="28"/>
        </w:rPr>
        <w:t>n nguy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 l</w:t>
      </w:r>
      <w:r w:rsidRPr="00C11FF3">
        <w:rPr>
          <w:rFonts w:ascii="Times New Roman" w:hAnsi="Times New Roman"/>
          <w:b/>
          <w:i/>
          <w:sz w:val="28"/>
          <w:szCs w:val="28"/>
        </w:rPr>
        <w:t>ự</w:t>
      </w:r>
      <w:r w:rsidRPr="00C11FF3">
        <w:rPr>
          <w:rFonts w:ascii="Times New Roman" w:hAnsi="Times New Roman"/>
          <w:b/>
          <w:i/>
          <w:sz w:val="28"/>
          <w:szCs w:val="28"/>
        </w:rPr>
        <w:t>c kh</w:t>
      </w:r>
      <w:r w:rsidRPr="00C11FF3">
        <w:rPr>
          <w:rFonts w:ascii="Times New Roman" w:hAnsi="Times New Roman"/>
          <w:b/>
          <w:i/>
          <w:sz w:val="28"/>
          <w:szCs w:val="28"/>
        </w:rPr>
        <w:t>ở</w:t>
      </w:r>
      <w:r w:rsidRPr="00C11FF3">
        <w:rPr>
          <w:rFonts w:ascii="Times New Roman" w:hAnsi="Times New Roman"/>
          <w:b/>
          <w:i/>
          <w:sz w:val="28"/>
          <w:szCs w:val="28"/>
        </w:rPr>
        <w:t>i, vi vô nguy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 c</w:t>
      </w:r>
      <w:r w:rsidRPr="00C11FF3">
        <w:rPr>
          <w:rFonts w:ascii="Times New Roman" w:hAnsi="Times New Roman"/>
          <w:b/>
          <w:i/>
          <w:sz w:val="28"/>
          <w:szCs w:val="28"/>
        </w:rPr>
        <w:t>ố</w:t>
      </w:r>
      <w:r w:rsidRPr="00C11FF3">
        <w:rPr>
          <w:rFonts w:ascii="Times New Roman" w:hAnsi="Times New Roman"/>
          <w:b/>
          <w:i/>
          <w:sz w:val="28"/>
          <w:szCs w:val="28"/>
        </w:rPr>
        <w:t>, h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nh nãi b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thành, t</w:t>
      </w:r>
      <w:r w:rsidRPr="00C11FF3">
        <w:rPr>
          <w:rFonts w:ascii="Times New Roman" w:hAnsi="Times New Roman"/>
          <w:b/>
          <w:i/>
          <w:sz w:val="28"/>
          <w:szCs w:val="28"/>
        </w:rPr>
        <w:t>ứ</w:t>
      </w:r>
      <w:r w:rsidRPr="00C11FF3">
        <w:rPr>
          <w:rFonts w:ascii="Times New Roman" w:hAnsi="Times New Roman"/>
          <w:b/>
          <w:i/>
          <w:sz w:val="28"/>
          <w:szCs w:val="28"/>
        </w:rPr>
        <w:t>c trang nghiêm b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hi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n, b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c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>m vô t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 y qu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báo c</w:t>
      </w:r>
      <w:r w:rsidRPr="00C11FF3">
        <w:rPr>
          <w:rFonts w:ascii="Times New Roman" w:hAnsi="Times New Roman"/>
          <w:b/>
          <w:i/>
          <w:sz w:val="28"/>
          <w:szCs w:val="28"/>
        </w:rPr>
        <w:t>ố</w:t>
      </w:r>
      <w:r w:rsidRPr="00C11FF3">
        <w:rPr>
          <w:rFonts w:ascii="Times New Roman" w:hAnsi="Times New Roman"/>
          <w:b/>
          <w:i/>
          <w:sz w:val="28"/>
          <w:szCs w:val="28"/>
        </w:rPr>
        <w:t>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又云，如是華藏莊嚴，皆從普賢願力起。為無願故，行乃不成，即莊嚴不現，不感無盡依果報故。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L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nói, Hoa T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ng trang nghiêm như th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 xml:space="preserve"> đ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u kh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i t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 xml:space="preserve">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l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c c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a Ph</w:t>
      </w:r>
      <w:r w:rsidRPr="00C11FF3">
        <w:rPr>
          <w:rFonts w:ascii="Times New Roman" w:hAnsi="Times New Roman"/>
          <w:i/>
          <w:sz w:val="28"/>
          <w:szCs w:val="28"/>
        </w:rPr>
        <w:t>ổ</w:t>
      </w:r>
      <w:r w:rsidRPr="00C11FF3">
        <w:rPr>
          <w:rFonts w:ascii="Times New Roman" w:hAnsi="Times New Roman"/>
          <w:i/>
          <w:sz w:val="28"/>
          <w:szCs w:val="28"/>
        </w:rPr>
        <w:t xml:space="preserve"> 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n. B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i l</w:t>
      </w:r>
      <w:r w:rsidRPr="00C11FF3">
        <w:rPr>
          <w:rFonts w:ascii="Times New Roman" w:hAnsi="Times New Roman"/>
          <w:i/>
          <w:sz w:val="28"/>
          <w:szCs w:val="28"/>
        </w:rPr>
        <w:t>ẽ</w:t>
      </w:r>
      <w:r w:rsidRPr="00C11FF3">
        <w:rPr>
          <w:rFonts w:ascii="Times New Roman" w:hAnsi="Times New Roman"/>
          <w:i/>
          <w:sz w:val="28"/>
          <w:szCs w:val="28"/>
        </w:rPr>
        <w:t>,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có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n,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 s</w:t>
      </w:r>
      <w:r w:rsidRPr="00C11FF3">
        <w:rPr>
          <w:rFonts w:ascii="Times New Roman" w:hAnsi="Times New Roman"/>
          <w:i/>
          <w:sz w:val="28"/>
          <w:szCs w:val="28"/>
        </w:rPr>
        <w:t>ẽ</w:t>
      </w:r>
      <w:r w:rsidRPr="00C11FF3">
        <w:rPr>
          <w:rFonts w:ascii="Times New Roman" w:hAnsi="Times New Roman"/>
          <w:i/>
          <w:sz w:val="28"/>
          <w:szCs w:val="28"/>
        </w:rPr>
        <w:t xml:space="preserve">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thành, t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>c là trang nghiêm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n,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m chánh báo và y báo vô t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n).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 xml:space="preserve"> Chúng ta xem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này. Trong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này, câu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tiên [nêu câu 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i]: Y báo và chánh báo trang nghiêm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do đâu mà có?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n.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là gì? Chính là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kinh này,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nh.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vương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này!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trên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u, ai n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tu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trên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này, tai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gì cũng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có, ô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 ki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nào cũng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có.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này và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hai,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khác. Vì sao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p? Cư dân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ai n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tu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tâm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thân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y báo và chánh báo trang nghiêm trong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ng. Do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mà có!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Trong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sách c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có ghi chép: Tam Hoàng, Ngũ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Nghiêu, Thu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n, Vũ, Thang.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thái bình mà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và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hâm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t. Vì sao? Nghiêu, Thu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n, Vũ, Thang giáo hóa nhân dân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p! Dân chúng trong qu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, nay nói là “nhân dân”, ai n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Ngũ Luân, Bát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c, ai n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nhân.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chiêu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báo là gió hòa, mưa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n, ngũ c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mùa, nhân dân an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c.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so sánh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nguyên nhân! Là gì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giá</w:t>
      </w:r>
      <w:r w:rsidRPr="00C11FF3">
        <w:rPr>
          <w:rFonts w:ascii="Times New Roman" w:hAnsi="Times New Roman"/>
          <w:sz w:val="28"/>
          <w:szCs w:val="28"/>
        </w:rPr>
        <w:t>o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luân lý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c,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này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vì sao mà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ng! Chúng tôi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nói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ý nghĩa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sanh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ng, giá tr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sanh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là gì?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ít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đáp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c!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ỷ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sát quá cao! Tôi nghe nói: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sát đã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p. Tr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năm sáu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đã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sát, đáng s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 quá! Thi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niên, trung niên, lão niên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sát quá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u, do nguyên nhân gì?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chính mình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vì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gì!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sát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quy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v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hay không? Thưa cùng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quy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v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!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sát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càng thêm th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u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t! Li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u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ta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gì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u trong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 chính là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báo. Trong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quá kh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,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ác, tu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tích lũy công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c,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hư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>p.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quá kh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tác t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tích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tu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 chúng ta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,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báo đó mà!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n</w:t>
      </w:r>
      <w:r w:rsidRPr="00C11FF3">
        <w:rPr>
          <w:rFonts w:ascii="Times New Roman" w:hAnsi="Times New Roman"/>
          <w:sz w:val="28"/>
          <w:szCs w:val="28"/>
        </w:rPr>
        <w:t>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t: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sanh vào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này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làm gì?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tr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p!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u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báo!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báo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hay vui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sao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hãy đ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tâm.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gì?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giáo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c. Sau khi đã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lý này, ta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mình!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Li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u Phàm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hình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ng. Trên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có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hơn ông ta (Viên Li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u Phàm) cũng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u, nhưng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vi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ra. Chúng ta xem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bài văn ng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có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là Du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Ý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Táo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Ký (ghi chép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Du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Ý g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ông Táo), văn chương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dài. Tiên sinh Du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Ý và Viên Li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u Phàm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cùng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khái là ông Du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 hơn ông Viên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i, tiên sinh Li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u Phàm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hơn ông Du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i. Ông Du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vư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tr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i ông Viên </w:t>
      </w:r>
      <w:r w:rsidRPr="00C11FF3">
        <w:rPr>
          <w:rFonts w:ascii="Times New Roman" w:hAnsi="Times New Roman"/>
          <w:sz w:val="28"/>
          <w:szCs w:val="28"/>
        </w:rPr>
        <w:t>Li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u Phàm,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báo cũng vư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tr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tiên sinh Li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u Phàm.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này, tôi ch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u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hư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, tôi cũng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mình thay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mình trong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này.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tôi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tu Tài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Thí; 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này nghèo túng, kém hèn, </w:t>
      </w:r>
      <w:r w:rsidRPr="00C11FF3">
        <w:rPr>
          <w:rFonts w:ascii="Times New Roman" w:hAnsi="Times New Roman"/>
          <w:i/>
          <w:sz w:val="28"/>
          <w:szCs w:val="28"/>
        </w:rPr>
        <w:t>“nghèo túng”</w:t>
      </w:r>
      <w:r w:rsidRPr="00C11FF3">
        <w:rPr>
          <w:rFonts w:ascii="Times New Roman" w:hAnsi="Times New Roman"/>
          <w:sz w:val="28"/>
          <w:szCs w:val="28"/>
        </w:rPr>
        <w:t xml:space="preserve"> là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i, </w:t>
      </w:r>
      <w:r w:rsidRPr="00C11FF3">
        <w:rPr>
          <w:rFonts w:ascii="Times New Roman" w:hAnsi="Times New Roman"/>
          <w:i/>
          <w:sz w:val="28"/>
          <w:szCs w:val="28"/>
        </w:rPr>
        <w:t>“kém hèn”</w:t>
      </w:r>
      <w:r w:rsidRPr="00C11FF3">
        <w:rPr>
          <w:rFonts w:ascii="Times New Roman" w:hAnsi="Times New Roman"/>
          <w:sz w:val="28"/>
          <w:szCs w:val="28"/>
        </w:rPr>
        <w:t xml:space="preserve"> là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.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,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n,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lăm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mà thôi. Năm tôi hai mươi sáu tu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i,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xúc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pháp,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Li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u Phàm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n. Sau khi xem xong,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như là trong vòng hai tháng, tôi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[tác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y] </w:t>
      </w:r>
      <w:r w:rsidRPr="00C11FF3">
        <w:rPr>
          <w:rFonts w:ascii="Times New Roman" w:hAnsi="Times New Roman"/>
          <w:sz w:val="28"/>
          <w:szCs w:val="28"/>
        </w:rPr>
        <w:t>ba mươi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ng.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đi,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l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thông minh,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,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e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lâu,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chi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do tu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trong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do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[nh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ng cái nhân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y]. Tôi tu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mong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i,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thông minh, cũng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e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lâu,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theo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nhiên.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chúng ta tùy duyên, đ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phan duyên.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ngày, bèn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ngày,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tôi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gián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n.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ngày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ng,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và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tăng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l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nhau!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cho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 nghe chính là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cho chính mình nghe. R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cu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 nghe bao nhiêu, tôi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nhưng chính mình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ích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trăm.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có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tôi: “H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thì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nên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theo cách nào?” Lên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đài là cách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t! Lên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đài, [tình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] ép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nào không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ng, ép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nào không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công. Đó là phương pháp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khi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cho chính mình không dám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đãi, khi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cho chính mình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thoái chuy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n.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là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gi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sao cho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duyên,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tư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i,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ng tăm,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dư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>ng,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ngũ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tr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tham, sân, si,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buông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khó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khó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gì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thánh nhân.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chư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ng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các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trang nghiêm trong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và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do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n. Kinh Hoa Nghiêm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tri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câu,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trong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kinh Hoa Nghiêm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đó,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vi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t: </w:t>
      </w:r>
      <w:r w:rsidRPr="00C11FF3">
        <w:rPr>
          <w:rFonts w:ascii="Times New Roman" w:hAnsi="Times New Roman"/>
          <w:i/>
          <w:sz w:val="28"/>
          <w:szCs w:val="28"/>
        </w:rPr>
        <w:t>“Vi vô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c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,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 nãi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thành”</w:t>
      </w:r>
      <w:r w:rsidRPr="00C11FF3">
        <w:rPr>
          <w:rFonts w:ascii="Times New Roman" w:hAnsi="Times New Roman"/>
          <w:sz w:val="28"/>
          <w:szCs w:val="28"/>
        </w:rPr>
        <w:t xml:space="preserve"> (Vì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không có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thành). Đây là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chúng ta,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trong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có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ai tu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n?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vương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ngày,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mi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vô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ng!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là l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kính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hai là xưng tán Như Lai, ba là r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tu cúng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ng,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ng câu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vô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ng! L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kính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t: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có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kính hay không?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 xml:space="preserve">ng có! </w:t>
      </w:r>
      <w:r w:rsidRPr="00C11FF3">
        <w:rPr>
          <w:rFonts w:ascii="Times New Roman" w:hAnsi="Times New Roman"/>
          <w:i/>
          <w:sz w:val="28"/>
          <w:szCs w:val="28"/>
        </w:rPr>
        <w:t>“Chư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t”</w:t>
      </w:r>
      <w:r w:rsidRPr="00C11FF3">
        <w:rPr>
          <w:rFonts w:ascii="Times New Roman" w:hAnsi="Times New Roman"/>
          <w:sz w:val="28"/>
          <w:szCs w:val="28"/>
        </w:rPr>
        <w:t xml:space="preserve"> là nói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ai? Quá kh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lai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chư P</w:t>
      </w:r>
      <w:r w:rsidRPr="00C11FF3">
        <w:rPr>
          <w:rFonts w:ascii="Times New Roman" w:hAnsi="Times New Roman"/>
          <w:sz w:val="28"/>
          <w:szCs w:val="28"/>
        </w:rPr>
        <w:t>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trong ba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i.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lai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chúng sanh, chúng ta có tôn kính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chúng sanh hay không?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tôn kính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chúng sanh,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này! Không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là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tôn kính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mà mu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i,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ru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có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chúng sanh hay không? Chúng có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Tánh hay không? Có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! Chúng có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lai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hay không?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i!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có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Tánh,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coi như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t! Hu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chi kinh Hoa Nghiêm đã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 viên mãn, </w:t>
      </w:r>
      <w:r w:rsidRPr="00C11FF3">
        <w:rPr>
          <w:rFonts w:ascii="Times New Roman" w:hAnsi="Times New Roman"/>
          <w:i/>
          <w:sz w:val="28"/>
          <w:szCs w:val="28"/>
        </w:rPr>
        <w:t>“tình và vô tình, cùng viên mãn Ch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ng Trí”</w:t>
      </w:r>
      <w:r w:rsidRPr="00C11FF3">
        <w:rPr>
          <w:rFonts w:ascii="Times New Roman" w:hAnsi="Times New Roman"/>
          <w:sz w:val="28"/>
          <w:szCs w:val="28"/>
        </w:rPr>
        <w:t>.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này có nghĩa là:</w:t>
      </w:r>
      <w:r w:rsidRPr="00C11FF3">
        <w:rPr>
          <w:rFonts w:ascii="Times New Roman" w:hAnsi="Times New Roman"/>
          <w:sz w:val="28"/>
          <w:szCs w:val="28"/>
        </w:rPr>
        <w:t xml:space="preserve"> Không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là 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u tình chúng sanh (t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t) có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Tánh, mà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và khoáng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cũng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ngo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.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và khoáng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có Pháp Tánh, Pháp Tánh và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Tánh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tánh. Chúng ta có tôn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các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hay không? Chúng ta có cung kính khoáng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bùn, cát, viên 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ch, mi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ng ngói hay không?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có! Do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thành!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Khá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sám nghi (</w:t>
      </w:r>
      <w:r w:rsidRPr="00C11FF3">
        <w:rPr>
          <w:rFonts w:ascii="DFKai-SB" w:eastAsia="DFKai-SB" w:hAnsi="DFKai-SB" w:cs="Malgun Gothic" w:hint="eastAsia"/>
          <w:sz w:val="28"/>
          <w:szCs w:val="28"/>
        </w:rPr>
        <w:t>懺儀</w:t>
      </w:r>
      <w:r w:rsidRPr="00C11FF3">
        <w:rPr>
          <w:rFonts w:ascii="Times New Roman" w:hAnsi="Times New Roman"/>
          <w:sz w:val="28"/>
          <w:szCs w:val="28"/>
        </w:rPr>
        <w:t>, nghi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sám 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i), câu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u tiên là: </w:t>
      </w:r>
      <w:r w:rsidRPr="00C11FF3">
        <w:rPr>
          <w:rFonts w:ascii="Times New Roman" w:hAnsi="Times New Roman"/>
          <w:i/>
          <w:sz w:val="28"/>
          <w:szCs w:val="28"/>
        </w:rPr>
        <w:t>“Nh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thi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 cung kính”</w:t>
      </w:r>
      <w:r w:rsidRPr="00C11FF3">
        <w:rPr>
          <w:rFonts w:ascii="Times New Roman" w:hAnsi="Times New Roman"/>
          <w:sz w:val="28"/>
          <w:szCs w:val="28"/>
        </w:rPr>
        <w:t xml:space="preserve"> (h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cung kính),</w:t>
      </w:r>
      <w:r w:rsidRPr="00C11FF3">
        <w:rPr>
          <w:rFonts w:ascii="Times New Roman" w:hAnsi="Times New Roman"/>
          <w:i/>
          <w:sz w:val="28"/>
          <w:szCs w:val="28"/>
        </w:rPr>
        <w:t xml:space="preserve"> “nh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tâm đ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nh l</w:t>
      </w:r>
      <w:r w:rsidRPr="00C11FF3">
        <w:rPr>
          <w:rFonts w:ascii="Times New Roman" w:hAnsi="Times New Roman"/>
          <w:i/>
          <w:sz w:val="28"/>
          <w:szCs w:val="28"/>
        </w:rPr>
        <w:t>ễ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>.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ng câu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đã quá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là loang loáng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qua,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trong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y!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tu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nào!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là cương lãnh,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mươi m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trong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nh.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y giáo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hành,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Tát, là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 thù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 khôn sánh trong các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Tát!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nh </w:t>
      </w:r>
      <w:r w:rsidRPr="00C11FF3">
        <w:rPr>
          <w:rFonts w:ascii="Times New Roman" w:hAnsi="Times New Roman"/>
          <w:sz w:val="28"/>
          <w:szCs w:val="28"/>
        </w:rPr>
        <w:t>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Tát: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thành,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trang nghiêm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Vì sao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n?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này trang nghiêm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như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và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c, nhưng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trang nghiêm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Vì sao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n?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trên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trang nghiêm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“B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m vô t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n y 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 xml:space="preserve"> báo c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(Vì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y báo và chánh báo vô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n): </w:t>
      </w:r>
      <w:r w:rsidRPr="00C11FF3">
        <w:rPr>
          <w:rFonts w:ascii="Times New Roman" w:hAnsi="Times New Roman"/>
          <w:i/>
          <w:sz w:val="28"/>
          <w:szCs w:val="28"/>
        </w:rPr>
        <w:t>“C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m”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感</w:t>
      </w:r>
      <w:r w:rsidRPr="00C11FF3">
        <w:rPr>
          <w:rFonts w:ascii="Times New Roman" w:hAnsi="Times New Roman"/>
          <w:sz w:val="28"/>
          <w:szCs w:val="28"/>
        </w:rPr>
        <w:t>) là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v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i. Vì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cho nên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cách nào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v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i/>
          <w:sz w:val="28"/>
          <w:szCs w:val="28"/>
        </w:rPr>
        <w:t>“vô t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n y 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 xml:space="preserve"> báo”</w:t>
      </w:r>
      <w:r w:rsidRPr="00C11FF3">
        <w:rPr>
          <w:rFonts w:ascii="Times New Roman" w:hAnsi="Times New Roman"/>
          <w:sz w:val="28"/>
          <w:szCs w:val="28"/>
        </w:rPr>
        <w:t>,</w:t>
      </w:r>
      <w:r w:rsidRPr="00C11FF3">
        <w:rPr>
          <w:rFonts w:ascii="Times New Roman" w:hAnsi="Times New Roman"/>
          <w:i/>
          <w:sz w:val="28"/>
          <w:szCs w:val="28"/>
        </w:rPr>
        <w:t xml:space="preserve"> “y”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依</w:t>
      </w:r>
      <w:r w:rsidRPr="00C11FF3">
        <w:rPr>
          <w:rFonts w:ascii="Times New Roman" w:hAnsi="Times New Roman"/>
          <w:sz w:val="28"/>
          <w:szCs w:val="28"/>
        </w:rPr>
        <w:t xml:space="preserve">) là y báo, </w:t>
      </w:r>
      <w:r w:rsidRPr="00C11FF3">
        <w:rPr>
          <w:rFonts w:ascii="Times New Roman" w:hAnsi="Times New Roman"/>
          <w:i/>
          <w:sz w:val="28"/>
          <w:szCs w:val="28"/>
        </w:rPr>
        <w:t>“qu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algun Gothic" w:hint="eastAsia"/>
          <w:sz w:val="28"/>
          <w:szCs w:val="28"/>
        </w:rPr>
        <w:t>果</w:t>
      </w:r>
      <w:r w:rsidRPr="00C11FF3">
        <w:rPr>
          <w:rFonts w:ascii="Times New Roman" w:hAnsi="Times New Roman"/>
          <w:sz w:val="28"/>
          <w:szCs w:val="28"/>
        </w:rPr>
        <w:t>) là chánh báo. Y báo và chánh báo trang nghiêm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và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Hoa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n! Nói cách khác,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chúng ta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hành, chúng ta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rõ, quay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u, xác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là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ngôn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tác,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tương 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n. Trong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lúc,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,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nh duyên, </w:t>
      </w:r>
      <w:r w:rsidRPr="00C11FF3">
        <w:rPr>
          <w:rFonts w:ascii="Times New Roman" w:hAnsi="Times New Roman"/>
          <w:i/>
          <w:sz w:val="28"/>
          <w:szCs w:val="28"/>
        </w:rPr>
        <w:t>“c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nh”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境</w:t>
      </w:r>
      <w:r w:rsidRPr="00C11FF3">
        <w:rPr>
          <w:rFonts w:ascii="Times New Roman" w:hAnsi="Times New Roman"/>
          <w:sz w:val="28"/>
          <w:szCs w:val="28"/>
        </w:rPr>
        <w:t>) là hoàn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t, </w:t>
      </w:r>
      <w:r w:rsidRPr="00C11FF3">
        <w:rPr>
          <w:rFonts w:ascii="Times New Roman" w:hAnsi="Times New Roman"/>
          <w:i/>
          <w:sz w:val="28"/>
          <w:szCs w:val="28"/>
        </w:rPr>
        <w:t xml:space="preserve">“duyên” </w:t>
      </w:r>
      <w:r w:rsidRPr="00C11FF3">
        <w:rPr>
          <w:rFonts w:ascii="Times New Roman" w:hAnsi="Times New Roman"/>
          <w:sz w:val="28"/>
          <w:szCs w:val="28"/>
        </w:rPr>
        <w:t>(</w:t>
      </w:r>
      <w:r w:rsidRPr="00C11FF3">
        <w:rPr>
          <w:rFonts w:ascii="DFKai-SB" w:eastAsia="DFKai-SB" w:hAnsi="DFKai-SB" w:cs="Microsoft JhengHei" w:hint="eastAsia"/>
          <w:sz w:val="28"/>
          <w:szCs w:val="28"/>
        </w:rPr>
        <w:t>緣</w:t>
      </w:r>
      <w:r w:rsidRPr="00C11FF3">
        <w:rPr>
          <w:rFonts w:ascii="Times New Roman" w:hAnsi="Times New Roman"/>
          <w:sz w:val="28"/>
          <w:szCs w:val="28"/>
        </w:rPr>
        <w:t>)</w:t>
      </w:r>
      <w:r w:rsidRPr="00C11FF3">
        <w:rPr>
          <w:rFonts w:ascii="Times New Roman" w:hAnsi="Times New Roman"/>
          <w:i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là hoàn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nhân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không gì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kính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ng. Đây là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tiên.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gì ta không tôn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gì ta không l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kính.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trong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l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kính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không gì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kính. Câu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tiên trong thiên Khúc L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sách L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Ký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a Nho gia là: </w:t>
      </w:r>
      <w:r w:rsidRPr="00C11FF3">
        <w:rPr>
          <w:rFonts w:ascii="Times New Roman" w:hAnsi="Times New Roman"/>
          <w:i/>
          <w:sz w:val="28"/>
          <w:szCs w:val="28"/>
        </w:rPr>
        <w:t>“Khúc L</w:t>
      </w:r>
      <w:r w:rsidRPr="00C11FF3">
        <w:rPr>
          <w:rFonts w:ascii="Times New Roman" w:hAnsi="Times New Roman"/>
          <w:i/>
          <w:sz w:val="28"/>
          <w:szCs w:val="28"/>
        </w:rPr>
        <w:t>ễ</w:t>
      </w:r>
      <w:r w:rsidRPr="00C11FF3">
        <w:rPr>
          <w:rFonts w:ascii="Times New Roman" w:hAnsi="Times New Roman"/>
          <w:i/>
          <w:sz w:val="28"/>
          <w:szCs w:val="28"/>
        </w:rPr>
        <w:t xml:space="preserve"> vi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t: Vô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kính”</w:t>
      </w:r>
      <w:r w:rsidRPr="00C11FF3">
        <w:rPr>
          <w:rFonts w:ascii="Times New Roman" w:hAnsi="Times New Roman"/>
          <w:sz w:val="28"/>
          <w:szCs w:val="28"/>
        </w:rPr>
        <w:t xml:space="preserve"> (Khúc L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nói: “Không gì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kính”). Thánh nhân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và xu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 th</w:t>
      </w:r>
      <w:r w:rsidRPr="00C11FF3">
        <w:rPr>
          <w:rFonts w:ascii="Times New Roman" w:hAnsi="Times New Roman"/>
          <w:sz w:val="28"/>
          <w:szCs w:val="28"/>
        </w:rPr>
        <w:t>ì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tiên là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tôn kính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khác, tôn kính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nên có tâm khinh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Nay chúng ta hãy chú tâm quan sát: Cái tâm khinh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chúng sanh do đâu mà có?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nói: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vô th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vô minh. Tuy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tánh v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lành, nhưng đáng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c là sau khi sanh ra,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ai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o. Sau khi sanh ra, d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d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ô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m.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năm, hai mươi năm, Tánh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hoàn toàn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mê,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l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may quang minh nào!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có cơ h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g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g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pháp, nghe kinh, nghe pháp,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tia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p, b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ng dưng giác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nhưng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hai phút sau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mê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c.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này, tôi tin là có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trong các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</w:t>
      </w:r>
      <w:r w:rsidRPr="00C11FF3">
        <w:rPr>
          <w:rFonts w:ascii="Times New Roman" w:hAnsi="Times New Roman"/>
          <w:sz w:val="28"/>
          <w:szCs w:val="28"/>
        </w:rPr>
        <w:t>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chúng ta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kinh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này: Sau khi nghe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kinh, dư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như đã giác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mê, do mê, nên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p. Sáu căn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xúc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sáu tr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lên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tình, ngũ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c, sanh </w:t>
      </w:r>
      <w:r w:rsidRPr="00C11FF3">
        <w:rPr>
          <w:rStyle w:val="IntenseEmphasis"/>
          <w:rFonts w:ascii="Times New Roman" w:hAnsi="Times New Roman"/>
          <w:i w:val="0"/>
          <w:color w:val="auto"/>
          <w:sz w:val="28"/>
          <w:szCs w:val="28"/>
        </w:rPr>
        <w:t>ra</w:t>
      </w:r>
      <w:r w:rsidRPr="00C11FF3">
        <w:rPr>
          <w:rFonts w:ascii="Times New Roman" w:hAnsi="Times New Roman"/>
          <w:i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sanh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o lý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ngay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này! Nay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đã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i, chúng tôi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này!</w:t>
      </w:r>
    </w:p>
    <w:p w:rsidR="00E55FCA" w:rsidRPr="00C11FF3" w:rsidRDefault="00E55FCA">
      <w:pPr>
        <w:jc w:val="center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**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pháp sư,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xin m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ng. Chúng ta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t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xem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Lý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;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Do th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nghĩa c</w:t>
      </w:r>
      <w:r w:rsidRPr="00C11FF3">
        <w:rPr>
          <w:rFonts w:ascii="Times New Roman" w:hAnsi="Times New Roman"/>
          <w:b/>
          <w:i/>
          <w:sz w:val="28"/>
          <w:szCs w:val="28"/>
        </w:rPr>
        <w:t>ố</w:t>
      </w:r>
      <w:r w:rsidRPr="00C11FF3">
        <w:rPr>
          <w:rFonts w:ascii="Times New Roman" w:hAnsi="Times New Roman"/>
          <w:b/>
          <w:i/>
          <w:sz w:val="28"/>
          <w:szCs w:val="28"/>
        </w:rPr>
        <w:t>, tín tâm chi thư</w:t>
      </w:r>
      <w:r w:rsidRPr="00C11FF3">
        <w:rPr>
          <w:rFonts w:ascii="Times New Roman" w:hAnsi="Times New Roman"/>
          <w:b/>
          <w:i/>
          <w:sz w:val="28"/>
          <w:szCs w:val="28"/>
        </w:rPr>
        <w:t>ợ</w:t>
      </w:r>
      <w:r w:rsidRPr="00C11FF3">
        <w:rPr>
          <w:rFonts w:ascii="Times New Roman" w:hAnsi="Times New Roman"/>
          <w:b/>
          <w:i/>
          <w:sz w:val="28"/>
          <w:szCs w:val="28"/>
        </w:rPr>
        <w:t>ng, Pháp Tánh bi trí di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u hu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v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n h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nh, t</w:t>
      </w:r>
      <w:r w:rsidRPr="00C11FF3">
        <w:rPr>
          <w:rFonts w:ascii="Times New Roman" w:hAnsi="Times New Roman"/>
          <w:b/>
          <w:i/>
          <w:sz w:val="28"/>
          <w:szCs w:val="28"/>
        </w:rPr>
        <w:t>ổ</w:t>
      </w:r>
      <w:r w:rsidRPr="00C11FF3">
        <w:rPr>
          <w:rFonts w:ascii="Times New Roman" w:hAnsi="Times New Roman"/>
          <w:b/>
          <w:i/>
          <w:sz w:val="28"/>
          <w:szCs w:val="28"/>
        </w:rPr>
        <w:t>ng y Ph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t h</w:t>
      </w:r>
      <w:r w:rsidRPr="00C11FF3">
        <w:rPr>
          <w:rFonts w:ascii="Times New Roman" w:hAnsi="Times New Roman"/>
          <w:b/>
          <w:i/>
          <w:sz w:val="28"/>
          <w:szCs w:val="28"/>
        </w:rPr>
        <w:t>ữ</w:t>
      </w:r>
      <w:r w:rsidRPr="00C11FF3">
        <w:rPr>
          <w:rFonts w:ascii="Times New Roman" w:hAnsi="Times New Roman"/>
          <w:b/>
          <w:i/>
          <w:sz w:val="28"/>
          <w:szCs w:val="28"/>
        </w:rPr>
        <w:t>u, nhi v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n tu, b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đ</w:t>
      </w:r>
      <w:r w:rsidRPr="00C11FF3">
        <w:rPr>
          <w:rFonts w:ascii="Times New Roman" w:hAnsi="Times New Roman"/>
          <w:b/>
          <w:i/>
          <w:sz w:val="28"/>
          <w:szCs w:val="28"/>
        </w:rPr>
        <w:t>ắ</w:t>
      </w:r>
      <w:r w:rsidRPr="00C11FF3">
        <w:rPr>
          <w:rFonts w:ascii="Times New Roman" w:hAnsi="Times New Roman"/>
          <w:b/>
          <w:i/>
          <w:sz w:val="28"/>
          <w:szCs w:val="28"/>
        </w:rPr>
        <w:t>c bi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t h</w:t>
      </w:r>
      <w:r w:rsidRPr="00C11FF3">
        <w:rPr>
          <w:rFonts w:ascii="Times New Roman" w:hAnsi="Times New Roman"/>
          <w:b/>
          <w:i/>
          <w:sz w:val="28"/>
          <w:szCs w:val="28"/>
        </w:rPr>
        <w:t>ữ</w:t>
      </w:r>
      <w:r w:rsidRPr="00C11FF3">
        <w:rPr>
          <w:rFonts w:ascii="Times New Roman" w:hAnsi="Times New Roman"/>
          <w:b/>
          <w:i/>
          <w:sz w:val="28"/>
          <w:szCs w:val="28"/>
        </w:rPr>
        <w:t>u.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由是義故，信心之上，法性悲智妙慧萬行，總依佛有，而為進修，不得別有。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Do nghĩa này, trên cơ s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 xml:space="preserve"> tín tâm, bi trí, di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u hu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, v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 trong Pháp Tánh đ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u nương vào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mà có, đ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vì đó mà t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n tu, ch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 xml:space="preserve">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có gì khác).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câu này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u.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bình phàm như chúng ta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m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này, n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y sanh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 nghiêm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ng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này!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cách nghĩ,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chính mình đã lãnh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chánh xác,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nào.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m, bèn sai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cùng, vĩnh vi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quay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“Do th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 nghĩa”</w:t>
      </w:r>
      <w:r w:rsidRPr="00C11FF3">
        <w:rPr>
          <w:rFonts w:ascii="Times New Roman" w:hAnsi="Times New Roman"/>
          <w:sz w:val="28"/>
          <w:szCs w:val="28"/>
        </w:rPr>
        <w:t xml:space="preserve"> [có nghĩa là]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o lý đã nói trên đây. </w:t>
      </w:r>
      <w:r w:rsidRPr="00C11FF3">
        <w:rPr>
          <w:rFonts w:ascii="Times New Roman" w:hAnsi="Times New Roman"/>
          <w:i/>
          <w:sz w:val="28"/>
          <w:szCs w:val="28"/>
        </w:rPr>
        <w:t>“Tín tâm chi thư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ng”</w:t>
      </w:r>
      <w:r w:rsidRPr="00C11FF3">
        <w:rPr>
          <w:rFonts w:ascii="Times New Roman" w:hAnsi="Times New Roman"/>
          <w:sz w:val="28"/>
          <w:szCs w:val="28"/>
        </w:rPr>
        <w:t>: Chúng ta có tín tâm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này hay không? Tôi tin m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tu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nói “tôi có tín tâm”, [nhưng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c r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 xml:space="preserve">ng] tín tâm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tr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t!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có tín tâm,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đã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vào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Tín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Tát. </w:t>
      </w:r>
      <w:r w:rsidRPr="00C11FF3">
        <w:rPr>
          <w:rFonts w:ascii="Times New Roman" w:hAnsi="Times New Roman"/>
          <w:i/>
          <w:sz w:val="28"/>
          <w:szCs w:val="28"/>
        </w:rPr>
        <w:t>“Tín tâm chi thư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ng”</w:t>
      </w:r>
      <w:r w:rsidRPr="00C11FF3">
        <w:rPr>
          <w:rFonts w:ascii="Times New Roman" w:hAnsi="Times New Roman"/>
          <w:sz w:val="28"/>
          <w:szCs w:val="28"/>
        </w:rPr>
        <w:t xml:space="preserve">, tín tâm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đây chính là Sơ Phát Tâm,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hàng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Tín. Chúng ta có cái tín tâm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hay không? Nói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thà,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có!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u có cái tín tâm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chúng ta đã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</w:t>
      </w:r>
      <w:r w:rsidRPr="00C11FF3">
        <w:rPr>
          <w:rFonts w:ascii="Times New Roman" w:hAnsi="Times New Roman"/>
          <w:sz w:val="28"/>
          <w:szCs w:val="28"/>
        </w:rPr>
        <w:t xml:space="preserve"> Tín.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trong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chính là tám mươi tám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tri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chánh xác,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tri,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n;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 là tín tâm. </w:t>
      </w:r>
      <w:r w:rsidRPr="00C11FF3">
        <w:rPr>
          <w:rFonts w:ascii="Times New Roman" w:hAnsi="Times New Roman"/>
          <w:i/>
          <w:sz w:val="28"/>
          <w:szCs w:val="28"/>
        </w:rPr>
        <w:t>“Tín tâm dĩ thư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ng”</w:t>
      </w:r>
      <w:r w:rsidRPr="00C11FF3">
        <w:rPr>
          <w:rFonts w:ascii="Times New Roman" w:hAnsi="Times New Roman"/>
          <w:sz w:val="28"/>
          <w:szCs w:val="28"/>
        </w:rPr>
        <w:t xml:space="preserve"> (t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tín tâm 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lên)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Sơ Tín 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lên,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Tín, Tam Tín,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Tín, cho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Tín.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Tín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lên cao hơn,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a,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Giác, trong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[Lý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đã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chung các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y] là </w:t>
      </w:r>
      <w:r w:rsidRPr="00C11FF3">
        <w:rPr>
          <w:rFonts w:ascii="Times New Roman" w:hAnsi="Times New Roman"/>
          <w:i/>
          <w:sz w:val="28"/>
          <w:szCs w:val="28"/>
        </w:rPr>
        <w:t>“l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>c v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tín tâm 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lên! </w:t>
      </w:r>
      <w:r w:rsidRPr="00C11FF3">
        <w:rPr>
          <w:rFonts w:ascii="Times New Roman" w:hAnsi="Times New Roman"/>
          <w:i/>
          <w:sz w:val="28"/>
          <w:szCs w:val="28"/>
        </w:rPr>
        <w:t>“Pháp Tánh bi trí”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ẵ</w:t>
      </w:r>
      <w:r w:rsidRPr="00C11FF3">
        <w:rPr>
          <w:rFonts w:ascii="Times New Roman" w:hAnsi="Times New Roman"/>
          <w:sz w:val="28"/>
          <w:szCs w:val="28"/>
        </w:rPr>
        <w:t>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trong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tánh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. </w:t>
      </w:r>
      <w:r w:rsidRPr="00C11FF3">
        <w:rPr>
          <w:rFonts w:ascii="Times New Roman" w:hAnsi="Times New Roman"/>
          <w:i/>
          <w:sz w:val="28"/>
          <w:szCs w:val="28"/>
        </w:rPr>
        <w:t>“Di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u hu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 xml:space="preserve"> v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nh”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v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trong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tánh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mình. V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,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mê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t.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phá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c cái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tiên,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tín tâm,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dàng! Nói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ra, trong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đã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ngàn năm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hai trong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Pháp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Thích Ca Mâu Ni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nương theo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ng pháp môn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cách nào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Tín!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hãy nghĩ th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xem,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tám mươi tám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trong tam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hay chưa?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Tám mươi tám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quy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 thành năm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n: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1)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Thân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xác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đã phá tr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Thân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còn coi thân này là ta.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phá tr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Thân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thân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này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p. Thân này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ta;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dùng cái thân này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2)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hai là Biên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n. Nay chúng ta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Biên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n là </w:t>
      </w:r>
      <w:r w:rsidRPr="00C11FF3">
        <w:rPr>
          <w:rFonts w:ascii="Times New Roman" w:hAnsi="Times New Roman"/>
          <w:i/>
          <w:sz w:val="28"/>
          <w:szCs w:val="28"/>
        </w:rPr>
        <w:t>“tương đ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i”.</w:t>
      </w:r>
      <w:r w:rsidRPr="00C11FF3">
        <w:rPr>
          <w:rFonts w:ascii="Times New Roman" w:hAnsi="Times New Roman"/>
          <w:sz w:val="28"/>
          <w:szCs w:val="28"/>
        </w:rPr>
        <w:t xml:space="preserve"> Phàm là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tương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Biên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n. Chân và v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là tương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i. Tà và chánh là tương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i.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và ác là tương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i.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và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là tương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Đàn Kinh, [s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y] pháp sư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Tông th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>nh giáo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: “Ngài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Hoàng Mai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n,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và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thoát, Ngũ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lão nhân gia nói theo cách nào?”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đáp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i: </w:t>
      </w:r>
      <w:r w:rsidRPr="00C11FF3">
        <w:rPr>
          <w:rFonts w:ascii="Times New Roman" w:hAnsi="Times New Roman"/>
          <w:i/>
          <w:sz w:val="28"/>
          <w:szCs w:val="28"/>
        </w:rPr>
        <w:t>“Thi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 Đ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 và gi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i thoát là hai pháp, hai pháp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ph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i là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pháp,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pháp là pháp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nh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”.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Tông nghe x</w:t>
      </w:r>
      <w:r w:rsidRPr="00C11FF3">
        <w:rPr>
          <w:rFonts w:ascii="Times New Roman" w:hAnsi="Times New Roman"/>
          <w:sz w:val="28"/>
          <w:szCs w:val="28"/>
        </w:rPr>
        <w:t>ong, kính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là </w:t>
      </w:r>
      <w:r w:rsidRPr="00C11FF3">
        <w:rPr>
          <w:rFonts w:ascii="Times New Roman" w:hAnsi="Times New Roman"/>
          <w:i/>
          <w:sz w:val="28"/>
          <w:szCs w:val="28"/>
        </w:rPr>
        <w:t>“chánh thuy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t”</w:t>
      </w:r>
      <w:r w:rsidRPr="00C11FF3">
        <w:rPr>
          <w:rFonts w:ascii="Times New Roman" w:hAnsi="Times New Roman"/>
          <w:sz w:val="28"/>
          <w:szCs w:val="28"/>
        </w:rPr>
        <w:t>! Phàm phu có ai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rơi vào hai bên (t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 Biên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n)? Các khoa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gia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[ki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y] là Tương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n, tương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là Biên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3)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n: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nhân mà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là nhân.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4)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n: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mà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là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n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y sanh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nhân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5)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cu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cùng không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vào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Tà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là tri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tr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[nh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p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y],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là tín tâm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n. Tín tâm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có tiêu chu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nói: Chúng ta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xu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gia [s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có tín tâm], chưa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c!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kia,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Lý đã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o tôi, khi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tôi v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Sau khi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Đài Trung bái 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y. Tôi còn chưa vào c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a, còn đang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ngoài c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a,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y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bên trong trông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tôi nói: </w:t>
      </w:r>
      <w:r w:rsidRPr="00C11FF3">
        <w:rPr>
          <w:rFonts w:ascii="Times New Roman" w:hAnsi="Times New Roman"/>
          <w:i/>
          <w:sz w:val="28"/>
          <w:szCs w:val="28"/>
        </w:rPr>
        <w:t>“Anh ph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i tin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t, anh ph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i tin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t”.</w:t>
      </w:r>
      <w:r w:rsidRPr="00C11FF3">
        <w:rPr>
          <w:rFonts w:ascii="Times New Roman" w:hAnsi="Times New Roman"/>
          <w:sz w:val="28"/>
          <w:szCs w:val="28"/>
        </w:rPr>
        <w:t xml:space="preserve"> Nói </w:t>
      </w:r>
      <w:r w:rsidRPr="00C11FF3">
        <w:rPr>
          <w:rFonts w:ascii="Times New Roman" w:hAnsi="Times New Roman"/>
          <w:i/>
          <w:sz w:val="28"/>
          <w:szCs w:val="28"/>
        </w:rPr>
        <w:t>“anh ph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i tin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t”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câu! Tôi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y, tôi cũng ngơ ngác. Tôi đã xu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 gia hai năm </w:t>
      </w:r>
      <w:r w:rsidRPr="00C11FF3">
        <w:rPr>
          <w:rFonts w:ascii="Times New Roman" w:hAnsi="Times New Roman"/>
          <w:sz w:val="28"/>
          <w:szCs w:val="28"/>
        </w:rPr>
        <w:t>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i. Sau khi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quay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g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p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y, sao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tôi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tin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t?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tôi ng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ng, nói: </w:t>
      </w:r>
      <w:r w:rsidRPr="00C11FF3">
        <w:rPr>
          <w:rFonts w:ascii="Times New Roman" w:hAnsi="Times New Roman"/>
          <w:i/>
          <w:sz w:val="28"/>
          <w:szCs w:val="28"/>
        </w:rPr>
        <w:t>“Tin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d</w:t>
      </w:r>
      <w:r w:rsidRPr="00C11FF3">
        <w:rPr>
          <w:rFonts w:ascii="Times New Roman" w:hAnsi="Times New Roman"/>
          <w:i/>
          <w:sz w:val="28"/>
          <w:szCs w:val="28"/>
        </w:rPr>
        <w:t>ễ</w:t>
      </w:r>
      <w:r w:rsidRPr="00C11FF3">
        <w:rPr>
          <w:rFonts w:ascii="Times New Roman" w:hAnsi="Times New Roman"/>
          <w:i/>
          <w:sz w:val="28"/>
          <w:szCs w:val="28"/>
        </w:rPr>
        <w:t xml:space="preserve"> dàng! Có r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nhi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u v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 lão hòa thư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ng h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c su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t m</w:t>
      </w:r>
      <w:r w:rsidRPr="00C11FF3">
        <w:rPr>
          <w:rFonts w:ascii="Times New Roman" w:hAnsi="Times New Roman"/>
          <w:i/>
          <w:sz w:val="28"/>
          <w:szCs w:val="28"/>
        </w:rPr>
        <w:t>ộ</w:t>
      </w:r>
      <w:r w:rsidRPr="00C11FF3">
        <w:rPr>
          <w:rFonts w:ascii="Times New Roman" w:hAnsi="Times New Roman"/>
          <w:i/>
          <w:sz w:val="28"/>
          <w:szCs w:val="28"/>
        </w:rPr>
        <w:t>t đ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i, đ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n ch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 v</w:t>
      </w:r>
      <w:r w:rsidRPr="00C11FF3">
        <w:rPr>
          <w:rFonts w:ascii="Times New Roman" w:hAnsi="Times New Roman"/>
          <w:i/>
          <w:sz w:val="28"/>
          <w:szCs w:val="28"/>
        </w:rPr>
        <w:t>ẫ</w:t>
      </w:r>
      <w:r w:rsidRPr="00C11FF3">
        <w:rPr>
          <w:rFonts w:ascii="Times New Roman" w:hAnsi="Times New Roman"/>
          <w:i/>
          <w:sz w:val="28"/>
          <w:szCs w:val="28"/>
        </w:rPr>
        <w:t>n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tin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t”.</w:t>
      </w:r>
      <w:r w:rsidRPr="00C11FF3">
        <w:rPr>
          <w:rFonts w:ascii="Times New Roman" w:hAnsi="Times New Roman"/>
          <w:sz w:val="28"/>
          <w:szCs w:val="28"/>
        </w:rPr>
        <w:t xml:space="preserve"> Tôi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ho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nhiên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. </w:t>
      </w:r>
      <w:r w:rsidRPr="00C11FF3">
        <w:rPr>
          <w:rFonts w:ascii="Times New Roman" w:hAnsi="Times New Roman"/>
          <w:i/>
          <w:sz w:val="28"/>
          <w:szCs w:val="28"/>
        </w:rPr>
        <w:t>“Tín vi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o nguyên, công đ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>c m</w:t>
      </w:r>
      <w:r w:rsidRPr="00C11FF3">
        <w:rPr>
          <w:rFonts w:ascii="Times New Roman" w:hAnsi="Times New Roman"/>
          <w:i/>
          <w:sz w:val="28"/>
          <w:szCs w:val="28"/>
        </w:rPr>
        <w:t>ẫ</w:t>
      </w:r>
      <w:r w:rsidRPr="00C11FF3">
        <w:rPr>
          <w:rFonts w:ascii="Times New Roman" w:hAnsi="Times New Roman"/>
          <w:i/>
          <w:sz w:val="28"/>
          <w:szCs w:val="28"/>
        </w:rPr>
        <w:t>u”</w:t>
      </w:r>
      <w:r w:rsidRPr="00C11FF3">
        <w:rPr>
          <w:rFonts w:ascii="Times New Roman" w:hAnsi="Times New Roman"/>
          <w:sz w:val="28"/>
          <w:szCs w:val="28"/>
        </w:rPr>
        <w:t xml:space="preserve"> (Tín là ngu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o, m</w:t>
      </w:r>
      <w:r w:rsidRPr="00C11FF3">
        <w:rPr>
          <w:rFonts w:ascii="Times New Roman" w:hAnsi="Times New Roman"/>
          <w:sz w:val="28"/>
          <w:szCs w:val="28"/>
        </w:rPr>
        <w:t>ẹ</w:t>
      </w:r>
      <w:r w:rsidRPr="00C11FF3">
        <w:rPr>
          <w:rFonts w:ascii="Times New Roman" w:hAnsi="Times New Roman"/>
          <w:sz w:val="28"/>
          <w:szCs w:val="28"/>
        </w:rPr>
        <w:t xml:space="preserve"> công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c).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sát sanh, không tr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m c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p, không tà dâm, không v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, c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sao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c? Do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tin!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tin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ng,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c! Do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tin, cho nên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c.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này, hãy xét tín tâm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.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Tam Quy,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c. Quy y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 giác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không mê,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mê mà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giác. Quy y Pháp là chánh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không tà,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là tà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chánh. Quy y Tăng là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không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m, sáu căn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 m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tr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là ô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m. Tán thán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câu, bèn cao 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ng,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ý, vênh váo! 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 báng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dăm câu, r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rĩ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ngày, l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đâu ra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nh? L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đâu ra tín?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tín tâm khó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Nay chúng ta c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vào đâu? C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vào kinh giáo.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nương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a kinh giáo,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đâu ra chánh tín? “Tín”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là mê tín,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chánh tín. “Mê” là tôi tin, nhưng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 gì,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t! Giáo là gì, không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t!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sao, tôi tin là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i!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mê tín! Có 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u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hay không? Vô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ng!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quy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v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. Nương theo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trong kinh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n, lòng tin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là </w:t>
      </w:r>
      <w:r w:rsidRPr="00C11FF3">
        <w:rPr>
          <w:rFonts w:ascii="Times New Roman" w:hAnsi="Times New Roman"/>
          <w:i/>
          <w:sz w:val="28"/>
          <w:szCs w:val="28"/>
        </w:rPr>
        <w:t>“chánh tín”.</w:t>
      </w:r>
      <w:r w:rsidRPr="00C11FF3">
        <w:rPr>
          <w:rFonts w:ascii="Times New Roman" w:hAnsi="Times New Roman"/>
          <w:sz w:val="28"/>
          <w:szCs w:val="28"/>
        </w:rPr>
        <w:t xml:space="preserve"> Vì sao? Kinh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là chánh pháp. Nương theo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trong chánh pháp, đương nhiên ni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m tin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chánh tín,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là chân tín. Chánh tín và chân tín khác nhau. Chân tín là gì? Sau khi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chân tín. Tuy ta y giáo tu hành, ta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chưa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u: Sơ Tín là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.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là thánh nhân,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phàm phu.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Sơ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tuy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lìa thoát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luân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a vào tam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, chính mình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mê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tí nào, quy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a tam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. Vì sao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a tam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?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tam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! Tuy trong 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Da còn có ch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tam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, nhưng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duyên.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 tam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, duyên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t; có nhân mà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duyên,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báo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n.</w:t>
      </w:r>
      <w:r w:rsidRPr="00C11FF3">
        <w:rPr>
          <w:rFonts w:ascii="Times New Roman" w:hAnsi="Times New Roman"/>
          <w:sz w:val="28"/>
          <w:szCs w:val="28"/>
        </w:rPr>
        <w:t xml:space="preserve">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còn có tham, sân, si, còn có th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phi, nhân ngã,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tư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i, không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i!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tr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và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là hai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là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phân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rõ ràng.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 gì?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kinh giáo mà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hành, đó là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c. Còn </w:t>
      </w:r>
      <w:r w:rsidRPr="00C11FF3">
        <w:rPr>
          <w:rFonts w:ascii="Times New Roman" w:hAnsi="Times New Roman"/>
          <w:i/>
          <w:sz w:val="28"/>
          <w:szCs w:val="28"/>
        </w:rPr>
        <w:t>“h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c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t”</w:t>
      </w:r>
      <w:r w:rsidRPr="00C11FF3">
        <w:rPr>
          <w:rFonts w:ascii="Times New Roman" w:hAnsi="Times New Roman"/>
          <w:sz w:val="28"/>
          <w:szCs w:val="28"/>
        </w:rPr>
        <w:t xml:space="preserve"> là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chúng ta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nào, bèn làm đúng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Làm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m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kho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ho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nhiên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kh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p. Kh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thì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là </w:t>
      </w:r>
      <w:r w:rsidRPr="00C11FF3">
        <w:rPr>
          <w:rFonts w:ascii="Times New Roman" w:hAnsi="Times New Roman"/>
          <w:i/>
          <w:sz w:val="28"/>
          <w:szCs w:val="28"/>
        </w:rPr>
        <w:t>“ch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>ng”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bao nhiêu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t,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bao nhiêu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tri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.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trong Viên Giáo và Tu Đà Hoàn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như nhau, nhưng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khác 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n! Xét theo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, A La Hán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sánh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[Sơ Tín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Tát]. Vì sao? Trong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Lý Trư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đã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 hay: </w:t>
      </w:r>
      <w:r w:rsidRPr="00C11FF3">
        <w:rPr>
          <w:rFonts w:ascii="Times New Roman" w:hAnsi="Times New Roman"/>
          <w:i/>
          <w:sz w:val="28"/>
          <w:szCs w:val="28"/>
        </w:rPr>
        <w:t>“Tùng sơ tín tâm, Lý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viên dung,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t k</w:t>
      </w:r>
      <w:r w:rsidRPr="00C11FF3">
        <w:rPr>
          <w:rFonts w:ascii="Times New Roman" w:hAnsi="Times New Roman"/>
          <w:i/>
          <w:sz w:val="28"/>
          <w:szCs w:val="28"/>
        </w:rPr>
        <w:t>ỳ</w:t>
      </w:r>
      <w:r w:rsidRPr="00C11FF3">
        <w:rPr>
          <w:rFonts w:ascii="Times New Roman" w:hAnsi="Times New Roman"/>
          <w:i/>
          <w:sz w:val="28"/>
          <w:szCs w:val="28"/>
        </w:rPr>
        <w:t xml:space="preserve">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th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(T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sơ tín tâm, Lý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viên dung,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cái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các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y), Ngài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rõ: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có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cao.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tuy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khai, đó là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khác nhau!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 đã </w:t>
      </w:r>
      <w:r w:rsidRPr="00C11FF3">
        <w:rPr>
          <w:rFonts w:ascii="Times New Roman" w:hAnsi="Times New Roman"/>
          <w:sz w:val="28"/>
          <w:szCs w:val="28"/>
        </w:rPr>
        <w:t>khai, [Đ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Tát]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tâm chúng sanh, là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tâm phàm phu, là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trong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đương cơ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kinh Hoa Nghiêm.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tâm phàm phu có năng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Hoa Nghiêm,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nơi Hoa Nghiêm.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Chúng ta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tánh v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bi, trí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,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vâng theo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tu,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chi khác!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nương theo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Đà, quá n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là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đi theo tà hu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, sai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i!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không lưu ý,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không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này!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u trong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 quý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thà, [t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là]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thà theo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y, y giáo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hành!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trăm,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chính là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trò ngoan,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u. Không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y </w:t>
      </w:r>
      <w:r w:rsidRPr="00C11FF3">
        <w:rPr>
          <w:rFonts w:ascii="Times New Roman" w:hAnsi="Times New Roman"/>
          <w:sz w:val="28"/>
          <w:szCs w:val="28"/>
        </w:rPr>
        <w:t>mà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thông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t, Đàn Kinh đã nói,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Oai Âm Vương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thì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c; sau Oai Âm Vương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mà “không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thông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t”,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thiên ma ngo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o!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sư nói [như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y],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tôi nói. Nay chúng ta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lìa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y.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còn, vĩnh vi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n ghi nh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trong lòng,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y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>, y giáo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hành, chúng ta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không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n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Tu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tôi đã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tôi: Quy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y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Quang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i sư.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Quang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i sư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nơi đâu? Toàn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a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Quang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sư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còn.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toàn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đóng bìa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thành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m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quy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n,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 có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lìa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y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Quang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sư.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ngày, [nh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n trong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y]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tr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thành nguyên t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cho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ngôn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,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tác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t ngày hôm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 xml:space="preserve">t năm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nên trái ph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m. Đó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là “y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y”. Vì sao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y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kinh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t?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cách chúng ta quá xa,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sư g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chúng ta hơn.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sư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u, chúng ta l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Ngài làm gương. Khi nào chúng ta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theo Ngài đã thành, đã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Ngài; sau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vư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cao lên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p, l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làm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l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làm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chính là nói cho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nghe,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đâu có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c!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quá cao,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là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c.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đi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t,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Hai,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p Ba ch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m rãi mà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nói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nh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y, Ti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Trung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c, </w:t>
      </w:r>
      <w:r w:rsidRPr="00C11FF3">
        <w:rPr>
          <w:rFonts w:ascii="Times New Roman" w:hAnsi="Times New Roman"/>
          <w:sz w:val="28"/>
          <w:szCs w:val="28"/>
        </w:rPr>
        <w:t>ngay l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chương trình Cao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c. Đó là 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i!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này,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chú ý,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nên cu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ng!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hai câu khai th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này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hơn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nào khác!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đó,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vi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Như</w:t>
      </w:r>
      <w:r w:rsidRPr="00C11FF3">
        <w:rPr>
          <w:rFonts w:ascii="Times New Roman" w:hAnsi="Times New Roman"/>
          <w:b/>
          <w:i/>
          <w:sz w:val="28"/>
          <w:szCs w:val="28"/>
        </w:rPr>
        <w:t>ợ</w:t>
      </w:r>
      <w:r w:rsidRPr="00C11FF3">
        <w:rPr>
          <w:rFonts w:ascii="Times New Roman" w:hAnsi="Times New Roman"/>
          <w:b/>
          <w:i/>
          <w:sz w:val="28"/>
          <w:szCs w:val="28"/>
        </w:rPr>
        <w:t>c ly Ph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t, bi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t h</w:t>
      </w:r>
      <w:r w:rsidRPr="00C11FF3">
        <w:rPr>
          <w:rFonts w:ascii="Times New Roman" w:hAnsi="Times New Roman"/>
          <w:b/>
          <w:i/>
          <w:sz w:val="28"/>
          <w:szCs w:val="28"/>
        </w:rPr>
        <w:t>ữ</w:t>
      </w:r>
      <w:r w:rsidRPr="00C11FF3">
        <w:rPr>
          <w:rFonts w:ascii="Times New Roman" w:hAnsi="Times New Roman"/>
          <w:b/>
          <w:i/>
          <w:sz w:val="28"/>
          <w:szCs w:val="28"/>
        </w:rPr>
        <w:t>u t</w:t>
      </w:r>
      <w:r w:rsidRPr="00C11FF3">
        <w:rPr>
          <w:rFonts w:ascii="Times New Roman" w:hAnsi="Times New Roman"/>
          <w:b/>
          <w:i/>
          <w:sz w:val="28"/>
          <w:szCs w:val="28"/>
        </w:rPr>
        <w:t>ự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pháp gi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>, b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thành tín tâm, b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thành th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p ch</w:t>
      </w:r>
      <w:r w:rsidRPr="00C11FF3">
        <w:rPr>
          <w:rFonts w:ascii="Times New Roman" w:hAnsi="Times New Roman"/>
          <w:b/>
          <w:i/>
          <w:sz w:val="28"/>
          <w:szCs w:val="28"/>
        </w:rPr>
        <w:t>ủ</w:t>
      </w:r>
      <w:r w:rsidRPr="00C11FF3">
        <w:rPr>
          <w:rFonts w:ascii="Times New Roman" w:hAnsi="Times New Roman"/>
          <w:b/>
          <w:i/>
          <w:sz w:val="28"/>
          <w:szCs w:val="28"/>
        </w:rPr>
        <w:t>ng th</w:t>
      </w:r>
      <w:r w:rsidRPr="00C11FF3">
        <w:rPr>
          <w:rFonts w:ascii="Times New Roman" w:hAnsi="Times New Roman"/>
          <w:b/>
          <w:i/>
          <w:sz w:val="28"/>
          <w:szCs w:val="28"/>
        </w:rPr>
        <w:t>ắ</w:t>
      </w:r>
      <w:r w:rsidRPr="00C11FF3">
        <w:rPr>
          <w:rFonts w:ascii="Times New Roman" w:hAnsi="Times New Roman"/>
          <w:b/>
          <w:i/>
          <w:sz w:val="28"/>
          <w:szCs w:val="28"/>
        </w:rPr>
        <w:t>ng gi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>i, b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thành tu hành.</w:t>
      </w:r>
    </w:p>
    <w:p w:rsidR="00E55FCA" w:rsidRPr="00C11FF3" w:rsidRDefault="00E55FCA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C11FF3">
        <w:rPr>
          <w:rFonts w:ascii="Times New Roman" w:eastAsia="DFKai-SB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若離佛別有自法者，不成信心，不成十種勝解，不成修行。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N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u lìa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mà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có pháp nào khác, s</w:t>
      </w:r>
      <w:r w:rsidRPr="00C11FF3">
        <w:rPr>
          <w:rFonts w:ascii="Times New Roman" w:hAnsi="Times New Roman"/>
          <w:i/>
          <w:sz w:val="28"/>
          <w:szCs w:val="28"/>
        </w:rPr>
        <w:t>ẽ</w:t>
      </w:r>
      <w:r w:rsidRPr="00C11FF3">
        <w:rPr>
          <w:rFonts w:ascii="Times New Roman" w:hAnsi="Times New Roman"/>
          <w:i/>
          <w:sz w:val="28"/>
          <w:szCs w:val="28"/>
        </w:rPr>
        <w:t xml:space="preserve">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thành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u tín tâm,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thành mư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i th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 xml:space="preserve"> th</w:t>
      </w:r>
      <w:r w:rsidRPr="00C11FF3">
        <w:rPr>
          <w:rFonts w:ascii="Times New Roman" w:hAnsi="Times New Roman"/>
          <w:i/>
          <w:sz w:val="28"/>
          <w:szCs w:val="28"/>
        </w:rPr>
        <w:t>ắ</w:t>
      </w:r>
      <w:r w:rsidRPr="00C11FF3">
        <w:rPr>
          <w:rFonts w:ascii="Times New Roman" w:hAnsi="Times New Roman"/>
          <w:i/>
          <w:sz w:val="28"/>
          <w:szCs w:val="28"/>
        </w:rPr>
        <w:t>ng gi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i,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thành tu hành).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này nói theo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nương theo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mà nương c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chính mình, [t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nghĩ] chính mình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thông minh, chính mình có cách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riêng,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m chí nói [cách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y] còn cao hơn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pháp.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, Thích Ca Mâu Ni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A Di Đà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Như Lai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đáng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vào m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t!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trên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có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hay không? Có,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u! Tôi đã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nghe nói, tôi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dám dính dáng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. Vì sao?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cao quá! Trong tâm chúng tôi, kinh đi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n rõ ràng là tiêu chu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n, bày ra nga</w:t>
      </w:r>
      <w:r w:rsidRPr="00C11FF3">
        <w:rPr>
          <w:rFonts w:ascii="Times New Roman" w:hAnsi="Times New Roman"/>
          <w:sz w:val="28"/>
          <w:szCs w:val="28"/>
        </w:rPr>
        <w:t>y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t chúng ta.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tín tâm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thành! Kinh Hoa Nghiêm nói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tín tâm,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có. Trong 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i, Ng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Ích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sư đã nói sáu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tín tâm,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có! [Ngư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tín tâm,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sáu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tín tâm như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Ng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Ích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sư đã nói] chính là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chuyên tu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sanh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c, thân c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A Di Đà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Trong sáu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tín tâm,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u tiên là </w:t>
      </w:r>
      <w:r w:rsidRPr="00C11FF3">
        <w:rPr>
          <w:rFonts w:ascii="Times New Roman" w:hAnsi="Times New Roman"/>
          <w:i/>
          <w:sz w:val="28"/>
          <w:szCs w:val="28"/>
        </w:rPr>
        <w:t>“tín t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”.</w:t>
      </w:r>
      <w:r w:rsidRPr="00C11FF3">
        <w:rPr>
          <w:rFonts w:ascii="Times New Roman" w:hAnsi="Times New Roman"/>
          <w:sz w:val="28"/>
          <w:szCs w:val="28"/>
        </w:rPr>
        <w:t xml:space="preserve"> Chính mình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có tín tâm, tin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trong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này, chính mình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sanh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vĩnh vi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n thoát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luân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i. Đó là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t.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ki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hai là tín Tha, Tha là ai? A Di Đà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Thích Ca Mâu Ni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có tín tâm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các Ngài,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nghe theo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các Ngài. Hai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Tam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Vãng Sanh và Vãng Sanh Chánh Nhân trong kinh Vô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ng.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 chúng ta, chúng ta có làm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hay không?</w:t>
      </w:r>
      <w:r w:rsidRPr="00C11FF3">
        <w:rPr>
          <w:rFonts w:ascii="Times New Roman" w:hAnsi="Times New Roman"/>
          <w:sz w:val="28"/>
          <w:szCs w:val="28"/>
        </w:rPr>
        <w:t xml:space="preserve"> Chánh tu l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tr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 tu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[đư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kinh Vô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]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>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y giáo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hành, chính mình mu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ki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c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riêng,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là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m,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b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i!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luôn ghi nh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: </w:t>
      </w:r>
      <w:r w:rsidRPr="00C11FF3">
        <w:rPr>
          <w:rFonts w:ascii="Times New Roman" w:hAnsi="Times New Roman"/>
          <w:i/>
          <w:sz w:val="28"/>
          <w:szCs w:val="28"/>
        </w:rPr>
        <w:t>“T</w:t>
      </w:r>
      <w:r w:rsidRPr="00C11FF3">
        <w:rPr>
          <w:rFonts w:ascii="Times New Roman" w:hAnsi="Times New Roman"/>
          <w:i/>
          <w:sz w:val="28"/>
          <w:szCs w:val="28"/>
        </w:rPr>
        <w:t>ổ</w:t>
      </w:r>
      <w:r w:rsidRPr="00C11FF3">
        <w:rPr>
          <w:rFonts w:ascii="Times New Roman" w:hAnsi="Times New Roman"/>
          <w:i/>
          <w:sz w:val="28"/>
          <w:szCs w:val="28"/>
        </w:rPr>
        <w:t>ng y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h</w:t>
      </w:r>
      <w:r w:rsidRPr="00C11FF3">
        <w:rPr>
          <w:rFonts w:ascii="Times New Roman" w:hAnsi="Times New Roman"/>
          <w:i/>
          <w:sz w:val="28"/>
          <w:szCs w:val="28"/>
        </w:rPr>
        <w:t>ữ</w:t>
      </w:r>
      <w:r w:rsidRPr="00C11FF3">
        <w:rPr>
          <w:rFonts w:ascii="Times New Roman" w:hAnsi="Times New Roman"/>
          <w:i/>
          <w:sz w:val="28"/>
          <w:szCs w:val="28"/>
        </w:rPr>
        <w:t>u, nhi vi t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 xml:space="preserve">n tu” </w:t>
      </w:r>
      <w:r w:rsidRPr="00C11FF3">
        <w:rPr>
          <w:rFonts w:ascii="Times New Roman" w:hAnsi="Times New Roman"/>
          <w:sz w:val="28"/>
          <w:szCs w:val="28"/>
        </w:rPr>
        <w:t>(Luôn nương vào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mà có,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tu).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thì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nơi đâu? Tín,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i,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ng.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Tín,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i,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ng, các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sư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xưa đã 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p s</w:t>
      </w:r>
      <w:r w:rsidRPr="00C11FF3">
        <w:rPr>
          <w:rFonts w:ascii="Times New Roman" w:hAnsi="Times New Roman"/>
          <w:sz w:val="28"/>
          <w:szCs w:val="28"/>
        </w:rPr>
        <w:t>ẵ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cho chúng ta.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tin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ng. Tin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thì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môn,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i. Sau khi đã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i, lòng tin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chánh tín. Sau khi đã hành, lòng tin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là chân tín. Vì sao? Thông qua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minh đó là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! Tín tâm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, cái tâm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Sơ Tín là chánh tín, chân tín. Vì sao? Ngài đã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 xml:space="preserve">c, đã </w:t>
      </w:r>
      <w:r w:rsidRPr="00C11FF3">
        <w:rPr>
          <w:rFonts w:ascii="Times New Roman" w:hAnsi="Times New Roman"/>
          <w:sz w:val="28"/>
          <w:szCs w:val="28"/>
        </w:rPr>
        <w:t>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tr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tám mươi tám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c, đã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c!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lý này! Nói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dàng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m, trên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t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khó khăn!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trong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</w:t>
      </w:r>
      <w:r w:rsidRPr="00C11FF3">
        <w:rPr>
          <w:rFonts w:ascii="Times New Roman" w:hAnsi="Times New Roman"/>
          <w:sz w:val="28"/>
          <w:szCs w:val="28"/>
        </w:rPr>
        <w:t>ỳ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Pháp, ngo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tr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 sanh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con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hai nào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u tín tâm.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Nương theo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cũng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dài. Lâu năm ch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tháng, dùi mài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! Tôi nói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các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c: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khi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 cho tôi, trong năm mươi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năm, tôi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làm,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b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 nào không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kinh,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ngày nào không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kinh. Ng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đây là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kinh, cùng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các khách kh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a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b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bè nhà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lui trò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toàn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kinh,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dàng!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năm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như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ngày thì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này. Tôi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gian nan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 Con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tôi đã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ng đi, chư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ng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trên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u,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mê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trên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quá ư là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u!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u n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kh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hay không?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nào cũng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vư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t qua hay không? Bao nhiêu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đào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i, các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tôi cũng có! Tho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u,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phát tâm như nhau, phát tâm dũng mãnh khi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khác tán thán. Sau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vài năm,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đào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i. Nói chung là vì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lìa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ng tăm,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dư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>ng, trong là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d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t tham, sân, si,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bên ngoài là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cách nào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, </w:t>
      </w:r>
      <w:r w:rsidRPr="00C11FF3">
        <w:rPr>
          <w:rFonts w:ascii="Times New Roman" w:hAnsi="Times New Roman"/>
          <w:sz w:val="28"/>
          <w:szCs w:val="28"/>
        </w:rPr>
        <w:t>mê ho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danh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chính là nguyên nhân gây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“B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thành th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p ch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ng th</w:t>
      </w:r>
      <w:r w:rsidRPr="00C11FF3">
        <w:rPr>
          <w:rFonts w:ascii="Times New Roman" w:hAnsi="Times New Roman"/>
          <w:i/>
          <w:sz w:val="28"/>
          <w:szCs w:val="28"/>
        </w:rPr>
        <w:t>ắ</w:t>
      </w:r>
      <w:r w:rsidRPr="00C11FF3">
        <w:rPr>
          <w:rFonts w:ascii="Times New Roman" w:hAnsi="Times New Roman"/>
          <w:i/>
          <w:sz w:val="28"/>
          <w:szCs w:val="28"/>
        </w:rPr>
        <w:t>ng gi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i”</w:t>
      </w:r>
      <w:r w:rsidRPr="00C11FF3">
        <w:rPr>
          <w:rFonts w:ascii="Times New Roman" w:hAnsi="Times New Roman"/>
          <w:sz w:val="28"/>
          <w:szCs w:val="28"/>
        </w:rPr>
        <w:t xml:space="preserve"> (Ch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thành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i):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chúng ta đã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trong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 xml:space="preserve">m Quang Minh Giác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c. Các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kinh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(Quang Minh Giác,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Tát V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Minh)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i,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kinh này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là: Sau khi đã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i, bèn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tu.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 sâu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chúng ta đã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c, nhưng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ai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u?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ai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nói kh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sâu, [kh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p]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hai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[mà thôi]! Chúng ta chia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kh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p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thành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trăm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n.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t, hai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ích.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khi th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y Phương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u [Ph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 pháp] cho tôi, đã nói: </w:t>
      </w:r>
      <w:r w:rsidRPr="00C11FF3">
        <w:rPr>
          <w:rFonts w:ascii="Times New Roman" w:hAnsi="Times New Roman"/>
          <w:i/>
          <w:sz w:val="28"/>
          <w:szCs w:val="28"/>
        </w:rPr>
        <w:t>“H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c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 là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hư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ng th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 xml:space="preserve"> cao nh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trong đ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i ngư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i”.</w:t>
      </w:r>
      <w:r w:rsidRPr="00C11FF3">
        <w:rPr>
          <w:rFonts w:ascii="Times New Roman" w:hAnsi="Times New Roman"/>
          <w:sz w:val="28"/>
          <w:szCs w:val="28"/>
        </w:rPr>
        <w:t xml:space="preserve">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nghe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cho rõ ràng,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không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c!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cách nào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hư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cao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trong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c.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hành!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là coi kinh giáo như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môn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nghiên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u, không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i, đã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thành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</w:t>
      </w:r>
      <w:r w:rsidRPr="00C11FF3">
        <w:rPr>
          <w:rFonts w:ascii="Times New Roman" w:hAnsi="Times New Roman"/>
          <w:sz w:val="28"/>
          <w:szCs w:val="28"/>
        </w:rPr>
        <w:t>!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Nho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theo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như đúc!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thì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theo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Thích Ca,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Thích Ca Mâu Ni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như đúc,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thành công!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là thánh nhân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hay xu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có cùng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phép t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như nhau,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tư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i,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ng tăm,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 dư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>ng,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hư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ngũ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tr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n,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tham, sân, si,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n.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Tôn là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ng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cũng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.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chúng ta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u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t,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</w:t>
      </w:r>
      <w:r w:rsidRPr="00C11FF3">
        <w:rPr>
          <w:rFonts w:ascii="Times New Roman" w:hAnsi="Times New Roman"/>
          <w:sz w:val="28"/>
          <w:szCs w:val="28"/>
        </w:rPr>
        <w:t>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cách nào cũng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ng!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cho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tri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buông xu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 xml:space="preserve">c </w:t>
      </w:r>
      <w:r w:rsidRPr="00C11FF3">
        <w:rPr>
          <w:rFonts w:ascii="Times New Roman" w:hAnsi="Times New Roman"/>
          <w:i/>
          <w:sz w:val="28"/>
          <w:szCs w:val="28"/>
        </w:rPr>
        <w:t>“th</w:t>
      </w:r>
      <w:r w:rsidRPr="00C11FF3">
        <w:rPr>
          <w:rFonts w:ascii="Times New Roman" w:hAnsi="Times New Roman"/>
          <w:i/>
          <w:sz w:val="28"/>
          <w:szCs w:val="28"/>
        </w:rPr>
        <w:t>ắ</w:t>
      </w:r>
      <w:r w:rsidRPr="00C11FF3">
        <w:rPr>
          <w:rFonts w:ascii="Times New Roman" w:hAnsi="Times New Roman"/>
          <w:i/>
          <w:sz w:val="28"/>
          <w:szCs w:val="28"/>
        </w:rPr>
        <w:t>ng gi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i”</w:t>
      </w:r>
      <w:r w:rsidRPr="00C11FF3">
        <w:rPr>
          <w:rFonts w:ascii="Times New Roman" w:hAnsi="Times New Roman"/>
          <w:sz w:val="28"/>
          <w:szCs w:val="28"/>
        </w:rPr>
        <w:t>, tín tâm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thành. 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thành, đương nhiên là tu hành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thành! Chúng ta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rõ ràng hai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i/>
          <w:sz w:val="28"/>
          <w:szCs w:val="28"/>
        </w:rPr>
        <w:t>“tu hành”. “Hành”</w:t>
      </w:r>
      <w:r w:rsidRPr="00C11FF3">
        <w:rPr>
          <w:rFonts w:ascii="Times New Roman" w:hAnsi="Times New Roman"/>
          <w:sz w:val="28"/>
          <w:szCs w:val="28"/>
        </w:rPr>
        <w:t xml:space="preserve"> là hành vi, hành vi quá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u!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Tôn quy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p chúng thành ba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n,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tác nơi thân là thân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p, ngôn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là kh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u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p,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là ý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p. Hành vi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u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cách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ra ngoài ba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Ba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hành vi l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n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phát sanh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i, 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chúng, đó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là </w:t>
      </w:r>
      <w:r w:rsidRPr="00C11FF3">
        <w:rPr>
          <w:rFonts w:ascii="Times New Roman" w:hAnsi="Times New Roman"/>
          <w:i/>
          <w:sz w:val="28"/>
          <w:szCs w:val="28"/>
        </w:rPr>
        <w:t>“tu hành”.</w:t>
      </w:r>
      <w:r w:rsidRPr="00C11FF3">
        <w:rPr>
          <w:rFonts w:ascii="Times New Roman" w:hAnsi="Times New Roman"/>
          <w:sz w:val="28"/>
          <w:szCs w:val="28"/>
        </w:rPr>
        <w:t xml:space="preserve"> Vì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tu hành là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ành vi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 thành chánh đáng. Chúng ta đã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sai, nghĩ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i. Nói sai, k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sai thì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cho đúng, làm sai thì càng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>i cho đúng, 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cho đúng hành vi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Phàm phu có hành vi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 quá ư là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u! D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a vào đâu [đ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n]? D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a theo kinh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Kinh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là căn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chúng ta 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tư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ng,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m;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m 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n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ngôn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và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tác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chúng ta. Thân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tác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các hành vi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m,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là tiêu chu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n. Tam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Kinh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giúp chúng ta tu hành. Lìa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Kinh,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tiêu chu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n,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nhiên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thành tu hành!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Kinh,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[đ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n],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là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khí. Tùy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chính</w:t>
      </w:r>
      <w:r w:rsidRPr="00C11FF3">
        <w:rPr>
          <w:rFonts w:ascii="Times New Roman" w:hAnsi="Times New Roman"/>
          <w:sz w:val="28"/>
          <w:szCs w:val="28"/>
        </w:rPr>
        <w:t xml:space="preserve"> là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p.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 tâm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là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p, ngôn ng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là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p, các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 tác nơi thân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nghi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p,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tác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chiêu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khá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tai n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này, nguyên nhân là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đó.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nói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hay: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Thi</w:t>
      </w:r>
      <w:r w:rsidRPr="00C11FF3">
        <w:rPr>
          <w:rFonts w:ascii="Times New Roman" w:hAnsi="Times New Roman"/>
          <w:b/>
          <w:i/>
          <w:sz w:val="28"/>
          <w:szCs w:val="28"/>
        </w:rPr>
        <w:t>ế</w:t>
      </w:r>
      <w:r w:rsidRPr="00C11FF3">
        <w:rPr>
          <w:rFonts w:ascii="Times New Roman" w:hAnsi="Times New Roman"/>
          <w:b/>
          <w:i/>
          <w:sz w:val="28"/>
          <w:szCs w:val="28"/>
        </w:rPr>
        <w:t>t kh</w:t>
      </w:r>
      <w:r w:rsidRPr="00C11FF3">
        <w:rPr>
          <w:rFonts w:ascii="Times New Roman" w:hAnsi="Times New Roman"/>
          <w:b/>
          <w:i/>
          <w:sz w:val="28"/>
          <w:szCs w:val="28"/>
        </w:rPr>
        <w:t>ổ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nh tinh c</w:t>
      </w:r>
      <w:r w:rsidRPr="00C11FF3">
        <w:rPr>
          <w:rFonts w:ascii="Times New Roman" w:hAnsi="Times New Roman"/>
          <w:b/>
          <w:i/>
          <w:sz w:val="28"/>
          <w:szCs w:val="28"/>
        </w:rPr>
        <w:t>ầ</w:t>
      </w:r>
      <w:r w:rsidRPr="00C11FF3">
        <w:rPr>
          <w:rFonts w:ascii="Times New Roman" w:hAnsi="Times New Roman"/>
          <w:b/>
          <w:i/>
          <w:sz w:val="28"/>
          <w:szCs w:val="28"/>
        </w:rPr>
        <w:t>n, th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tà tinh t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n.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eastAsia="DFKai-SB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設苦行精勤，是邪精進。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D</w:t>
      </w:r>
      <w:r w:rsidRPr="00C11FF3">
        <w:rPr>
          <w:rFonts w:ascii="Times New Roman" w:hAnsi="Times New Roman"/>
          <w:i/>
          <w:sz w:val="28"/>
          <w:szCs w:val="28"/>
        </w:rPr>
        <w:t>ẫ</w:t>
      </w:r>
      <w:r w:rsidRPr="00C11FF3">
        <w:rPr>
          <w:rFonts w:ascii="Times New Roman" w:hAnsi="Times New Roman"/>
          <w:i/>
          <w:sz w:val="28"/>
          <w:szCs w:val="28"/>
        </w:rPr>
        <w:t>u kh</w:t>
      </w:r>
      <w:r w:rsidRPr="00C11FF3">
        <w:rPr>
          <w:rFonts w:ascii="Times New Roman" w:hAnsi="Times New Roman"/>
          <w:i/>
          <w:sz w:val="28"/>
          <w:szCs w:val="28"/>
        </w:rPr>
        <w:t>ổ</w:t>
      </w:r>
      <w:r w:rsidRPr="00C11FF3">
        <w:rPr>
          <w:rFonts w:ascii="Times New Roman" w:hAnsi="Times New Roman"/>
          <w:i/>
          <w:sz w:val="28"/>
          <w:szCs w:val="28"/>
        </w:rPr>
        <w:t xml:space="preserve">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nh, tinh chuyên, siêng năng, v</w:t>
      </w:r>
      <w:r w:rsidRPr="00C11FF3">
        <w:rPr>
          <w:rFonts w:ascii="Times New Roman" w:hAnsi="Times New Roman"/>
          <w:i/>
          <w:sz w:val="28"/>
          <w:szCs w:val="28"/>
        </w:rPr>
        <w:t>ẫ</w:t>
      </w:r>
      <w:r w:rsidRPr="00C11FF3">
        <w:rPr>
          <w:rFonts w:ascii="Times New Roman" w:hAnsi="Times New Roman"/>
          <w:i/>
          <w:sz w:val="28"/>
          <w:szCs w:val="28"/>
        </w:rPr>
        <w:t>n là tà tinh t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n).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tu hành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tu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tinh chuyên, siêng năng d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ng công, lũ bình phàm chúng ta trông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làm cho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m đ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ng,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tôn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ng, kính ngư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>ng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chánh tinh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n, mà là tà tinh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n!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 xml:space="preserve">nh, tinh chuyên, siêng năng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sau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khai ng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sai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i!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nào?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nương vào kinh giáo,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nương theo giáo hu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Sai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này!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C</w:t>
      </w:r>
      <w:r w:rsidRPr="00C11FF3">
        <w:rPr>
          <w:rFonts w:ascii="Times New Roman" w:hAnsi="Times New Roman"/>
          <w:b/>
          <w:i/>
          <w:sz w:val="28"/>
          <w:szCs w:val="28"/>
        </w:rPr>
        <w:t>ầ</w:t>
      </w:r>
      <w:r w:rsidRPr="00C11FF3">
        <w:rPr>
          <w:rFonts w:ascii="Times New Roman" w:hAnsi="Times New Roman"/>
          <w:b/>
          <w:i/>
          <w:sz w:val="28"/>
          <w:szCs w:val="28"/>
        </w:rPr>
        <w:t>n kh</w:t>
      </w:r>
      <w:r w:rsidRPr="00C11FF3">
        <w:rPr>
          <w:rFonts w:ascii="Times New Roman" w:hAnsi="Times New Roman"/>
          <w:b/>
          <w:i/>
          <w:sz w:val="28"/>
          <w:szCs w:val="28"/>
        </w:rPr>
        <w:t>ổ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lũy ki</w:t>
      </w:r>
      <w:r w:rsidRPr="00C11FF3">
        <w:rPr>
          <w:rFonts w:ascii="Times New Roman" w:hAnsi="Times New Roman"/>
          <w:b/>
          <w:i/>
          <w:sz w:val="28"/>
          <w:szCs w:val="28"/>
        </w:rPr>
        <w:t>ế</w:t>
      </w:r>
      <w:r w:rsidRPr="00C11FF3">
        <w:rPr>
          <w:rFonts w:ascii="Times New Roman" w:hAnsi="Times New Roman"/>
          <w:b/>
          <w:i/>
          <w:sz w:val="28"/>
          <w:szCs w:val="28"/>
        </w:rPr>
        <w:t>p, sanh nhân thiên trung, nh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ni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m tham sân, nh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th</w:t>
      </w:r>
      <w:r w:rsidRPr="00C11FF3">
        <w:rPr>
          <w:rFonts w:ascii="Times New Roman" w:hAnsi="Times New Roman"/>
          <w:b/>
          <w:i/>
          <w:sz w:val="28"/>
          <w:szCs w:val="28"/>
        </w:rPr>
        <w:t>ờ</w:t>
      </w:r>
      <w:r w:rsidRPr="00C11FF3">
        <w:rPr>
          <w:rFonts w:ascii="Times New Roman" w:hAnsi="Times New Roman"/>
          <w:b/>
          <w:i/>
          <w:sz w:val="28"/>
          <w:szCs w:val="28"/>
        </w:rPr>
        <w:t>i ph</w:t>
      </w:r>
      <w:r w:rsidRPr="00C11FF3">
        <w:rPr>
          <w:rFonts w:ascii="Times New Roman" w:hAnsi="Times New Roman"/>
          <w:b/>
          <w:i/>
          <w:sz w:val="28"/>
          <w:szCs w:val="28"/>
        </w:rPr>
        <w:t>ầ</w:t>
      </w:r>
      <w:r w:rsidRPr="00C11FF3">
        <w:rPr>
          <w:rFonts w:ascii="Times New Roman" w:hAnsi="Times New Roman"/>
          <w:b/>
          <w:i/>
          <w:sz w:val="28"/>
          <w:szCs w:val="28"/>
        </w:rPr>
        <w:t>n t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n.</w:t>
      </w:r>
    </w:p>
    <w:p w:rsidR="00E55FCA" w:rsidRPr="00C11FF3" w:rsidRDefault="00E55FCA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C11FF3">
        <w:rPr>
          <w:rFonts w:ascii="Times New Roman" w:eastAsia="DFKai-SB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勤苦累劫，生人天中，一念貪瞋，一時焚盡。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eastAsia="DFKai-SB" w:hAnsi="Times New Roman"/>
          <w:b/>
          <w:i/>
          <w:sz w:val="28"/>
          <w:szCs w:val="28"/>
        </w:rPr>
        <w:t>(Lu</w:t>
      </w:r>
      <w:r w:rsidRPr="00C11FF3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C11FF3">
        <w:rPr>
          <w:rFonts w:ascii="Times New Roman" w:eastAsia="DFKai-SB" w:hAnsi="Times New Roman"/>
          <w:b/>
          <w:i/>
          <w:sz w:val="28"/>
          <w:szCs w:val="28"/>
        </w:rPr>
        <w:t xml:space="preserve">n: </w:t>
      </w:r>
      <w:r w:rsidRPr="00C11FF3">
        <w:rPr>
          <w:rFonts w:ascii="Times New Roman" w:eastAsia="DFKai-SB" w:hAnsi="Times New Roman"/>
          <w:i/>
          <w:sz w:val="28"/>
          <w:szCs w:val="28"/>
        </w:rPr>
        <w:t>Siêng kh</w:t>
      </w:r>
      <w:r w:rsidRPr="00C11FF3">
        <w:rPr>
          <w:rFonts w:ascii="Times New Roman" w:eastAsia="DFKai-SB" w:hAnsi="Times New Roman"/>
          <w:i/>
          <w:sz w:val="28"/>
          <w:szCs w:val="28"/>
        </w:rPr>
        <w:t>ổ</w:t>
      </w:r>
      <w:r w:rsidRPr="00C11FF3">
        <w:rPr>
          <w:rFonts w:ascii="Times New Roman" w:eastAsia="DFKai-SB" w:hAnsi="Times New Roman"/>
          <w:i/>
          <w:sz w:val="28"/>
          <w:szCs w:val="28"/>
        </w:rPr>
        <w:t xml:space="preserve"> bao ki</w:t>
      </w:r>
      <w:r w:rsidRPr="00C11FF3">
        <w:rPr>
          <w:rFonts w:ascii="Times New Roman" w:eastAsia="DFKai-SB" w:hAnsi="Times New Roman"/>
          <w:i/>
          <w:sz w:val="28"/>
          <w:szCs w:val="28"/>
        </w:rPr>
        <w:t>ế</w:t>
      </w:r>
      <w:r w:rsidRPr="00C11FF3">
        <w:rPr>
          <w:rFonts w:ascii="Times New Roman" w:eastAsia="DFKai-SB" w:hAnsi="Times New Roman"/>
          <w:i/>
          <w:sz w:val="28"/>
          <w:szCs w:val="28"/>
        </w:rPr>
        <w:t>p, sanh trong đư</w:t>
      </w:r>
      <w:r w:rsidRPr="00C11FF3">
        <w:rPr>
          <w:rFonts w:ascii="Times New Roman" w:eastAsia="DFKai-SB" w:hAnsi="Times New Roman"/>
          <w:i/>
          <w:sz w:val="28"/>
          <w:szCs w:val="28"/>
        </w:rPr>
        <w:t>ờ</w:t>
      </w:r>
      <w:r w:rsidRPr="00C11FF3">
        <w:rPr>
          <w:rFonts w:ascii="Times New Roman" w:eastAsia="DFKai-SB" w:hAnsi="Times New Roman"/>
          <w:i/>
          <w:sz w:val="28"/>
          <w:szCs w:val="28"/>
        </w:rPr>
        <w:t>ng tr</w:t>
      </w:r>
      <w:r w:rsidRPr="00C11FF3">
        <w:rPr>
          <w:rFonts w:ascii="Times New Roman" w:eastAsia="DFKai-SB" w:hAnsi="Times New Roman"/>
          <w:i/>
          <w:sz w:val="28"/>
          <w:szCs w:val="28"/>
        </w:rPr>
        <w:t>ờ</w:t>
      </w:r>
      <w:r w:rsidRPr="00C11FF3">
        <w:rPr>
          <w:rFonts w:ascii="Times New Roman" w:eastAsia="DFKai-SB" w:hAnsi="Times New Roman"/>
          <w:i/>
          <w:sz w:val="28"/>
          <w:szCs w:val="28"/>
        </w:rPr>
        <w:t>i, ngư</w:t>
      </w:r>
      <w:r w:rsidRPr="00C11FF3">
        <w:rPr>
          <w:rFonts w:ascii="Times New Roman" w:eastAsia="DFKai-SB" w:hAnsi="Times New Roman"/>
          <w:i/>
          <w:sz w:val="28"/>
          <w:szCs w:val="28"/>
        </w:rPr>
        <w:t>ờ</w:t>
      </w:r>
      <w:r w:rsidRPr="00C11FF3">
        <w:rPr>
          <w:rFonts w:ascii="Times New Roman" w:eastAsia="DFKai-SB" w:hAnsi="Times New Roman"/>
          <w:i/>
          <w:sz w:val="28"/>
          <w:szCs w:val="28"/>
        </w:rPr>
        <w:t>i, do m</w:t>
      </w:r>
      <w:r w:rsidRPr="00C11FF3">
        <w:rPr>
          <w:rFonts w:ascii="Times New Roman" w:eastAsia="DFKai-SB" w:hAnsi="Times New Roman"/>
          <w:i/>
          <w:sz w:val="28"/>
          <w:szCs w:val="28"/>
        </w:rPr>
        <w:t>ộ</w:t>
      </w:r>
      <w:r w:rsidRPr="00C11FF3">
        <w:rPr>
          <w:rFonts w:ascii="Times New Roman" w:eastAsia="DFKai-SB" w:hAnsi="Times New Roman"/>
          <w:i/>
          <w:sz w:val="28"/>
          <w:szCs w:val="28"/>
        </w:rPr>
        <w:t>t ni</w:t>
      </w:r>
      <w:r w:rsidRPr="00C11FF3">
        <w:rPr>
          <w:rFonts w:ascii="Times New Roman" w:eastAsia="DFKai-SB" w:hAnsi="Times New Roman"/>
          <w:i/>
          <w:sz w:val="28"/>
          <w:szCs w:val="28"/>
        </w:rPr>
        <w:t>ệ</w:t>
      </w:r>
      <w:r w:rsidRPr="00C11FF3">
        <w:rPr>
          <w:rFonts w:ascii="Times New Roman" w:eastAsia="DFKai-SB" w:hAnsi="Times New Roman"/>
          <w:i/>
          <w:sz w:val="28"/>
          <w:szCs w:val="28"/>
        </w:rPr>
        <w:t>m tham sân, đ</w:t>
      </w:r>
      <w:r w:rsidRPr="00C11FF3">
        <w:rPr>
          <w:rFonts w:ascii="Times New Roman" w:eastAsia="DFKai-SB" w:hAnsi="Times New Roman"/>
          <w:i/>
          <w:sz w:val="28"/>
          <w:szCs w:val="28"/>
        </w:rPr>
        <w:t>ố</w:t>
      </w:r>
      <w:r w:rsidRPr="00C11FF3">
        <w:rPr>
          <w:rFonts w:ascii="Times New Roman" w:eastAsia="DFKai-SB" w:hAnsi="Times New Roman"/>
          <w:i/>
          <w:sz w:val="28"/>
          <w:szCs w:val="28"/>
        </w:rPr>
        <w:t>t s</w:t>
      </w:r>
      <w:r w:rsidRPr="00C11FF3">
        <w:rPr>
          <w:rFonts w:ascii="Times New Roman" w:eastAsia="DFKai-SB" w:hAnsi="Times New Roman"/>
          <w:i/>
          <w:sz w:val="28"/>
          <w:szCs w:val="28"/>
        </w:rPr>
        <w:t>ạ</w:t>
      </w:r>
      <w:r w:rsidRPr="00C11FF3">
        <w:rPr>
          <w:rFonts w:ascii="Times New Roman" w:eastAsia="DFKai-SB" w:hAnsi="Times New Roman"/>
          <w:i/>
          <w:sz w:val="28"/>
          <w:szCs w:val="28"/>
        </w:rPr>
        <w:t>ch trong thoáng ch</w:t>
      </w:r>
      <w:r w:rsidRPr="00C11FF3">
        <w:rPr>
          <w:rFonts w:ascii="Times New Roman" w:eastAsia="DFKai-SB" w:hAnsi="Times New Roman"/>
          <w:i/>
          <w:sz w:val="28"/>
          <w:szCs w:val="28"/>
        </w:rPr>
        <w:t>ố</w:t>
      </w:r>
      <w:r w:rsidRPr="00C11FF3">
        <w:rPr>
          <w:rFonts w:ascii="Times New Roman" w:eastAsia="DFKai-SB" w:hAnsi="Times New Roman"/>
          <w:i/>
          <w:sz w:val="28"/>
          <w:szCs w:val="28"/>
        </w:rPr>
        <w:t>c).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Câu này chính là nói: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cu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cùng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!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 có thành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u hay không,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liên quan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ta.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là trông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 tình hình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hãy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 quang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 chi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u, xét xem chính mình có [vư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y] hay không?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Tư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là tinh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.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Tư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kh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tinh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 đi n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a,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lo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tà tinh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trong hàng tr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có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 báo. Do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tu hành nên có phư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c, không ng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 trong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m nào đó, do </w:t>
      </w:r>
      <w:r w:rsidRPr="00C11FF3">
        <w:rPr>
          <w:rFonts w:ascii="Times New Roman" w:hAnsi="Times New Roman"/>
          <w:sz w:val="28"/>
          <w:szCs w:val="28"/>
        </w:rPr>
        <w:t>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tâm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tham, bèn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c.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,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ng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li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l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y.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pháp sánh ví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như l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a. </w:t>
      </w:r>
      <w:r w:rsidRPr="00C11FF3">
        <w:rPr>
          <w:rFonts w:ascii="Times New Roman" w:hAnsi="Times New Roman"/>
          <w:i/>
          <w:sz w:val="28"/>
          <w:szCs w:val="28"/>
        </w:rPr>
        <w:t>“Nh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ni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m sân tâm kh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i, bách v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 chư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 môn khai”</w:t>
      </w:r>
      <w:r w:rsidRPr="00C11FF3">
        <w:rPr>
          <w:rFonts w:ascii="Times New Roman" w:hAnsi="Times New Roman"/>
          <w:sz w:val="28"/>
          <w:szCs w:val="28"/>
        </w:rPr>
        <w:t xml:space="preserve"> (M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sân tâm kh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i, trăm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 chư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ng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m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ra), hoàn toàn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tiêu h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y!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Trong chánh pháp nhân thiên,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t: Trong hai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phía trên (S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và Vô 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i),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.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đã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mà là do công phu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c. Chư thiên trong 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, chư thiên trong Vô 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sân khu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.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khi nào thì do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tham sân,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 trong thoáng ch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c?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khi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m d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t. Trong kinh,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đã d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y: Chư thiên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Phi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Phi Phi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Thiên có công phu tu hành cao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trong tam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o, nhưng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thoát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luân h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i.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lâu dài, tám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p! Trong tám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lên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não, vì công phu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ng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. Khi đã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tám v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p, công phu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đi,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 lên. Khi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do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tham sân,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 trong thoáng ch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c, trèo cao ngã đau!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trong Phi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Phi Phi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Thiên sau khi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chung,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a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ng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c, do nguyên nhân nào? Chính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mình đã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r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ráo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Ni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Bàn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Như Lai.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trong Phi Tư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Phi Phi T</w:t>
      </w:r>
      <w:r w:rsidRPr="00C11FF3">
        <w:rPr>
          <w:rFonts w:ascii="Times New Roman" w:hAnsi="Times New Roman"/>
          <w:sz w:val="28"/>
          <w:szCs w:val="28"/>
        </w:rPr>
        <w:t>ư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>ng Thiên ng</w:t>
      </w:r>
      <w:r w:rsidRPr="00C11FF3">
        <w:rPr>
          <w:rFonts w:ascii="Times New Roman" w:hAnsi="Times New Roman"/>
          <w:sz w:val="28"/>
          <w:szCs w:val="28"/>
        </w:rPr>
        <w:t>ỡ</w:t>
      </w:r>
      <w:r w:rsidRPr="00C11FF3">
        <w:rPr>
          <w:rFonts w:ascii="Times New Roman" w:hAnsi="Times New Roman"/>
          <w:sz w:val="28"/>
          <w:szCs w:val="28"/>
        </w:rPr>
        <w:t xml:space="preserve"> đó là Ni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Bàn,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hoan h</w:t>
      </w:r>
      <w:r w:rsidRPr="00C11FF3">
        <w:rPr>
          <w:rFonts w:ascii="Times New Roman" w:hAnsi="Times New Roman"/>
          <w:sz w:val="28"/>
          <w:szCs w:val="28"/>
        </w:rPr>
        <w:t>ỷ</w:t>
      </w:r>
      <w:r w:rsidRPr="00C11FF3">
        <w:rPr>
          <w:rFonts w:ascii="Times New Roman" w:hAnsi="Times New Roman"/>
          <w:sz w:val="28"/>
          <w:szCs w:val="28"/>
        </w:rPr>
        <w:t>: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cao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sanh,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di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t. Khi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ng đã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c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sao còn có sanh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?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thì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Như Lai đã nói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tr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Ta đã ch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c, vì sao còn có sanh t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? Khi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báng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báng Pháp, báng Tăng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lên,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báo là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ng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A T</w:t>
      </w:r>
      <w:r w:rsidRPr="00C11FF3">
        <w:rPr>
          <w:rFonts w:ascii="Times New Roman" w:hAnsi="Times New Roman"/>
          <w:sz w:val="28"/>
          <w:szCs w:val="28"/>
        </w:rPr>
        <w:t>ỳ</w:t>
      </w:r>
      <w:r w:rsidRPr="00C11FF3">
        <w:rPr>
          <w:rFonts w:ascii="Times New Roman" w:hAnsi="Times New Roman"/>
          <w:sz w:val="28"/>
          <w:szCs w:val="28"/>
        </w:rPr>
        <w:t>, chúng ta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nên không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Trong quá trình tu hành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chúng ta,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kh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mình răn dè. Trong thu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d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tâm tham, có tham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hay không? H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 xml:space="preserve"> có tham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qu</w:t>
      </w:r>
      <w:r w:rsidRPr="00C11FF3">
        <w:rPr>
          <w:rFonts w:ascii="Times New Roman" w:hAnsi="Times New Roman"/>
          <w:sz w:val="28"/>
          <w:szCs w:val="28"/>
        </w:rPr>
        <w:t>ỷ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o, súc sanh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o. Trong ngh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ch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nh, có oán 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hay không? Có oán tr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hay không?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có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 xml:space="preserve">m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là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a ng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c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o. Công phu tu hành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chính chúng ta là trong cu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ngày, đ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là trong hoàn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nhân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. Chúng ta cư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khác,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 bèn ưa thích,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kia đáng ghét, [t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là]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công phu,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 xml:space="preserve">n là phàm phu y </w:t>
      </w:r>
      <w:r w:rsidRPr="00C11FF3">
        <w:rPr>
          <w:rFonts w:ascii="Times New Roman" w:hAnsi="Times New Roman"/>
          <w:sz w:val="28"/>
          <w:szCs w:val="28"/>
        </w:rPr>
        <w:t>như cũ!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vãng sanh hay không?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! Vì sao? Phàm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ai sanh vào Tây Phương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i,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 thư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nhân. Còn ưa thích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này, căm ghét k</w:t>
      </w:r>
      <w:r w:rsidRPr="00C11FF3">
        <w:rPr>
          <w:rFonts w:ascii="Times New Roman" w:hAnsi="Times New Roman"/>
          <w:sz w:val="28"/>
          <w:szCs w:val="28"/>
        </w:rPr>
        <w:t>ẻ</w:t>
      </w:r>
      <w:r w:rsidRPr="00C11FF3">
        <w:rPr>
          <w:rFonts w:ascii="Times New Roman" w:hAnsi="Times New Roman"/>
          <w:sz w:val="28"/>
          <w:szCs w:val="28"/>
        </w:rPr>
        <w:t xml:space="preserve"> kia,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 xml:space="preserve">i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thư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vãng sanh!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Do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kinh nói v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vãng sanh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 hay: </w:t>
      </w:r>
      <w:r w:rsidRPr="00C11FF3">
        <w:rPr>
          <w:rFonts w:ascii="Times New Roman" w:hAnsi="Times New Roman"/>
          <w:i/>
          <w:sz w:val="28"/>
          <w:szCs w:val="28"/>
        </w:rPr>
        <w:t>“Tâm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nh, </w:t>
      </w:r>
      <w:r w:rsidRPr="00C11FF3">
        <w:rPr>
          <w:rFonts w:ascii="Times New Roman" w:hAnsi="Times New Roman"/>
          <w:i/>
          <w:sz w:val="28"/>
          <w:szCs w:val="28"/>
        </w:rPr>
        <w:t>ắ</w:t>
      </w:r>
      <w:r w:rsidRPr="00C11FF3">
        <w:rPr>
          <w:rFonts w:ascii="Times New Roman" w:hAnsi="Times New Roman"/>
          <w:i/>
          <w:sz w:val="28"/>
          <w:szCs w:val="28"/>
        </w:rPr>
        <w:t>t cõi nư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c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nh”.</w:t>
      </w:r>
      <w:r w:rsidRPr="00C11FF3">
        <w:rPr>
          <w:rFonts w:ascii="Times New Roman" w:hAnsi="Times New Roman"/>
          <w:sz w:val="28"/>
          <w:szCs w:val="28"/>
        </w:rPr>
        <w:t xml:space="preserve">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tu thành công cái tâm chân thành, tâm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tâm bình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ng, tâm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bi, thì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vãng sanh. L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này do đ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nói,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do tôi nói. Trong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Tam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Vãng Sanh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kinh Vô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 thư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ng,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 trung và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, và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sau đó là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tâm tam b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i, có hai câu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t: </w:t>
      </w:r>
      <w:r w:rsidRPr="00C11FF3">
        <w:rPr>
          <w:rFonts w:ascii="Times New Roman" w:hAnsi="Times New Roman"/>
          <w:i/>
          <w:sz w:val="28"/>
          <w:szCs w:val="28"/>
        </w:rPr>
        <w:t>“Phát B</w:t>
      </w:r>
      <w:r w:rsidRPr="00C11FF3">
        <w:rPr>
          <w:rFonts w:ascii="Times New Roman" w:hAnsi="Times New Roman"/>
          <w:i/>
          <w:sz w:val="28"/>
          <w:szCs w:val="28"/>
        </w:rPr>
        <w:t>ồ</w:t>
      </w:r>
      <w:r w:rsidRPr="00C11FF3">
        <w:rPr>
          <w:rFonts w:ascii="Times New Roman" w:hAnsi="Times New Roman"/>
          <w:i/>
          <w:sz w:val="28"/>
          <w:szCs w:val="28"/>
        </w:rPr>
        <w:t xml:space="preserve"> Đ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 xml:space="preserve"> tâm, nh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hư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 chuyên ni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m”</w:t>
      </w:r>
      <w:r w:rsidRPr="00C11FF3">
        <w:rPr>
          <w:rFonts w:ascii="Times New Roman" w:hAnsi="Times New Roman"/>
          <w:sz w:val="28"/>
          <w:szCs w:val="28"/>
        </w:rPr>
        <w:t>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ghi nh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tám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có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như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nào? </w:t>
      </w:r>
      <w:r w:rsidRPr="00C11FF3">
        <w:rPr>
          <w:rFonts w:ascii="Times New Roman" w:hAnsi="Times New Roman"/>
          <w:sz w:val="28"/>
          <w:szCs w:val="28"/>
        </w:rPr>
        <w:t>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n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 l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 xml:space="preserve">y </w:t>
      </w:r>
      <w:r w:rsidRPr="00C11FF3">
        <w:rPr>
          <w:rFonts w:ascii="Times New Roman" w:hAnsi="Times New Roman"/>
          <w:i/>
          <w:sz w:val="28"/>
          <w:szCs w:val="28"/>
        </w:rPr>
        <w:t>“nh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hư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 chuyên ni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m”</w:t>
      </w:r>
      <w:r w:rsidRPr="00C11FF3">
        <w:rPr>
          <w:rFonts w:ascii="Times New Roman" w:hAnsi="Times New Roman"/>
          <w:sz w:val="28"/>
          <w:szCs w:val="28"/>
        </w:rPr>
        <w:t>, quên b</w:t>
      </w:r>
      <w:r w:rsidRPr="00C11FF3">
        <w:rPr>
          <w:rFonts w:ascii="Times New Roman" w:hAnsi="Times New Roman"/>
          <w:sz w:val="28"/>
          <w:szCs w:val="28"/>
        </w:rPr>
        <w:t>ẵ</w:t>
      </w:r>
      <w:r w:rsidRPr="00C11FF3">
        <w:rPr>
          <w:rFonts w:ascii="Times New Roman" w:hAnsi="Times New Roman"/>
          <w:sz w:val="28"/>
          <w:szCs w:val="28"/>
        </w:rPr>
        <w:t xml:space="preserve">ng </w:t>
      </w:r>
      <w:r w:rsidRPr="00C11FF3">
        <w:rPr>
          <w:rFonts w:ascii="Times New Roman" w:hAnsi="Times New Roman"/>
          <w:i/>
          <w:sz w:val="28"/>
          <w:szCs w:val="28"/>
        </w:rPr>
        <w:t>“phát B</w:t>
      </w:r>
      <w:r w:rsidRPr="00C11FF3">
        <w:rPr>
          <w:rFonts w:ascii="Times New Roman" w:hAnsi="Times New Roman"/>
          <w:i/>
          <w:sz w:val="28"/>
          <w:szCs w:val="28"/>
        </w:rPr>
        <w:t>ồ</w:t>
      </w:r>
      <w:r w:rsidRPr="00C11FF3">
        <w:rPr>
          <w:rFonts w:ascii="Times New Roman" w:hAnsi="Times New Roman"/>
          <w:i/>
          <w:sz w:val="28"/>
          <w:szCs w:val="28"/>
        </w:rPr>
        <w:t xml:space="preserve"> Đ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 xml:space="preserve"> tâm”.</w:t>
      </w:r>
      <w:r w:rsidRPr="00C11FF3">
        <w:rPr>
          <w:rFonts w:ascii="Times New Roman" w:hAnsi="Times New Roman"/>
          <w:sz w:val="28"/>
          <w:szCs w:val="28"/>
        </w:rPr>
        <w:t xml:space="preserve"> Kinh đã nói rõ ràng tám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, mà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mu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n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>a.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su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t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tinh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n, n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c,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vãng sanh, [nguyên nhân là vì]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tâm!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tâm là gì? Tôi đã vi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t rõ ràng: </w:t>
      </w:r>
      <w:r w:rsidRPr="00C11FF3">
        <w:rPr>
          <w:rFonts w:ascii="Times New Roman" w:hAnsi="Times New Roman"/>
          <w:i/>
          <w:sz w:val="28"/>
          <w:szCs w:val="28"/>
        </w:rPr>
        <w:t>“Chân thành tâm, thanh t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nh tâm, bình đ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tâm, chánh giác tâm, t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 xml:space="preserve"> bi tâm”.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là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tâm. Trong cu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ngày, chúng ta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đãi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quy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trái ngh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ch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(chân thành,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nh, bình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ng, chánh giác,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bi),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c!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ngay trong cu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ngay trong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đãi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dùng lòng chân thành,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hư ng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y.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 dùng cái tâm hư ng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ta, ta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nh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n. Ta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nên dùng [cái tâm hư ng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y]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</w:t>
      </w:r>
      <w:r w:rsidRPr="00C11FF3">
        <w:rPr>
          <w:rFonts w:ascii="Times New Roman" w:hAnsi="Times New Roman"/>
          <w:sz w:val="28"/>
          <w:szCs w:val="28"/>
        </w:rPr>
        <w:t>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khác.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như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y, có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nhi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b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o: “Thưa pháp sư!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y thì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là con ch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u thua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ư?”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sao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! Ch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u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tí thua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gian này, tương lai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m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nghi.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u thua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nh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 xml:space="preserve"> nhoi,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trong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c. Hãy khéo tính toán 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này!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ta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cái tâm ô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m, ta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cái tâm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nh.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ta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kiêu căng, ngã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n, ta dùng tâm bình đ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đãi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.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khác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ta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lòng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tư t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l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i, ta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ta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 lòng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bi. Đ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 g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 xml:space="preserve">i là </w:t>
      </w:r>
      <w:r w:rsidRPr="00C11FF3">
        <w:rPr>
          <w:rFonts w:ascii="Times New Roman" w:hAnsi="Times New Roman"/>
          <w:i/>
          <w:sz w:val="28"/>
          <w:szCs w:val="28"/>
        </w:rPr>
        <w:t>“tu hành”.</w:t>
      </w:r>
      <w:r w:rsidRPr="00C11FF3">
        <w:rPr>
          <w:rFonts w:ascii="Times New Roman" w:hAnsi="Times New Roman"/>
          <w:sz w:val="28"/>
          <w:szCs w:val="28"/>
        </w:rPr>
        <w:t xml:space="preserve"> T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p khí phi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 não t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 xml:space="preserve"> vô th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ki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nay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mài giũa. Mài giũa trong cu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s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ng, trong công vi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c, trong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đãi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i,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 v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nh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>ng góc c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giũa s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ch, mài cho tròn quay, chúng ta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luôn luôn c</w:t>
      </w:r>
      <w:r w:rsidRPr="00C11FF3">
        <w:rPr>
          <w:rFonts w:ascii="Times New Roman" w:hAnsi="Times New Roman"/>
          <w:sz w:val="28"/>
          <w:szCs w:val="28"/>
        </w:rPr>
        <w:t>huyên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thì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quy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đ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vãng sanh! 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có “luôn luôn chuyên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m”,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tâm, v</w:t>
      </w:r>
      <w:r w:rsidRPr="00C11FF3">
        <w:rPr>
          <w:rFonts w:ascii="Times New Roman" w:hAnsi="Times New Roman"/>
          <w:sz w:val="28"/>
          <w:szCs w:val="28"/>
        </w:rPr>
        <w:t>ẫ</w:t>
      </w:r>
      <w:r w:rsidRPr="00C11FF3">
        <w:rPr>
          <w:rFonts w:ascii="Times New Roman" w:hAnsi="Times New Roman"/>
          <w:sz w:val="28"/>
          <w:szCs w:val="28"/>
        </w:rPr>
        <w:t>n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th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vãng sanh!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l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m! Quan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ng hơn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nào khác! Phát B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tâm, luôn luôn chuyên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m. Đ</w:t>
      </w:r>
      <w:r w:rsidRPr="00C11FF3">
        <w:rPr>
          <w:rFonts w:ascii="Times New Roman" w:hAnsi="Times New Roman"/>
          <w:sz w:val="28"/>
          <w:szCs w:val="28"/>
        </w:rPr>
        <w:t>ặ</w:t>
      </w:r>
      <w:r w:rsidRPr="00C11FF3">
        <w:rPr>
          <w:rFonts w:ascii="Times New Roman" w:hAnsi="Times New Roman"/>
          <w:sz w:val="28"/>
          <w:szCs w:val="28"/>
        </w:rPr>
        <w:t>c bi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t là các đ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ng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trong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Đư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ng,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nên không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ch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 xml:space="preserve"> nên không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 xml:space="preserve"> cao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nh giác.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Chúng ta l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 xem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Lu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n k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ti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p: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Th</w:t>
      </w:r>
      <w:r w:rsidRPr="00C11FF3">
        <w:rPr>
          <w:rFonts w:ascii="Times New Roman" w:hAnsi="Times New Roman"/>
          <w:b/>
          <w:i/>
          <w:sz w:val="28"/>
          <w:szCs w:val="28"/>
        </w:rPr>
        <w:t>ị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C11FF3">
        <w:rPr>
          <w:rFonts w:ascii="Times New Roman" w:hAnsi="Times New Roman"/>
          <w:b/>
          <w:i/>
          <w:sz w:val="28"/>
          <w:szCs w:val="28"/>
        </w:rPr>
        <w:t>ố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C11FF3">
        <w:rPr>
          <w:rFonts w:ascii="Times New Roman" w:hAnsi="Times New Roman"/>
          <w:b/>
          <w:i/>
          <w:sz w:val="28"/>
          <w:szCs w:val="28"/>
        </w:rPr>
        <w:t>ử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ph</w:t>
      </w:r>
      <w:r w:rsidRPr="00C11FF3">
        <w:rPr>
          <w:rFonts w:ascii="Times New Roman" w:hAnsi="Times New Roman"/>
          <w:b/>
          <w:i/>
          <w:sz w:val="28"/>
          <w:szCs w:val="28"/>
        </w:rPr>
        <w:t>ẩ</w:t>
      </w:r>
      <w:r w:rsidRPr="00C11FF3">
        <w:rPr>
          <w:rFonts w:ascii="Times New Roman" w:hAnsi="Times New Roman"/>
          <w:b/>
          <w:i/>
          <w:sz w:val="28"/>
          <w:szCs w:val="28"/>
        </w:rPr>
        <w:t>m h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văn vân: Tr</w:t>
      </w:r>
      <w:r w:rsidRPr="00C11FF3">
        <w:rPr>
          <w:rFonts w:ascii="Times New Roman" w:hAnsi="Times New Roman"/>
          <w:b/>
          <w:i/>
          <w:sz w:val="28"/>
          <w:szCs w:val="28"/>
        </w:rPr>
        <w:t>ụ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kh</w:t>
      </w:r>
      <w:r w:rsidRPr="00C11FF3">
        <w:rPr>
          <w:rFonts w:ascii="Times New Roman" w:hAnsi="Times New Roman"/>
          <w:b/>
          <w:i/>
          <w:sz w:val="28"/>
          <w:szCs w:val="28"/>
        </w:rPr>
        <w:t>ứ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lai kim chư Ph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t chi đ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o.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是故此品下文云，住去來今諸佛之道。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Vì th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, trong ph</w:t>
      </w:r>
      <w:r w:rsidRPr="00C11FF3">
        <w:rPr>
          <w:rFonts w:ascii="Times New Roman" w:hAnsi="Times New Roman"/>
          <w:i/>
          <w:sz w:val="28"/>
          <w:szCs w:val="28"/>
        </w:rPr>
        <w:t>ầ</w:t>
      </w:r>
      <w:r w:rsidRPr="00C11FF3">
        <w:rPr>
          <w:rFonts w:ascii="Times New Roman" w:hAnsi="Times New Roman"/>
          <w:i/>
          <w:sz w:val="28"/>
          <w:szCs w:val="28"/>
        </w:rPr>
        <w:t xml:space="preserve">n kinh văn 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 xml:space="preserve"> phía sau c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a ph</w:t>
      </w:r>
      <w:r w:rsidRPr="00C11FF3">
        <w:rPr>
          <w:rFonts w:ascii="Times New Roman" w:hAnsi="Times New Roman"/>
          <w:i/>
          <w:sz w:val="28"/>
          <w:szCs w:val="28"/>
        </w:rPr>
        <w:t>ẩ</w:t>
      </w:r>
      <w:r w:rsidRPr="00C11FF3">
        <w:rPr>
          <w:rFonts w:ascii="Times New Roman" w:hAnsi="Times New Roman"/>
          <w:i/>
          <w:sz w:val="28"/>
          <w:szCs w:val="28"/>
        </w:rPr>
        <w:t>m này có nói: “Tr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 xml:space="preserve"> trong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o c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a quá kh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>, v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 xml:space="preserve"> lai, 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t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i chư Ph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t”).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“Tr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 xml:space="preserve"> kh</w:t>
      </w:r>
      <w:r w:rsidRPr="00C11FF3">
        <w:rPr>
          <w:rFonts w:ascii="Times New Roman" w:hAnsi="Times New Roman"/>
          <w:i/>
          <w:sz w:val="28"/>
          <w:szCs w:val="28"/>
        </w:rPr>
        <w:t>ứ</w:t>
      </w:r>
      <w:r w:rsidRPr="00C11FF3">
        <w:rPr>
          <w:rFonts w:ascii="Times New Roman" w:hAnsi="Times New Roman"/>
          <w:i/>
          <w:sz w:val="28"/>
          <w:szCs w:val="28"/>
        </w:rPr>
        <w:t xml:space="preserve"> lai kim”</w:t>
      </w:r>
      <w:r w:rsidRPr="00C11FF3">
        <w:rPr>
          <w:rFonts w:ascii="Times New Roman" w:hAnsi="Times New Roman"/>
          <w:sz w:val="28"/>
          <w:szCs w:val="28"/>
        </w:rPr>
        <w:t>: Kh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(</w:t>
      </w:r>
      <w:r w:rsidRPr="00C11FF3">
        <w:rPr>
          <w:rFonts w:ascii="DFKai-SB" w:eastAsia="DFKai-SB" w:hAnsi="DFKai-SB" w:cs="Malgun Gothic" w:hint="eastAsia"/>
          <w:sz w:val="28"/>
          <w:szCs w:val="28"/>
        </w:rPr>
        <w:t>去</w:t>
      </w:r>
      <w:r w:rsidRPr="00C11FF3">
        <w:rPr>
          <w:rFonts w:ascii="Times New Roman" w:hAnsi="Times New Roman"/>
          <w:sz w:val="28"/>
          <w:szCs w:val="28"/>
        </w:rPr>
        <w:t>) là quá kh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, lai (</w:t>
      </w:r>
      <w:r w:rsidRPr="00C11FF3">
        <w:rPr>
          <w:rFonts w:ascii="DFKai-SB" w:eastAsia="DFKai-SB" w:hAnsi="DFKai-SB" w:cs="Malgun Gothic" w:hint="eastAsia"/>
          <w:sz w:val="28"/>
          <w:szCs w:val="28"/>
        </w:rPr>
        <w:t>來</w:t>
      </w:r>
      <w:r w:rsidRPr="00C11FF3">
        <w:rPr>
          <w:rFonts w:ascii="Times New Roman" w:hAnsi="Times New Roman"/>
          <w:sz w:val="28"/>
          <w:szCs w:val="28"/>
        </w:rPr>
        <w:t>) là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lai, kim (</w:t>
      </w:r>
      <w:r w:rsidRPr="00C11FF3">
        <w:rPr>
          <w:rFonts w:ascii="DFKai-SB" w:eastAsia="DFKai-SB" w:hAnsi="DFKai-SB" w:cs="Malgun Gothic" w:hint="eastAsia"/>
          <w:sz w:val="28"/>
          <w:szCs w:val="28"/>
        </w:rPr>
        <w:t>今</w:t>
      </w:r>
      <w:r w:rsidRPr="00C11FF3">
        <w:rPr>
          <w:rFonts w:ascii="Times New Roman" w:hAnsi="Times New Roman"/>
          <w:sz w:val="28"/>
          <w:szCs w:val="28"/>
        </w:rPr>
        <w:t>) là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i, t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>c tam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t. Chúng ta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trong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tam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 chư Ph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 xml:space="preserve">t, câu nói này có ý nghĩa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Tùy chúng sanh tr</w:t>
      </w:r>
      <w:r w:rsidRPr="00C11FF3">
        <w:rPr>
          <w:rFonts w:ascii="Times New Roman" w:hAnsi="Times New Roman"/>
          <w:b/>
          <w:i/>
          <w:sz w:val="28"/>
          <w:szCs w:val="28"/>
        </w:rPr>
        <w:t>ụ</w:t>
      </w:r>
      <w:r w:rsidRPr="00C11FF3">
        <w:rPr>
          <w:rFonts w:ascii="Times New Roman" w:hAnsi="Times New Roman"/>
          <w:b/>
          <w:i/>
          <w:sz w:val="28"/>
          <w:szCs w:val="28"/>
        </w:rPr>
        <w:t>, h</w:t>
      </w:r>
      <w:r w:rsidRPr="00C11FF3">
        <w:rPr>
          <w:rFonts w:ascii="Times New Roman" w:hAnsi="Times New Roman"/>
          <w:b/>
          <w:i/>
          <w:sz w:val="28"/>
          <w:szCs w:val="28"/>
        </w:rPr>
        <w:t>ằ</w:t>
      </w:r>
      <w:r w:rsidRPr="00C11FF3">
        <w:rPr>
          <w:rFonts w:ascii="Times New Roman" w:hAnsi="Times New Roman"/>
          <w:b/>
          <w:i/>
          <w:sz w:val="28"/>
          <w:szCs w:val="28"/>
        </w:rPr>
        <w:t>ng b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x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ly.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隨眾生住，恆不捨離。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Thu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n theo chúng sanh đ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tr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>, thư</w:t>
      </w:r>
      <w:r w:rsidRPr="00C11FF3">
        <w:rPr>
          <w:rFonts w:ascii="Times New Roman" w:hAnsi="Times New Roman"/>
          <w:i/>
          <w:sz w:val="28"/>
          <w:szCs w:val="28"/>
        </w:rPr>
        <w:t>ờ</w:t>
      </w:r>
      <w:r w:rsidRPr="00C11FF3">
        <w:rPr>
          <w:rFonts w:ascii="Times New Roman" w:hAnsi="Times New Roman"/>
          <w:i/>
          <w:sz w:val="28"/>
          <w:szCs w:val="28"/>
        </w:rPr>
        <w:t>ng ch</w:t>
      </w:r>
      <w:r w:rsidRPr="00C11FF3">
        <w:rPr>
          <w:rFonts w:ascii="Times New Roman" w:hAnsi="Times New Roman"/>
          <w:i/>
          <w:sz w:val="28"/>
          <w:szCs w:val="28"/>
        </w:rPr>
        <w:t>ẳ</w:t>
      </w:r>
      <w:r w:rsidRPr="00C11FF3">
        <w:rPr>
          <w:rFonts w:ascii="Times New Roman" w:hAnsi="Times New Roman"/>
          <w:i/>
          <w:sz w:val="28"/>
          <w:szCs w:val="28"/>
        </w:rPr>
        <w:t>ng lìa b</w:t>
      </w:r>
      <w:r w:rsidRPr="00C11FF3">
        <w:rPr>
          <w:rFonts w:ascii="Times New Roman" w:hAnsi="Times New Roman"/>
          <w:i/>
          <w:sz w:val="28"/>
          <w:szCs w:val="28"/>
        </w:rPr>
        <w:t>ỏ</w:t>
      </w:r>
      <w:r w:rsidRPr="00C11FF3">
        <w:rPr>
          <w:rFonts w:ascii="Times New Roman" w:hAnsi="Times New Roman"/>
          <w:i/>
          <w:sz w:val="28"/>
          <w:szCs w:val="28"/>
        </w:rPr>
        <w:t>).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cùng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chúng sanh,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có cơ h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i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tu hành. Chúng sanh dùng tâm b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ta, ta dùng thi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tâm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đãi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. Chúng sanh dùng cái tâm hư ng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y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ta, ta dùng cái tâm chân thành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. Chúng sanh dùng ý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ô nhi</w:t>
      </w:r>
      <w:r w:rsidRPr="00C11FF3">
        <w:rPr>
          <w:rFonts w:ascii="Times New Roman" w:hAnsi="Times New Roman"/>
          <w:sz w:val="28"/>
          <w:szCs w:val="28"/>
        </w:rPr>
        <w:t>ễ</w:t>
      </w:r>
      <w:r w:rsidRPr="00C11FF3">
        <w:rPr>
          <w:rFonts w:ascii="Times New Roman" w:hAnsi="Times New Roman"/>
          <w:sz w:val="28"/>
          <w:szCs w:val="28"/>
        </w:rPr>
        <w:t>m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x</w:t>
      </w:r>
      <w:r w:rsidRPr="00C11FF3">
        <w:rPr>
          <w:rFonts w:ascii="Times New Roman" w:hAnsi="Times New Roman"/>
          <w:sz w:val="28"/>
          <w:szCs w:val="28"/>
        </w:rPr>
        <w:t>ử</w:t>
      </w:r>
      <w:r w:rsidRPr="00C11FF3">
        <w:rPr>
          <w:rFonts w:ascii="Times New Roman" w:hAnsi="Times New Roman"/>
          <w:sz w:val="28"/>
          <w:szCs w:val="28"/>
        </w:rPr>
        <w:t xml:space="preserve"> v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ta, ta dùng tâm thanh t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đ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i đãi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. Lìa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chúng sanh thì đ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n đâu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tu?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nào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tu. Vì th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 xml:space="preserve">, </w:t>
      </w:r>
      <w:r w:rsidRPr="00C11FF3">
        <w:rPr>
          <w:rFonts w:ascii="Times New Roman" w:hAnsi="Times New Roman"/>
          <w:i/>
          <w:sz w:val="28"/>
          <w:szCs w:val="28"/>
        </w:rPr>
        <w:t>“tùy chúng sanh tr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>, h</w:t>
      </w:r>
      <w:r w:rsidRPr="00C11FF3">
        <w:rPr>
          <w:rFonts w:ascii="Times New Roman" w:hAnsi="Times New Roman"/>
          <w:i/>
          <w:sz w:val="28"/>
          <w:szCs w:val="28"/>
        </w:rPr>
        <w:t>ằ</w:t>
      </w:r>
      <w:r w:rsidRPr="00C11FF3">
        <w:rPr>
          <w:rFonts w:ascii="Times New Roman" w:hAnsi="Times New Roman"/>
          <w:i/>
          <w:sz w:val="28"/>
          <w:szCs w:val="28"/>
        </w:rPr>
        <w:t>ng b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 x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 xml:space="preserve"> ly”</w:t>
      </w:r>
      <w:r w:rsidRPr="00C11FF3">
        <w:rPr>
          <w:rFonts w:ascii="Times New Roman" w:hAnsi="Times New Roman"/>
          <w:sz w:val="28"/>
          <w:szCs w:val="28"/>
        </w:rPr>
        <w:t xml:space="preserve">! </w:t>
      </w:r>
      <w:r w:rsidRPr="00C11FF3">
        <w:rPr>
          <w:rFonts w:ascii="Times New Roman" w:hAnsi="Times New Roman"/>
          <w:sz w:val="28"/>
          <w:szCs w:val="28"/>
        </w:rPr>
        <w:t>Ở</w:t>
      </w:r>
      <w:r w:rsidRPr="00C11FF3">
        <w:rPr>
          <w:rFonts w:ascii="Times New Roman" w:hAnsi="Times New Roman"/>
          <w:sz w:val="28"/>
          <w:szCs w:val="28"/>
        </w:rPr>
        <w:t xml:space="preserve"> ngay trong chúng sanh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mài giũa chính mình nh</w:t>
      </w:r>
      <w:r w:rsidRPr="00C11FF3">
        <w:rPr>
          <w:rFonts w:ascii="Times New Roman" w:hAnsi="Times New Roman"/>
          <w:sz w:val="28"/>
          <w:szCs w:val="28"/>
        </w:rPr>
        <w:t>ẵ</w:t>
      </w:r>
      <w:r w:rsidRPr="00C11FF3">
        <w:rPr>
          <w:rFonts w:ascii="Times New Roman" w:hAnsi="Times New Roman"/>
          <w:sz w:val="28"/>
          <w:szCs w:val="28"/>
        </w:rPr>
        <w:t>n bóng,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>i l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i, t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các góc c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b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mài b</w:t>
      </w:r>
      <w:r w:rsidRPr="00C11FF3">
        <w:rPr>
          <w:rFonts w:ascii="Times New Roman" w:hAnsi="Times New Roman"/>
          <w:sz w:val="28"/>
          <w:szCs w:val="28"/>
        </w:rPr>
        <w:t>ằ</w:t>
      </w:r>
      <w:r w:rsidRPr="00C11FF3">
        <w:rPr>
          <w:rFonts w:ascii="Times New Roman" w:hAnsi="Times New Roman"/>
          <w:sz w:val="28"/>
          <w:szCs w:val="28"/>
        </w:rPr>
        <w:t>ng! Chư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bi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t, lìa kh</w:t>
      </w:r>
      <w:r w:rsidRPr="00C11FF3">
        <w:rPr>
          <w:rFonts w:ascii="Times New Roman" w:hAnsi="Times New Roman"/>
          <w:sz w:val="28"/>
          <w:szCs w:val="28"/>
        </w:rPr>
        <w:t>ỏ</w:t>
      </w:r>
      <w:r w:rsidRPr="00C11FF3">
        <w:rPr>
          <w:rFonts w:ascii="Times New Roman" w:hAnsi="Times New Roman"/>
          <w:sz w:val="28"/>
          <w:szCs w:val="28"/>
        </w:rPr>
        <w:t>i chúng sanh,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ch</w:t>
      </w:r>
      <w:r w:rsidRPr="00C11FF3">
        <w:rPr>
          <w:rFonts w:ascii="Times New Roman" w:hAnsi="Times New Roman"/>
          <w:sz w:val="28"/>
          <w:szCs w:val="28"/>
        </w:rPr>
        <w:t>ỗ</w:t>
      </w:r>
      <w:r w:rsidRPr="00C11FF3">
        <w:rPr>
          <w:rFonts w:ascii="Times New Roman" w:hAnsi="Times New Roman"/>
          <w:sz w:val="28"/>
          <w:szCs w:val="28"/>
        </w:rPr>
        <w:t xml:space="preserve"> nào đ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 xml:space="preserve"> tu hành!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tu hành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lìa chúng sanh.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Như chư pháp tư</w:t>
      </w:r>
      <w:r w:rsidRPr="00C11FF3">
        <w:rPr>
          <w:rFonts w:ascii="Times New Roman" w:hAnsi="Times New Roman"/>
          <w:b/>
          <w:i/>
          <w:sz w:val="28"/>
          <w:szCs w:val="28"/>
        </w:rPr>
        <w:t>ớ</w:t>
      </w:r>
      <w:r w:rsidRPr="00C11FF3">
        <w:rPr>
          <w:rFonts w:ascii="Times New Roman" w:hAnsi="Times New Roman"/>
          <w:b/>
          <w:i/>
          <w:sz w:val="28"/>
          <w:szCs w:val="28"/>
        </w:rPr>
        <w:t>ng, t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năng thông đ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t.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28"/>
        </w:rPr>
        <w:t>如諸法相，悉能通達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Như các pháp tư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ng, th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y đ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u có th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 xml:space="preserve"> thông đ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t).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Đây là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môn, cũng có nghĩa là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rõ, thông đ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t chân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vũ tr</w:t>
      </w:r>
      <w:r w:rsidRPr="00C11FF3">
        <w:rPr>
          <w:rFonts w:ascii="Times New Roman" w:hAnsi="Times New Roman"/>
          <w:sz w:val="28"/>
          <w:szCs w:val="28"/>
        </w:rPr>
        <w:t>ụ</w:t>
      </w:r>
      <w:r w:rsidRPr="00C11FF3">
        <w:rPr>
          <w:rFonts w:ascii="Times New Roman" w:hAnsi="Times New Roman"/>
          <w:sz w:val="28"/>
          <w:szCs w:val="28"/>
        </w:rPr>
        <w:t xml:space="preserve"> và nhân sinh. Đây chính là mư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</w:t>
      </w:r>
      <w:r w:rsidRPr="00C11FF3">
        <w:rPr>
          <w:rFonts w:ascii="Times New Roman" w:hAnsi="Times New Roman"/>
          <w:sz w:val="28"/>
          <w:szCs w:val="28"/>
        </w:rPr>
        <w:t>ứ</w:t>
      </w:r>
      <w:r w:rsidRPr="00C11FF3">
        <w:rPr>
          <w:rFonts w:ascii="Times New Roman" w:hAnsi="Times New Roman"/>
          <w:sz w:val="28"/>
          <w:szCs w:val="28"/>
        </w:rPr>
        <w:t xml:space="preserve"> [th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ng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i] r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 sâu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nói trong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Quang Minh Giác thu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trư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c.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 ràng chân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t, chúng tôi thư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ng nói (nói t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>nh lư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c) thành sáu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i/>
          <w:sz w:val="28"/>
          <w:szCs w:val="28"/>
        </w:rPr>
        <w:t>“Tánh, Tư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ng, Lý,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>, nhân, qu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”</w:t>
      </w:r>
      <w:r w:rsidRPr="00C11FF3">
        <w:rPr>
          <w:rFonts w:ascii="Times New Roman" w:hAnsi="Times New Roman"/>
          <w:sz w:val="28"/>
          <w:szCs w:val="28"/>
        </w:rPr>
        <w:t xml:space="preserve">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các pháp, sáu ch</w:t>
      </w:r>
      <w:r w:rsidRPr="00C11FF3">
        <w:rPr>
          <w:rFonts w:ascii="Times New Roman" w:hAnsi="Times New Roman"/>
          <w:sz w:val="28"/>
          <w:szCs w:val="28"/>
        </w:rPr>
        <w:t>ữ</w:t>
      </w:r>
      <w:r w:rsidRPr="00C11FF3">
        <w:rPr>
          <w:rFonts w:ascii="Times New Roman" w:hAnsi="Times New Roman"/>
          <w:sz w:val="28"/>
          <w:szCs w:val="28"/>
        </w:rPr>
        <w:t xml:space="preserve"> 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y!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rành m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ch, rõ ràng Tánh,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ng, Lý,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, nhân,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, chính là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môn. Sau khi đã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i,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>…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Đo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n nh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thi</w:t>
      </w:r>
      <w:r w:rsidRPr="00C11FF3">
        <w:rPr>
          <w:rFonts w:ascii="Times New Roman" w:hAnsi="Times New Roman"/>
          <w:b/>
          <w:i/>
          <w:sz w:val="28"/>
          <w:szCs w:val="28"/>
        </w:rPr>
        <w:t>ế</w:t>
      </w:r>
      <w:r w:rsidRPr="00C11FF3">
        <w:rPr>
          <w:rFonts w:ascii="Times New Roman" w:hAnsi="Times New Roman"/>
          <w:b/>
          <w:i/>
          <w:sz w:val="28"/>
          <w:szCs w:val="28"/>
        </w:rPr>
        <w:t>t ác, c</w:t>
      </w:r>
      <w:r w:rsidRPr="00C11FF3">
        <w:rPr>
          <w:rFonts w:ascii="Times New Roman" w:hAnsi="Times New Roman"/>
          <w:b/>
          <w:i/>
          <w:sz w:val="28"/>
          <w:szCs w:val="28"/>
        </w:rPr>
        <w:t>ụ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túc chúng thi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n.</w:t>
      </w:r>
    </w:p>
    <w:p w:rsidR="00E55FCA" w:rsidRPr="00C11FF3" w:rsidRDefault="00E55FCA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斷一切惡，具足眾善。</w:t>
      </w:r>
    </w:p>
    <w:p w:rsidR="00E55FCA" w:rsidRPr="00C11FF3" w:rsidRDefault="00E55FCA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C11FF3">
        <w:rPr>
          <w:rFonts w:ascii="Times New Roman" w:eastAsia="DFKai-SB" w:hAnsi="Times New Roman"/>
          <w:i/>
          <w:sz w:val="28"/>
          <w:szCs w:val="28"/>
        </w:rPr>
        <w:t>(</w:t>
      </w:r>
      <w:r w:rsidRPr="00C11FF3">
        <w:rPr>
          <w:rFonts w:ascii="Times New Roman" w:eastAsia="DFKai-SB" w:hAnsi="Times New Roman"/>
          <w:b/>
          <w:i/>
          <w:sz w:val="28"/>
          <w:szCs w:val="28"/>
        </w:rPr>
        <w:t>Lu</w:t>
      </w:r>
      <w:r w:rsidRPr="00C11FF3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C11FF3">
        <w:rPr>
          <w:rFonts w:ascii="Times New Roman" w:eastAsia="DFKai-SB" w:hAnsi="Times New Roman"/>
          <w:b/>
          <w:i/>
          <w:sz w:val="28"/>
          <w:szCs w:val="28"/>
        </w:rPr>
        <w:t>n</w:t>
      </w:r>
      <w:r w:rsidRPr="00C11FF3">
        <w:rPr>
          <w:rFonts w:ascii="Times New Roman" w:eastAsia="DFKai-SB" w:hAnsi="Times New Roman"/>
          <w:i/>
          <w:sz w:val="28"/>
          <w:szCs w:val="28"/>
        </w:rPr>
        <w:t>: Đo</w:t>
      </w:r>
      <w:r w:rsidRPr="00C11FF3">
        <w:rPr>
          <w:rFonts w:ascii="Times New Roman" w:eastAsia="DFKai-SB" w:hAnsi="Times New Roman"/>
          <w:i/>
          <w:sz w:val="28"/>
          <w:szCs w:val="28"/>
        </w:rPr>
        <w:t>ạ</w:t>
      </w:r>
      <w:r w:rsidRPr="00C11FF3">
        <w:rPr>
          <w:rFonts w:ascii="Times New Roman" w:eastAsia="DFKai-SB" w:hAnsi="Times New Roman"/>
          <w:i/>
          <w:sz w:val="28"/>
          <w:szCs w:val="28"/>
        </w:rPr>
        <w:t>n h</w:t>
      </w:r>
      <w:r w:rsidRPr="00C11FF3">
        <w:rPr>
          <w:rFonts w:ascii="Times New Roman" w:eastAsia="DFKai-SB" w:hAnsi="Times New Roman"/>
          <w:i/>
          <w:sz w:val="28"/>
          <w:szCs w:val="28"/>
        </w:rPr>
        <w:t>ế</w:t>
      </w:r>
      <w:r w:rsidRPr="00C11FF3">
        <w:rPr>
          <w:rFonts w:ascii="Times New Roman" w:eastAsia="DFKai-SB" w:hAnsi="Times New Roman"/>
          <w:i/>
          <w:sz w:val="28"/>
          <w:szCs w:val="28"/>
        </w:rPr>
        <w:t>t th</w:t>
      </w:r>
      <w:r w:rsidRPr="00C11FF3">
        <w:rPr>
          <w:rFonts w:ascii="Times New Roman" w:eastAsia="DFKai-SB" w:hAnsi="Times New Roman"/>
          <w:i/>
          <w:sz w:val="28"/>
          <w:szCs w:val="28"/>
        </w:rPr>
        <w:t>ả</w:t>
      </w:r>
      <w:r w:rsidRPr="00C11FF3">
        <w:rPr>
          <w:rFonts w:ascii="Times New Roman" w:eastAsia="DFKai-SB" w:hAnsi="Times New Roman"/>
          <w:i/>
          <w:sz w:val="28"/>
          <w:szCs w:val="28"/>
        </w:rPr>
        <w:t>y ác, đ</w:t>
      </w:r>
      <w:r w:rsidRPr="00C11FF3">
        <w:rPr>
          <w:rFonts w:ascii="Times New Roman" w:eastAsia="DFKai-SB" w:hAnsi="Times New Roman"/>
          <w:i/>
          <w:sz w:val="28"/>
          <w:szCs w:val="28"/>
        </w:rPr>
        <w:t>ầ</w:t>
      </w:r>
      <w:r w:rsidRPr="00C11FF3">
        <w:rPr>
          <w:rFonts w:ascii="Times New Roman" w:eastAsia="DFKai-SB" w:hAnsi="Times New Roman"/>
          <w:i/>
          <w:sz w:val="28"/>
          <w:szCs w:val="28"/>
        </w:rPr>
        <w:t>y đ</w:t>
      </w:r>
      <w:r w:rsidRPr="00C11FF3">
        <w:rPr>
          <w:rFonts w:ascii="Times New Roman" w:eastAsia="DFKai-SB" w:hAnsi="Times New Roman"/>
          <w:i/>
          <w:sz w:val="28"/>
          <w:szCs w:val="28"/>
        </w:rPr>
        <w:t>ủ</w:t>
      </w:r>
      <w:r w:rsidRPr="00C11FF3">
        <w:rPr>
          <w:rFonts w:ascii="Times New Roman" w:eastAsia="DFKai-SB" w:hAnsi="Times New Roman"/>
          <w:i/>
          <w:sz w:val="28"/>
          <w:szCs w:val="28"/>
        </w:rPr>
        <w:t xml:space="preserve"> các đi</w:t>
      </w:r>
      <w:r w:rsidRPr="00C11FF3">
        <w:rPr>
          <w:rFonts w:ascii="Times New Roman" w:eastAsia="DFKai-SB" w:hAnsi="Times New Roman"/>
          <w:i/>
          <w:sz w:val="28"/>
          <w:szCs w:val="28"/>
        </w:rPr>
        <w:t>ề</w:t>
      </w:r>
      <w:r w:rsidRPr="00C11FF3">
        <w:rPr>
          <w:rFonts w:ascii="Times New Roman" w:eastAsia="DFKai-SB" w:hAnsi="Times New Roman"/>
          <w:i/>
          <w:sz w:val="28"/>
          <w:szCs w:val="28"/>
        </w:rPr>
        <w:t>u thi</w:t>
      </w:r>
      <w:r w:rsidRPr="00C11FF3">
        <w:rPr>
          <w:rFonts w:ascii="Times New Roman" w:eastAsia="DFKai-SB" w:hAnsi="Times New Roman"/>
          <w:i/>
          <w:sz w:val="28"/>
          <w:szCs w:val="28"/>
        </w:rPr>
        <w:t>ệ</w:t>
      </w:r>
      <w:r w:rsidRPr="00C11FF3">
        <w:rPr>
          <w:rFonts w:ascii="Times New Roman" w:eastAsia="DFKai-SB" w:hAnsi="Times New Roman"/>
          <w:i/>
          <w:sz w:val="28"/>
          <w:szCs w:val="28"/>
        </w:rPr>
        <w:t>n).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này là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ch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n!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làm sao t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o ác cho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c? Không ch</w:t>
      </w:r>
      <w:r w:rsidRPr="00C11FF3">
        <w:rPr>
          <w:rFonts w:ascii="Times New Roman" w:hAnsi="Times New Roman"/>
          <w:sz w:val="28"/>
          <w:szCs w:val="28"/>
        </w:rPr>
        <w:t>ỉ</w:t>
      </w:r>
      <w:r w:rsidRPr="00C11FF3">
        <w:rPr>
          <w:rFonts w:ascii="Times New Roman" w:hAnsi="Times New Roman"/>
          <w:sz w:val="28"/>
          <w:szCs w:val="28"/>
        </w:rPr>
        <w:t xml:space="preserve"> là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ác ngôn,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 ác h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nh, mà ngay c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m</w:t>
      </w:r>
      <w:r w:rsidRPr="00C11FF3">
        <w:rPr>
          <w:rFonts w:ascii="Times New Roman" w:hAnsi="Times New Roman"/>
          <w:sz w:val="28"/>
          <w:szCs w:val="28"/>
        </w:rPr>
        <w:t>ộ</w:t>
      </w:r>
      <w:r w:rsidRPr="00C11FF3">
        <w:rPr>
          <w:rFonts w:ascii="Times New Roman" w:hAnsi="Times New Roman"/>
          <w:sz w:val="28"/>
          <w:szCs w:val="28"/>
        </w:rPr>
        <w:t>t ác ni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m cũng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ch</w:t>
      </w:r>
      <w:r w:rsidRPr="00C11FF3">
        <w:rPr>
          <w:rFonts w:ascii="Times New Roman" w:hAnsi="Times New Roman"/>
          <w:sz w:val="28"/>
          <w:szCs w:val="28"/>
        </w:rPr>
        <w:t>ẳ</w:t>
      </w:r>
      <w:r w:rsidRPr="00C11FF3">
        <w:rPr>
          <w:rFonts w:ascii="Times New Roman" w:hAnsi="Times New Roman"/>
          <w:sz w:val="28"/>
          <w:szCs w:val="28"/>
        </w:rPr>
        <w:t>ng có. Con ngư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tho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mái,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sung sư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ng!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ác,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 các đi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lành thì…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Đương như Ph</w:t>
      </w:r>
      <w:r w:rsidRPr="00C11FF3">
        <w:rPr>
          <w:rFonts w:ascii="Times New Roman" w:hAnsi="Times New Roman"/>
          <w:b/>
          <w:i/>
          <w:sz w:val="28"/>
          <w:szCs w:val="28"/>
        </w:rPr>
        <w:t>ổ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Hi</w:t>
      </w:r>
      <w:r w:rsidRPr="00C11FF3">
        <w:rPr>
          <w:rFonts w:ascii="Times New Roman" w:hAnsi="Times New Roman"/>
          <w:b/>
          <w:i/>
          <w:sz w:val="28"/>
          <w:szCs w:val="28"/>
        </w:rPr>
        <w:t>ề</w:t>
      </w:r>
      <w:r w:rsidRPr="00C11FF3">
        <w:rPr>
          <w:rFonts w:ascii="Times New Roman" w:hAnsi="Times New Roman"/>
          <w:b/>
          <w:i/>
          <w:sz w:val="28"/>
          <w:szCs w:val="28"/>
        </w:rPr>
        <w:t>n s</w:t>
      </w:r>
      <w:r w:rsidRPr="00C11FF3">
        <w:rPr>
          <w:rFonts w:ascii="Times New Roman" w:hAnsi="Times New Roman"/>
          <w:b/>
          <w:i/>
          <w:sz w:val="28"/>
          <w:szCs w:val="28"/>
        </w:rPr>
        <w:t>ắ</w:t>
      </w:r>
      <w:r w:rsidRPr="00C11FF3">
        <w:rPr>
          <w:rFonts w:ascii="Times New Roman" w:hAnsi="Times New Roman"/>
          <w:b/>
          <w:i/>
          <w:sz w:val="28"/>
          <w:szCs w:val="28"/>
        </w:rPr>
        <w:t>c tư</w:t>
      </w:r>
      <w:r w:rsidRPr="00C11FF3">
        <w:rPr>
          <w:rFonts w:ascii="Times New Roman" w:hAnsi="Times New Roman"/>
          <w:b/>
          <w:i/>
          <w:sz w:val="28"/>
          <w:szCs w:val="28"/>
        </w:rPr>
        <w:t>ợ</w:t>
      </w:r>
      <w:r w:rsidRPr="00C11FF3">
        <w:rPr>
          <w:rFonts w:ascii="Times New Roman" w:hAnsi="Times New Roman"/>
          <w:b/>
          <w:i/>
          <w:sz w:val="28"/>
          <w:szCs w:val="28"/>
        </w:rPr>
        <w:t>ng đ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t, nh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t thi</w:t>
      </w:r>
      <w:r w:rsidRPr="00C11FF3">
        <w:rPr>
          <w:rFonts w:ascii="Times New Roman" w:hAnsi="Times New Roman"/>
          <w:b/>
          <w:i/>
          <w:sz w:val="28"/>
          <w:szCs w:val="28"/>
        </w:rPr>
        <w:t>ế</w:t>
      </w:r>
      <w:r w:rsidRPr="00C11FF3">
        <w:rPr>
          <w:rFonts w:ascii="Times New Roman" w:hAnsi="Times New Roman"/>
          <w:b/>
          <w:i/>
          <w:sz w:val="28"/>
          <w:szCs w:val="28"/>
        </w:rPr>
        <w:t>t h</w:t>
      </w:r>
      <w:r w:rsidRPr="00C11FF3">
        <w:rPr>
          <w:rFonts w:ascii="Times New Roman" w:hAnsi="Times New Roman"/>
          <w:b/>
          <w:i/>
          <w:sz w:val="28"/>
          <w:szCs w:val="28"/>
        </w:rPr>
        <w:t>ạ</w:t>
      </w:r>
      <w:r w:rsidRPr="00C11FF3">
        <w:rPr>
          <w:rFonts w:ascii="Times New Roman" w:hAnsi="Times New Roman"/>
          <w:b/>
          <w:i/>
          <w:sz w:val="28"/>
          <w:szCs w:val="28"/>
        </w:rPr>
        <w:t>nh nguy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 giai đ</w:t>
      </w:r>
      <w:r w:rsidRPr="00C11FF3">
        <w:rPr>
          <w:rFonts w:ascii="Times New Roman" w:hAnsi="Times New Roman"/>
          <w:b/>
          <w:i/>
          <w:sz w:val="28"/>
          <w:szCs w:val="28"/>
        </w:rPr>
        <w:t>ắ</w:t>
      </w:r>
      <w:r w:rsidRPr="00C11FF3">
        <w:rPr>
          <w:rFonts w:ascii="Times New Roman" w:hAnsi="Times New Roman"/>
          <w:b/>
          <w:i/>
          <w:sz w:val="28"/>
          <w:szCs w:val="28"/>
        </w:rPr>
        <w:t>c c</w:t>
      </w:r>
      <w:r w:rsidRPr="00C11FF3">
        <w:rPr>
          <w:rFonts w:ascii="Times New Roman" w:hAnsi="Times New Roman"/>
          <w:b/>
          <w:i/>
          <w:sz w:val="28"/>
          <w:szCs w:val="28"/>
        </w:rPr>
        <w:t>ụ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túc. Dĩ thư</w:t>
      </w:r>
      <w:r w:rsidRPr="00C11FF3">
        <w:rPr>
          <w:rFonts w:ascii="Times New Roman" w:hAnsi="Times New Roman"/>
          <w:b/>
          <w:i/>
          <w:sz w:val="28"/>
          <w:szCs w:val="28"/>
        </w:rPr>
        <w:t>ợ</w:t>
      </w:r>
      <w:r w:rsidRPr="00C11FF3">
        <w:rPr>
          <w:rFonts w:ascii="Times New Roman" w:hAnsi="Times New Roman"/>
          <w:b/>
          <w:i/>
          <w:sz w:val="28"/>
          <w:szCs w:val="28"/>
        </w:rPr>
        <w:t>ng, minh Tông Thú cánh.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當如普賢色像第一，一切行願皆得具足，已上明宗趣竟。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S</w:t>
      </w:r>
      <w:r w:rsidRPr="00C11FF3">
        <w:rPr>
          <w:rFonts w:ascii="Times New Roman" w:hAnsi="Times New Roman"/>
          <w:i/>
          <w:sz w:val="28"/>
          <w:szCs w:val="28"/>
        </w:rPr>
        <w:t>ẽ</w:t>
      </w:r>
      <w:r w:rsidRPr="00C11FF3">
        <w:rPr>
          <w:rFonts w:ascii="Times New Roman" w:hAnsi="Times New Roman"/>
          <w:i/>
          <w:sz w:val="28"/>
          <w:szCs w:val="28"/>
        </w:rPr>
        <w:t xml:space="preserve"> gi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ng như Ph</w:t>
      </w:r>
      <w:r w:rsidRPr="00C11FF3">
        <w:rPr>
          <w:rFonts w:ascii="Times New Roman" w:hAnsi="Times New Roman"/>
          <w:i/>
          <w:sz w:val="28"/>
          <w:szCs w:val="28"/>
        </w:rPr>
        <w:t>ổ</w:t>
      </w:r>
      <w:r w:rsidRPr="00C11FF3">
        <w:rPr>
          <w:rFonts w:ascii="Times New Roman" w:hAnsi="Times New Roman"/>
          <w:i/>
          <w:sz w:val="28"/>
          <w:szCs w:val="28"/>
        </w:rPr>
        <w:t xml:space="preserve"> 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n, s</w:t>
      </w:r>
      <w:r w:rsidRPr="00C11FF3">
        <w:rPr>
          <w:rFonts w:ascii="Times New Roman" w:hAnsi="Times New Roman"/>
          <w:i/>
          <w:sz w:val="28"/>
          <w:szCs w:val="28"/>
        </w:rPr>
        <w:t>ắ</w:t>
      </w:r>
      <w:r w:rsidRPr="00C11FF3">
        <w:rPr>
          <w:rFonts w:ascii="Times New Roman" w:hAnsi="Times New Roman"/>
          <w:i/>
          <w:sz w:val="28"/>
          <w:szCs w:val="28"/>
        </w:rPr>
        <w:t>c tư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ng b</w:t>
      </w:r>
      <w:r w:rsidRPr="00C11FF3">
        <w:rPr>
          <w:rFonts w:ascii="Times New Roman" w:hAnsi="Times New Roman"/>
          <w:i/>
          <w:sz w:val="28"/>
          <w:szCs w:val="28"/>
        </w:rPr>
        <w:t>ậ</w:t>
      </w:r>
      <w:r w:rsidRPr="00C11FF3">
        <w:rPr>
          <w:rFonts w:ascii="Times New Roman" w:hAnsi="Times New Roman"/>
          <w:i/>
          <w:sz w:val="28"/>
          <w:szCs w:val="28"/>
        </w:rPr>
        <w:t>c nh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t, h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t th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y h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nh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 th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y đ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u tr</w:t>
      </w:r>
      <w:r w:rsidRPr="00C11FF3">
        <w:rPr>
          <w:rFonts w:ascii="Times New Roman" w:hAnsi="Times New Roman"/>
          <w:i/>
          <w:sz w:val="28"/>
          <w:szCs w:val="28"/>
        </w:rPr>
        <w:t>ọ</w:t>
      </w:r>
      <w:r w:rsidRPr="00C11FF3">
        <w:rPr>
          <w:rFonts w:ascii="Times New Roman" w:hAnsi="Times New Roman"/>
          <w:i/>
          <w:sz w:val="28"/>
          <w:szCs w:val="28"/>
        </w:rPr>
        <w:t>n đ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. Trên đây đã gi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ng xong ph</w:t>
      </w:r>
      <w:r w:rsidRPr="00C11FF3">
        <w:rPr>
          <w:rFonts w:ascii="Times New Roman" w:hAnsi="Times New Roman"/>
          <w:i/>
          <w:sz w:val="28"/>
          <w:szCs w:val="28"/>
        </w:rPr>
        <w:t>ầ</w:t>
      </w:r>
      <w:r w:rsidRPr="00C11FF3">
        <w:rPr>
          <w:rFonts w:ascii="Times New Roman" w:hAnsi="Times New Roman"/>
          <w:i/>
          <w:sz w:val="28"/>
          <w:szCs w:val="28"/>
        </w:rPr>
        <w:t>n Tông Thú).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N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u chúng ta đã hi</w:t>
      </w:r>
      <w:r w:rsidRPr="00C11FF3">
        <w:rPr>
          <w:rFonts w:ascii="Times New Roman" w:hAnsi="Times New Roman"/>
          <w:sz w:val="28"/>
          <w:szCs w:val="28"/>
        </w:rPr>
        <w:t>ể</w:t>
      </w:r>
      <w:r w:rsidRPr="00C11FF3">
        <w:rPr>
          <w:rFonts w:ascii="Times New Roman" w:hAnsi="Times New Roman"/>
          <w:sz w:val="28"/>
          <w:szCs w:val="28"/>
        </w:rPr>
        <w:t>u rõ, đã minh b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ch Tông Thú c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>a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này,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nói xem: Có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ph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i h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c ph</w:t>
      </w:r>
      <w:r w:rsidRPr="00C11FF3">
        <w:rPr>
          <w:rFonts w:ascii="Times New Roman" w:hAnsi="Times New Roman"/>
          <w:sz w:val="28"/>
          <w:szCs w:val="28"/>
        </w:rPr>
        <w:t>ẩ</w:t>
      </w:r>
      <w:r w:rsidRPr="00C11FF3">
        <w:rPr>
          <w:rFonts w:ascii="Times New Roman" w:hAnsi="Times New Roman"/>
          <w:sz w:val="28"/>
          <w:szCs w:val="28"/>
        </w:rPr>
        <w:t>m kinh này không? Chúng ta có c</w:t>
      </w:r>
      <w:r w:rsidRPr="00C11FF3">
        <w:rPr>
          <w:rFonts w:ascii="Times New Roman" w:hAnsi="Times New Roman"/>
          <w:sz w:val="28"/>
          <w:szCs w:val="28"/>
        </w:rPr>
        <w:t>ầ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hay không? Quý v</w:t>
      </w:r>
      <w:r w:rsidRPr="00C11FF3">
        <w:rPr>
          <w:rFonts w:ascii="Times New Roman" w:hAnsi="Times New Roman"/>
          <w:sz w:val="28"/>
          <w:szCs w:val="28"/>
        </w:rPr>
        <w:t>ị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t s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 xml:space="preserve"> th</w:t>
      </w:r>
      <w:r w:rsidRPr="00C11FF3">
        <w:rPr>
          <w:rFonts w:ascii="Times New Roman" w:hAnsi="Times New Roman"/>
          <w:sz w:val="28"/>
          <w:szCs w:val="28"/>
        </w:rPr>
        <w:t>ự</w:t>
      </w:r>
      <w:r w:rsidRPr="00C11FF3">
        <w:rPr>
          <w:rFonts w:ascii="Times New Roman" w:hAnsi="Times New Roman"/>
          <w:sz w:val="28"/>
          <w:szCs w:val="28"/>
        </w:rPr>
        <w:t>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n, trong tương lai s</w:t>
      </w:r>
      <w:r w:rsidRPr="00C11FF3">
        <w:rPr>
          <w:rFonts w:ascii="Times New Roman" w:hAnsi="Times New Roman"/>
          <w:sz w:val="28"/>
          <w:szCs w:val="28"/>
        </w:rPr>
        <w:t>ẽ</w:t>
      </w:r>
      <w:r w:rsidRPr="00C11FF3">
        <w:rPr>
          <w:rFonts w:ascii="Times New Roman" w:hAnsi="Times New Roman"/>
          <w:sz w:val="28"/>
          <w:szCs w:val="28"/>
        </w:rPr>
        <w:t xml:space="preserve">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qu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 xml:space="preserve"> báo gi</w:t>
      </w:r>
      <w:r w:rsidRPr="00C11FF3">
        <w:rPr>
          <w:rFonts w:ascii="Times New Roman" w:hAnsi="Times New Roman"/>
          <w:sz w:val="28"/>
          <w:szCs w:val="28"/>
        </w:rPr>
        <w:t>ố</w:t>
      </w:r>
      <w:r w:rsidRPr="00C11FF3">
        <w:rPr>
          <w:rFonts w:ascii="Times New Roman" w:hAnsi="Times New Roman"/>
          <w:sz w:val="28"/>
          <w:szCs w:val="28"/>
        </w:rPr>
        <w:t>ng như ngài Ph</w:t>
      </w:r>
      <w:r w:rsidRPr="00C11FF3">
        <w:rPr>
          <w:rFonts w:ascii="Times New Roman" w:hAnsi="Times New Roman"/>
          <w:sz w:val="28"/>
          <w:szCs w:val="28"/>
        </w:rPr>
        <w:t>ổ</w:t>
      </w:r>
      <w:r w:rsidRPr="00C11FF3">
        <w:rPr>
          <w:rFonts w:ascii="Times New Roman" w:hAnsi="Times New Roman"/>
          <w:sz w:val="28"/>
          <w:szCs w:val="28"/>
        </w:rPr>
        <w:t xml:space="preserve"> Hi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n, s</w:t>
      </w:r>
      <w:r w:rsidRPr="00C11FF3">
        <w:rPr>
          <w:rFonts w:ascii="Times New Roman" w:hAnsi="Times New Roman"/>
          <w:sz w:val="28"/>
          <w:szCs w:val="28"/>
        </w:rPr>
        <w:t>ắ</w:t>
      </w:r>
      <w:r w:rsidRPr="00C11FF3">
        <w:rPr>
          <w:rFonts w:ascii="Times New Roman" w:hAnsi="Times New Roman"/>
          <w:sz w:val="28"/>
          <w:szCs w:val="28"/>
        </w:rPr>
        <w:t>c tư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ng b</w:t>
      </w:r>
      <w:r w:rsidRPr="00C11FF3">
        <w:rPr>
          <w:rFonts w:ascii="Times New Roman" w:hAnsi="Times New Roman"/>
          <w:sz w:val="28"/>
          <w:szCs w:val="28"/>
        </w:rPr>
        <w:t>ậ</w:t>
      </w:r>
      <w:r w:rsidRPr="00C11FF3">
        <w:rPr>
          <w:rFonts w:ascii="Times New Roman" w:hAnsi="Times New Roman"/>
          <w:sz w:val="28"/>
          <w:szCs w:val="28"/>
        </w:rPr>
        <w:t>c nh</w:t>
      </w:r>
      <w:r w:rsidRPr="00C11FF3">
        <w:rPr>
          <w:rFonts w:ascii="Times New Roman" w:hAnsi="Times New Roman"/>
          <w:sz w:val="28"/>
          <w:szCs w:val="28"/>
        </w:rPr>
        <w:t>ấ</w:t>
      </w:r>
      <w:r w:rsidRPr="00C11FF3">
        <w:rPr>
          <w:rFonts w:ascii="Times New Roman" w:hAnsi="Times New Roman"/>
          <w:sz w:val="28"/>
          <w:szCs w:val="28"/>
        </w:rPr>
        <w:t>t,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y các nguy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ề</w:t>
      </w:r>
      <w:r w:rsidRPr="00C11FF3">
        <w:rPr>
          <w:rFonts w:ascii="Times New Roman" w:hAnsi="Times New Roman"/>
          <w:sz w:val="28"/>
          <w:szCs w:val="28"/>
        </w:rPr>
        <w:t>u đư</w:t>
      </w:r>
      <w:r w:rsidRPr="00C11FF3">
        <w:rPr>
          <w:rFonts w:ascii="Times New Roman" w:hAnsi="Times New Roman"/>
          <w:sz w:val="28"/>
          <w:szCs w:val="28"/>
        </w:rPr>
        <w:t>ợ</w:t>
      </w:r>
      <w:r w:rsidRPr="00C11FF3">
        <w:rPr>
          <w:rFonts w:ascii="Times New Roman" w:hAnsi="Times New Roman"/>
          <w:sz w:val="28"/>
          <w:szCs w:val="28"/>
        </w:rPr>
        <w:t>c tr</w:t>
      </w:r>
      <w:r w:rsidRPr="00C11FF3">
        <w:rPr>
          <w:rFonts w:ascii="Times New Roman" w:hAnsi="Times New Roman"/>
          <w:sz w:val="28"/>
          <w:szCs w:val="28"/>
        </w:rPr>
        <w:t>ọ</w:t>
      </w:r>
      <w:r w:rsidRPr="00C11FF3">
        <w:rPr>
          <w:rFonts w:ascii="Times New Roman" w:hAnsi="Times New Roman"/>
          <w:sz w:val="28"/>
          <w:szCs w:val="28"/>
        </w:rPr>
        <w:t>n đ</w:t>
      </w:r>
      <w:r w:rsidRPr="00C11FF3">
        <w:rPr>
          <w:rFonts w:ascii="Times New Roman" w:hAnsi="Times New Roman"/>
          <w:sz w:val="28"/>
          <w:szCs w:val="28"/>
        </w:rPr>
        <w:t>ủ</w:t>
      </w:r>
      <w:r w:rsidRPr="00C11FF3">
        <w:rPr>
          <w:rFonts w:ascii="Times New Roman" w:hAnsi="Times New Roman"/>
          <w:sz w:val="28"/>
          <w:szCs w:val="28"/>
        </w:rPr>
        <w:t xml:space="preserve">, chính là như nay ta nói </w:t>
      </w:r>
      <w:r w:rsidRPr="00C11FF3">
        <w:rPr>
          <w:rFonts w:ascii="Times New Roman" w:hAnsi="Times New Roman"/>
          <w:i/>
          <w:sz w:val="28"/>
          <w:szCs w:val="28"/>
        </w:rPr>
        <w:t>“tâm tư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ng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thành”.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11FF3">
        <w:rPr>
          <w:rFonts w:ascii="Times New Roman" w:hAnsi="Times New Roman"/>
          <w:b/>
          <w:i/>
          <w:sz w:val="28"/>
          <w:szCs w:val="28"/>
        </w:rPr>
        <w:t>(Lu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n) Ý minh h</w:t>
      </w:r>
      <w:r w:rsidRPr="00C11FF3">
        <w:rPr>
          <w:rFonts w:ascii="Times New Roman" w:hAnsi="Times New Roman"/>
          <w:b/>
          <w:i/>
          <w:sz w:val="28"/>
          <w:szCs w:val="28"/>
        </w:rPr>
        <w:t>ồ</w:t>
      </w:r>
      <w:r w:rsidRPr="00C11FF3">
        <w:rPr>
          <w:rFonts w:ascii="Times New Roman" w:hAnsi="Times New Roman"/>
          <w:b/>
          <w:i/>
          <w:sz w:val="28"/>
          <w:szCs w:val="28"/>
        </w:rPr>
        <w:t>i phàm ti</w:t>
      </w:r>
      <w:r w:rsidRPr="00C11FF3">
        <w:rPr>
          <w:rFonts w:ascii="Times New Roman" w:hAnsi="Times New Roman"/>
          <w:b/>
          <w:i/>
          <w:sz w:val="28"/>
          <w:szCs w:val="28"/>
        </w:rPr>
        <w:t>ể</w:t>
      </w:r>
      <w:r w:rsidRPr="00C11FF3">
        <w:rPr>
          <w:rFonts w:ascii="Times New Roman" w:hAnsi="Times New Roman"/>
          <w:b/>
          <w:i/>
          <w:sz w:val="28"/>
          <w:szCs w:val="28"/>
        </w:rPr>
        <w:t>u s</w:t>
      </w:r>
      <w:r w:rsidRPr="00C11FF3">
        <w:rPr>
          <w:rFonts w:ascii="Times New Roman" w:hAnsi="Times New Roman"/>
          <w:b/>
          <w:i/>
          <w:sz w:val="28"/>
          <w:szCs w:val="28"/>
        </w:rPr>
        <w:t>ở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ch</w:t>
      </w:r>
      <w:r w:rsidRPr="00C11FF3">
        <w:rPr>
          <w:rFonts w:ascii="Times New Roman" w:hAnsi="Times New Roman"/>
          <w:b/>
          <w:i/>
          <w:sz w:val="28"/>
          <w:szCs w:val="28"/>
        </w:rPr>
        <w:t>ấ</w:t>
      </w:r>
      <w:r w:rsidRPr="00C11FF3">
        <w:rPr>
          <w:rFonts w:ascii="Times New Roman" w:hAnsi="Times New Roman"/>
          <w:b/>
          <w:i/>
          <w:sz w:val="28"/>
          <w:szCs w:val="28"/>
        </w:rPr>
        <w:t>p tâm c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>nh sai bi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t nghi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p, giai thành nguy</w:t>
      </w:r>
      <w:r w:rsidRPr="00C11FF3">
        <w:rPr>
          <w:rFonts w:ascii="Times New Roman" w:hAnsi="Times New Roman"/>
          <w:b/>
          <w:i/>
          <w:sz w:val="28"/>
          <w:szCs w:val="28"/>
        </w:rPr>
        <w:t>ệ</w:t>
      </w:r>
      <w:r w:rsidRPr="00C11FF3">
        <w:rPr>
          <w:rFonts w:ascii="Times New Roman" w:hAnsi="Times New Roman"/>
          <w:b/>
          <w:i/>
          <w:sz w:val="28"/>
          <w:szCs w:val="28"/>
        </w:rPr>
        <w:t>n h</w:t>
      </w:r>
      <w:r w:rsidRPr="00C11FF3">
        <w:rPr>
          <w:rFonts w:ascii="Times New Roman" w:hAnsi="Times New Roman"/>
          <w:b/>
          <w:i/>
          <w:sz w:val="28"/>
          <w:szCs w:val="28"/>
        </w:rPr>
        <w:t>ả</w:t>
      </w:r>
      <w:r w:rsidRPr="00C11FF3">
        <w:rPr>
          <w:rFonts w:ascii="Times New Roman" w:hAnsi="Times New Roman"/>
          <w:b/>
          <w:i/>
          <w:sz w:val="28"/>
          <w:szCs w:val="28"/>
        </w:rPr>
        <w:t>i, c</w:t>
      </w:r>
      <w:r w:rsidRPr="00C11FF3">
        <w:rPr>
          <w:rFonts w:ascii="Times New Roman" w:hAnsi="Times New Roman"/>
          <w:b/>
          <w:i/>
          <w:sz w:val="28"/>
          <w:szCs w:val="28"/>
        </w:rPr>
        <w:t>ụ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Ph</w:t>
      </w:r>
      <w:r w:rsidRPr="00C11FF3">
        <w:rPr>
          <w:rFonts w:ascii="Times New Roman" w:hAnsi="Times New Roman"/>
          <w:b/>
          <w:i/>
          <w:sz w:val="28"/>
          <w:szCs w:val="28"/>
        </w:rPr>
        <w:t>ổ</w:t>
      </w:r>
      <w:r w:rsidRPr="00C11FF3">
        <w:rPr>
          <w:rFonts w:ascii="Times New Roman" w:hAnsi="Times New Roman"/>
          <w:b/>
          <w:i/>
          <w:sz w:val="28"/>
          <w:szCs w:val="28"/>
        </w:rPr>
        <w:t xml:space="preserve"> Hi</w:t>
      </w:r>
      <w:r w:rsidRPr="00C11FF3">
        <w:rPr>
          <w:rFonts w:ascii="Times New Roman" w:hAnsi="Times New Roman"/>
          <w:b/>
          <w:i/>
          <w:sz w:val="28"/>
          <w:szCs w:val="28"/>
        </w:rPr>
        <w:t>ề</w:t>
      </w:r>
      <w:r w:rsidRPr="00C11FF3">
        <w:rPr>
          <w:rFonts w:ascii="Times New Roman" w:hAnsi="Times New Roman"/>
          <w:b/>
          <w:i/>
          <w:sz w:val="28"/>
          <w:szCs w:val="28"/>
        </w:rPr>
        <w:t>n môn.</w:t>
      </w:r>
    </w:p>
    <w:p w:rsidR="00E55FCA" w:rsidRPr="00C11FF3" w:rsidRDefault="00E55FCA">
      <w:pPr>
        <w:ind w:firstLine="720"/>
        <w:rPr>
          <w:rFonts w:ascii="Times New Roman" w:hAnsi="Times New Roman"/>
          <w:b/>
          <w:sz w:val="28"/>
          <w:szCs w:val="32"/>
        </w:rPr>
      </w:pPr>
      <w:r w:rsidRPr="00C11FF3">
        <w:rPr>
          <w:rFonts w:ascii="Times New Roman" w:hAnsi="Times New Roman"/>
          <w:b/>
          <w:sz w:val="28"/>
          <w:szCs w:val="32"/>
        </w:rPr>
        <w:t>(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C11FF3">
        <w:rPr>
          <w:rFonts w:ascii="Times New Roman" w:eastAsia="DFKai-SB" w:hAnsi="Times New Roman"/>
          <w:b/>
          <w:sz w:val="28"/>
          <w:szCs w:val="32"/>
        </w:rPr>
        <w:t>)</w:t>
      </w:r>
      <w:r w:rsidRPr="00C11FF3">
        <w:rPr>
          <w:rFonts w:ascii="Times New Roman" w:eastAsia="DFKai-SB" w:hAnsi="Times New Roman" w:hint="eastAsia"/>
          <w:b/>
          <w:sz w:val="28"/>
          <w:szCs w:val="32"/>
        </w:rPr>
        <w:t>意明迴凡小所執心境差別業，皆成願海，具普賢門。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  <w:r w:rsidRPr="00C11FF3">
        <w:rPr>
          <w:rFonts w:ascii="Times New Roman" w:hAnsi="Times New Roman"/>
          <w:i/>
          <w:sz w:val="28"/>
          <w:szCs w:val="28"/>
        </w:rPr>
        <w:t>(</w:t>
      </w:r>
      <w:r w:rsidRPr="00C11FF3">
        <w:rPr>
          <w:rFonts w:ascii="Times New Roman" w:hAnsi="Times New Roman"/>
          <w:b/>
          <w:i/>
          <w:sz w:val="28"/>
          <w:szCs w:val="28"/>
        </w:rPr>
        <w:t>Lu</w:t>
      </w:r>
      <w:r w:rsidRPr="00C11FF3">
        <w:rPr>
          <w:rFonts w:ascii="Times New Roman" w:hAnsi="Times New Roman"/>
          <w:b/>
          <w:i/>
          <w:sz w:val="28"/>
          <w:szCs w:val="28"/>
        </w:rPr>
        <w:t>ậ</w:t>
      </w:r>
      <w:r w:rsidRPr="00C11FF3">
        <w:rPr>
          <w:rFonts w:ascii="Times New Roman" w:hAnsi="Times New Roman"/>
          <w:b/>
          <w:i/>
          <w:sz w:val="28"/>
          <w:szCs w:val="28"/>
        </w:rPr>
        <w:t>n</w:t>
      </w:r>
      <w:r w:rsidRPr="00C11FF3">
        <w:rPr>
          <w:rFonts w:ascii="Times New Roman" w:hAnsi="Times New Roman"/>
          <w:i/>
          <w:sz w:val="28"/>
          <w:szCs w:val="28"/>
        </w:rPr>
        <w:t>: Nh</w:t>
      </w:r>
      <w:r w:rsidRPr="00C11FF3">
        <w:rPr>
          <w:rFonts w:ascii="Times New Roman" w:hAnsi="Times New Roman"/>
          <w:i/>
          <w:sz w:val="28"/>
          <w:szCs w:val="28"/>
        </w:rPr>
        <w:t>ằ</w:t>
      </w:r>
      <w:r w:rsidRPr="00C11FF3">
        <w:rPr>
          <w:rFonts w:ascii="Times New Roman" w:hAnsi="Times New Roman"/>
          <w:i/>
          <w:sz w:val="28"/>
          <w:szCs w:val="28"/>
        </w:rPr>
        <w:t>m d</w:t>
      </w:r>
      <w:r w:rsidRPr="00C11FF3">
        <w:rPr>
          <w:rFonts w:ascii="Times New Roman" w:hAnsi="Times New Roman"/>
          <w:i/>
          <w:sz w:val="28"/>
          <w:szCs w:val="28"/>
        </w:rPr>
        <w:t>ụ</w:t>
      </w:r>
      <w:r w:rsidRPr="00C11FF3">
        <w:rPr>
          <w:rFonts w:ascii="Times New Roman" w:hAnsi="Times New Roman"/>
          <w:i/>
          <w:sz w:val="28"/>
          <w:szCs w:val="28"/>
        </w:rPr>
        <w:t>ng ý nêu rõ: Hãy xoay chuy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>n cái nghi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p sai bi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t đư</w:t>
      </w:r>
      <w:r w:rsidRPr="00C11FF3">
        <w:rPr>
          <w:rFonts w:ascii="Times New Roman" w:hAnsi="Times New Roman"/>
          <w:i/>
          <w:sz w:val="28"/>
          <w:szCs w:val="28"/>
        </w:rPr>
        <w:t>ợ</w:t>
      </w:r>
      <w:r w:rsidRPr="00C11FF3">
        <w:rPr>
          <w:rFonts w:ascii="Times New Roman" w:hAnsi="Times New Roman"/>
          <w:i/>
          <w:sz w:val="28"/>
          <w:szCs w:val="28"/>
        </w:rPr>
        <w:t>c t</w:t>
      </w:r>
      <w:r w:rsidRPr="00C11FF3">
        <w:rPr>
          <w:rFonts w:ascii="Times New Roman" w:hAnsi="Times New Roman"/>
          <w:i/>
          <w:sz w:val="28"/>
          <w:szCs w:val="28"/>
        </w:rPr>
        <w:t>ạ</w:t>
      </w:r>
      <w:r w:rsidRPr="00C11FF3">
        <w:rPr>
          <w:rFonts w:ascii="Times New Roman" w:hAnsi="Times New Roman"/>
          <w:i/>
          <w:sz w:val="28"/>
          <w:szCs w:val="28"/>
        </w:rPr>
        <w:t>o thành b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>i s</w:t>
      </w:r>
      <w:r w:rsidRPr="00C11FF3">
        <w:rPr>
          <w:rFonts w:ascii="Times New Roman" w:hAnsi="Times New Roman"/>
          <w:i/>
          <w:sz w:val="28"/>
          <w:szCs w:val="28"/>
        </w:rPr>
        <w:t>ự</w:t>
      </w:r>
      <w:r w:rsidRPr="00C11FF3">
        <w:rPr>
          <w:rFonts w:ascii="Times New Roman" w:hAnsi="Times New Roman"/>
          <w:i/>
          <w:sz w:val="28"/>
          <w:szCs w:val="28"/>
        </w:rPr>
        <w:t xml:space="preserve"> ch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p trư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c c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>a phàm phu, Ti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>u Th</w:t>
      </w:r>
      <w:r w:rsidRPr="00C11FF3">
        <w:rPr>
          <w:rFonts w:ascii="Times New Roman" w:hAnsi="Times New Roman"/>
          <w:i/>
          <w:sz w:val="28"/>
          <w:szCs w:val="28"/>
        </w:rPr>
        <w:t>ừ</w:t>
      </w:r>
      <w:r w:rsidRPr="00C11FF3">
        <w:rPr>
          <w:rFonts w:ascii="Times New Roman" w:hAnsi="Times New Roman"/>
          <w:i/>
          <w:sz w:val="28"/>
          <w:szCs w:val="28"/>
        </w:rPr>
        <w:t>a đ</w:t>
      </w:r>
      <w:r w:rsidRPr="00C11FF3">
        <w:rPr>
          <w:rFonts w:ascii="Times New Roman" w:hAnsi="Times New Roman"/>
          <w:i/>
          <w:sz w:val="28"/>
          <w:szCs w:val="28"/>
        </w:rPr>
        <w:t>ố</w:t>
      </w:r>
      <w:r w:rsidRPr="00C11FF3">
        <w:rPr>
          <w:rFonts w:ascii="Times New Roman" w:hAnsi="Times New Roman"/>
          <w:i/>
          <w:sz w:val="28"/>
          <w:szCs w:val="28"/>
        </w:rPr>
        <w:t>i v</w:t>
      </w:r>
      <w:r w:rsidRPr="00C11FF3">
        <w:rPr>
          <w:rFonts w:ascii="Times New Roman" w:hAnsi="Times New Roman"/>
          <w:i/>
          <w:sz w:val="28"/>
          <w:szCs w:val="28"/>
        </w:rPr>
        <w:t>ớ</w:t>
      </w:r>
      <w:r w:rsidRPr="00C11FF3">
        <w:rPr>
          <w:rFonts w:ascii="Times New Roman" w:hAnsi="Times New Roman"/>
          <w:i/>
          <w:sz w:val="28"/>
          <w:szCs w:val="28"/>
        </w:rPr>
        <w:t>i tâm c</w:t>
      </w:r>
      <w:r w:rsidRPr="00C11FF3">
        <w:rPr>
          <w:rFonts w:ascii="Times New Roman" w:hAnsi="Times New Roman"/>
          <w:i/>
          <w:sz w:val="28"/>
          <w:szCs w:val="28"/>
        </w:rPr>
        <w:t>ả</w:t>
      </w:r>
      <w:r w:rsidRPr="00C11FF3">
        <w:rPr>
          <w:rFonts w:ascii="Times New Roman" w:hAnsi="Times New Roman"/>
          <w:i/>
          <w:sz w:val="28"/>
          <w:szCs w:val="28"/>
        </w:rPr>
        <w:t>nh, [khi</w:t>
      </w:r>
      <w:r w:rsidRPr="00C11FF3">
        <w:rPr>
          <w:rFonts w:ascii="Times New Roman" w:hAnsi="Times New Roman"/>
          <w:i/>
          <w:sz w:val="28"/>
          <w:szCs w:val="28"/>
        </w:rPr>
        <w:t>ế</w:t>
      </w:r>
      <w:r w:rsidRPr="00C11FF3">
        <w:rPr>
          <w:rFonts w:ascii="Times New Roman" w:hAnsi="Times New Roman"/>
          <w:i/>
          <w:sz w:val="28"/>
          <w:szCs w:val="28"/>
        </w:rPr>
        <w:t>n cho tâm đ</w:t>
      </w:r>
      <w:r w:rsidRPr="00C11FF3">
        <w:rPr>
          <w:rFonts w:ascii="Times New Roman" w:hAnsi="Times New Roman"/>
          <w:i/>
          <w:sz w:val="28"/>
          <w:szCs w:val="28"/>
        </w:rPr>
        <w:t>ị</w:t>
      </w:r>
      <w:r w:rsidRPr="00C11FF3">
        <w:rPr>
          <w:rFonts w:ascii="Times New Roman" w:hAnsi="Times New Roman"/>
          <w:i/>
          <w:sz w:val="28"/>
          <w:szCs w:val="28"/>
        </w:rPr>
        <w:t>a ai n</w:t>
      </w:r>
      <w:r w:rsidRPr="00C11FF3">
        <w:rPr>
          <w:rFonts w:ascii="Times New Roman" w:hAnsi="Times New Roman"/>
          <w:i/>
          <w:sz w:val="28"/>
          <w:szCs w:val="28"/>
        </w:rPr>
        <w:t>ấ</w:t>
      </w:r>
      <w:r w:rsidRPr="00C11FF3">
        <w:rPr>
          <w:rFonts w:ascii="Times New Roman" w:hAnsi="Times New Roman"/>
          <w:i/>
          <w:sz w:val="28"/>
          <w:szCs w:val="28"/>
        </w:rPr>
        <w:t>y] đ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u tr</w:t>
      </w:r>
      <w:r w:rsidRPr="00C11FF3">
        <w:rPr>
          <w:rFonts w:ascii="Times New Roman" w:hAnsi="Times New Roman"/>
          <w:i/>
          <w:sz w:val="28"/>
          <w:szCs w:val="28"/>
        </w:rPr>
        <w:t>ở</w:t>
      </w:r>
      <w:r w:rsidRPr="00C11FF3">
        <w:rPr>
          <w:rFonts w:ascii="Times New Roman" w:hAnsi="Times New Roman"/>
          <w:i/>
          <w:sz w:val="28"/>
          <w:szCs w:val="28"/>
        </w:rPr>
        <w:t xml:space="preserve"> thành bi</w:t>
      </w:r>
      <w:r w:rsidRPr="00C11FF3">
        <w:rPr>
          <w:rFonts w:ascii="Times New Roman" w:hAnsi="Times New Roman"/>
          <w:i/>
          <w:sz w:val="28"/>
          <w:szCs w:val="28"/>
        </w:rPr>
        <w:t>ể</w:t>
      </w:r>
      <w:r w:rsidRPr="00C11FF3">
        <w:rPr>
          <w:rFonts w:ascii="Times New Roman" w:hAnsi="Times New Roman"/>
          <w:i/>
          <w:sz w:val="28"/>
          <w:szCs w:val="28"/>
        </w:rPr>
        <w:t>n nguy</w:t>
      </w:r>
      <w:r w:rsidRPr="00C11FF3">
        <w:rPr>
          <w:rFonts w:ascii="Times New Roman" w:hAnsi="Times New Roman"/>
          <w:i/>
          <w:sz w:val="28"/>
          <w:szCs w:val="28"/>
        </w:rPr>
        <w:t>ệ</w:t>
      </w:r>
      <w:r w:rsidRPr="00C11FF3">
        <w:rPr>
          <w:rFonts w:ascii="Times New Roman" w:hAnsi="Times New Roman"/>
          <w:i/>
          <w:sz w:val="28"/>
          <w:szCs w:val="28"/>
        </w:rPr>
        <w:t>n, đ</w:t>
      </w:r>
      <w:r w:rsidRPr="00C11FF3">
        <w:rPr>
          <w:rFonts w:ascii="Times New Roman" w:hAnsi="Times New Roman"/>
          <w:i/>
          <w:sz w:val="28"/>
          <w:szCs w:val="28"/>
        </w:rPr>
        <w:t>ầ</w:t>
      </w:r>
      <w:r w:rsidRPr="00C11FF3">
        <w:rPr>
          <w:rFonts w:ascii="Times New Roman" w:hAnsi="Times New Roman"/>
          <w:i/>
          <w:sz w:val="28"/>
          <w:szCs w:val="28"/>
        </w:rPr>
        <w:t>y đ</w:t>
      </w:r>
      <w:r w:rsidRPr="00C11FF3">
        <w:rPr>
          <w:rFonts w:ascii="Times New Roman" w:hAnsi="Times New Roman"/>
          <w:i/>
          <w:sz w:val="28"/>
          <w:szCs w:val="28"/>
        </w:rPr>
        <w:t>ủ</w:t>
      </w:r>
      <w:r w:rsidRPr="00C11FF3">
        <w:rPr>
          <w:rFonts w:ascii="Times New Roman" w:hAnsi="Times New Roman"/>
          <w:i/>
          <w:sz w:val="28"/>
          <w:szCs w:val="28"/>
        </w:rPr>
        <w:t xml:space="preserve"> Ph</w:t>
      </w:r>
      <w:r w:rsidRPr="00C11FF3">
        <w:rPr>
          <w:rFonts w:ascii="Times New Roman" w:hAnsi="Times New Roman"/>
          <w:i/>
          <w:sz w:val="28"/>
          <w:szCs w:val="28"/>
        </w:rPr>
        <w:t>ổ</w:t>
      </w:r>
      <w:r w:rsidRPr="00C11FF3">
        <w:rPr>
          <w:rFonts w:ascii="Times New Roman" w:hAnsi="Times New Roman"/>
          <w:i/>
          <w:sz w:val="28"/>
          <w:szCs w:val="28"/>
        </w:rPr>
        <w:t xml:space="preserve"> Hi</w:t>
      </w:r>
      <w:r w:rsidRPr="00C11FF3">
        <w:rPr>
          <w:rFonts w:ascii="Times New Roman" w:hAnsi="Times New Roman"/>
          <w:i/>
          <w:sz w:val="28"/>
          <w:szCs w:val="28"/>
        </w:rPr>
        <w:t>ề</w:t>
      </w:r>
      <w:r w:rsidRPr="00C11FF3">
        <w:rPr>
          <w:rFonts w:ascii="Times New Roman" w:hAnsi="Times New Roman"/>
          <w:i/>
          <w:sz w:val="28"/>
          <w:szCs w:val="28"/>
        </w:rPr>
        <w:t>n môn).</w:t>
      </w:r>
    </w:p>
    <w:p w:rsidR="00E55FCA" w:rsidRPr="00C11FF3" w:rsidRDefault="00E55FCA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r w:rsidRPr="00C11FF3">
        <w:rPr>
          <w:rFonts w:ascii="Times New Roman" w:hAnsi="Times New Roman"/>
          <w:sz w:val="28"/>
          <w:szCs w:val="28"/>
        </w:rPr>
        <w:t>Chúng tôi gi</w:t>
      </w:r>
      <w:r w:rsidRPr="00C11FF3">
        <w:rPr>
          <w:rFonts w:ascii="Times New Roman" w:hAnsi="Times New Roman"/>
          <w:sz w:val="28"/>
          <w:szCs w:val="28"/>
        </w:rPr>
        <w:t>ả</w:t>
      </w:r>
      <w:r w:rsidRPr="00C11FF3">
        <w:rPr>
          <w:rFonts w:ascii="Times New Roman" w:hAnsi="Times New Roman"/>
          <w:sz w:val="28"/>
          <w:szCs w:val="28"/>
        </w:rPr>
        <w:t>ng đo</w:t>
      </w:r>
      <w:r w:rsidRPr="00C11FF3">
        <w:rPr>
          <w:rFonts w:ascii="Times New Roman" w:hAnsi="Times New Roman"/>
          <w:sz w:val="28"/>
          <w:szCs w:val="28"/>
        </w:rPr>
        <w:t>ạ</w:t>
      </w:r>
      <w:r w:rsidRPr="00C11FF3">
        <w:rPr>
          <w:rFonts w:ascii="Times New Roman" w:hAnsi="Times New Roman"/>
          <w:sz w:val="28"/>
          <w:szCs w:val="28"/>
        </w:rPr>
        <w:t>n văn này t</w:t>
      </w:r>
      <w:r w:rsidRPr="00C11FF3">
        <w:rPr>
          <w:rFonts w:ascii="Times New Roman" w:hAnsi="Times New Roman"/>
          <w:sz w:val="28"/>
          <w:szCs w:val="28"/>
        </w:rPr>
        <w:t>ớ</w:t>
      </w:r>
      <w:r w:rsidRPr="00C11FF3">
        <w:rPr>
          <w:rFonts w:ascii="Times New Roman" w:hAnsi="Times New Roman"/>
          <w:sz w:val="28"/>
          <w:szCs w:val="28"/>
        </w:rPr>
        <w:t>i đây, v</w:t>
      </w:r>
      <w:r w:rsidRPr="00C11FF3">
        <w:rPr>
          <w:rFonts w:ascii="Times New Roman" w:hAnsi="Times New Roman"/>
          <w:sz w:val="28"/>
          <w:szCs w:val="28"/>
        </w:rPr>
        <w:t>ừ</w:t>
      </w:r>
      <w:r w:rsidRPr="00C11FF3">
        <w:rPr>
          <w:rFonts w:ascii="Times New Roman" w:hAnsi="Times New Roman"/>
          <w:sz w:val="28"/>
          <w:szCs w:val="28"/>
        </w:rPr>
        <w:t>a đúng lúc hi</w:t>
      </w:r>
      <w:r w:rsidRPr="00C11FF3">
        <w:rPr>
          <w:rFonts w:ascii="Times New Roman" w:hAnsi="Times New Roman"/>
          <w:sz w:val="28"/>
          <w:szCs w:val="28"/>
        </w:rPr>
        <w:t>ệ</w:t>
      </w:r>
      <w:r w:rsidRPr="00C11FF3">
        <w:rPr>
          <w:rFonts w:ascii="Times New Roman" w:hAnsi="Times New Roman"/>
          <w:sz w:val="28"/>
          <w:szCs w:val="28"/>
        </w:rPr>
        <w:t>n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đã h</w:t>
      </w:r>
      <w:r w:rsidRPr="00C11FF3">
        <w:rPr>
          <w:rFonts w:ascii="Times New Roman" w:hAnsi="Times New Roman"/>
          <w:sz w:val="28"/>
          <w:szCs w:val="28"/>
        </w:rPr>
        <w:t>ế</w:t>
      </w:r>
      <w:r w:rsidRPr="00C11FF3">
        <w:rPr>
          <w:rFonts w:ascii="Times New Roman" w:hAnsi="Times New Roman"/>
          <w:sz w:val="28"/>
          <w:szCs w:val="28"/>
        </w:rPr>
        <w:t>t th</w:t>
      </w:r>
      <w:r w:rsidRPr="00C11FF3">
        <w:rPr>
          <w:rFonts w:ascii="Times New Roman" w:hAnsi="Times New Roman"/>
          <w:sz w:val="28"/>
          <w:szCs w:val="28"/>
        </w:rPr>
        <w:t>ờ</w:t>
      </w:r>
      <w:r w:rsidRPr="00C11FF3">
        <w:rPr>
          <w:rFonts w:ascii="Times New Roman" w:hAnsi="Times New Roman"/>
          <w:sz w:val="28"/>
          <w:szCs w:val="28"/>
        </w:rPr>
        <w:t>i gian r</w:t>
      </w:r>
      <w:r w:rsidRPr="00C11FF3">
        <w:rPr>
          <w:rFonts w:ascii="Times New Roman" w:hAnsi="Times New Roman"/>
          <w:sz w:val="28"/>
          <w:szCs w:val="28"/>
        </w:rPr>
        <w:t>ồ</w:t>
      </w:r>
      <w:r w:rsidRPr="00C11FF3">
        <w:rPr>
          <w:rFonts w:ascii="Times New Roman" w:hAnsi="Times New Roman"/>
          <w:sz w:val="28"/>
          <w:szCs w:val="28"/>
        </w:rPr>
        <w:t>i!</w:t>
      </w:r>
    </w:p>
    <w:p w:rsidR="00E55FCA" w:rsidRPr="00C11FF3" w:rsidRDefault="00E55FCA">
      <w:pPr>
        <w:jc w:val="center"/>
        <w:rPr>
          <w:rFonts w:ascii="Times New Roman" w:hAnsi="Times New Roman"/>
          <w:b/>
          <w:sz w:val="28"/>
          <w:szCs w:val="28"/>
        </w:rPr>
      </w:pPr>
      <w:r w:rsidRPr="00C11FF3">
        <w:rPr>
          <w:rFonts w:ascii="Times New Roman" w:hAnsi="Times New Roman"/>
          <w:b/>
          <w:sz w:val="28"/>
          <w:szCs w:val="28"/>
        </w:rPr>
        <w:t>Đ</w:t>
      </w:r>
      <w:r w:rsidRPr="00C11FF3">
        <w:rPr>
          <w:rFonts w:ascii="Times New Roman" w:hAnsi="Times New Roman"/>
          <w:b/>
          <w:sz w:val="28"/>
          <w:szCs w:val="28"/>
        </w:rPr>
        <w:t>ạ</w:t>
      </w:r>
      <w:r w:rsidRPr="00C11FF3">
        <w:rPr>
          <w:rFonts w:ascii="Times New Roman" w:hAnsi="Times New Roman"/>
          <w:b/>
          <w:sz w:val="28"/>
          <w:szCs w:val="28"/>
        </w:rPr>
        <w:t>i Phương Qu</w:t>
      </w:r>
      <w:r w:rsidRPr="00C11FF3">
        <w:rPr>
          <w:rFonts w:ascii="Times New Roman" w:hAnsi="Times New Roman"/>
          <w:b/>
          <w:sz w:val="28"/>
          <w:szCs w:val="28"/>
        </w:rPr>
        <w:t>ả</w:t>
      </w:r>
      <w:r w:rsidRPr="00C11FF3">
        <w:rPr>
          <w:rFonts w:ascii="Times New Roman" w:hAnsi="Times New Roman"/>
          <w:b/>
          <w:sz w:val="28"/>
          <w:szCs w:val="28"/>
        </w:rPr>
        <w:t>ng Ph</w:t>
      </w:r>
      <w:r w:rsidRPr="00C11FF3">
        <w:rPr>
          <w:rFonts w:ascii="Times New Roman" w:hAnsi="Times New Roman"/>
          <w:b/>
          <w:sz w:val="28"/>
          <w:szCs w:val="28"/>
        </w:rPr>
        <w:t>ậ</w:t>
      </w:r>
      <w:r w:rsidRPr="00C11FF3">
        <w:rPr>
          <w:rFonts w:ascii="Times New Roman" w:hAnsi="Times New Roman"/>
          <w:b/>
          <w:sz w:val="28"/>
          <w:szCs w:val="28"/>
        </w:rPr>
        <w:t>t</w:t>
      </w:r>
    </w:p>
    <w:p w:rsidR="00E55FCA" w:rsidRPr="00C11FF3" w:rsidRDefault="00E55FCA">
      <w:pPr>
        <w:jc w:val="center"/>
        <w:rPr>
          <w:rFonts w:ascii="Times New Roman" w:hAnsi="Times New Roman"/>
          <w:b/>
          <w:sz w:val="28"/>
          <w:szCs w:val="28"/>
        </w:rPr>
      </w:pPr>
      <w:r w:rsidRPr="00C11FF3">
        <w:rPr>
          <w:rFonts w:ascii="Times New Roman" w:hAnsi="Times New Roman"/>
          <w:b/>
          <w:sz w:val="28"/>
          <w:szCs w:val="28"/>
        </w:rPr>
        <w:t>Hoa Nghiêm Kinh</w:t>
      </w:r>
    </w:p>
    <w:p w:rsidR="00E55FCA" w:rsidRPr="00C11FF3" w:rsidRDefault="00E55FCA">
      <w:pPr>
        <w:jc w:val="center"/>
        <w:rPr>
          <w:rFonts w:ascii="Times New Roman" w:hAnsi="Times New Roman"/>
          <w:b/>
          <w:sz w:val="28"/>
          <w:szCs w:val="28"/>
        </w:rPr>
      </w:pPr>
      <w:r w:rsidRPr="00C11FF3">
        <w:rPr>
          <w:rFonts w:ascii="Times New Roman" w:hAnsi="Times New Roman"/>
          <w:b/>
          <w:sz w:val="28"/>
          <w:szCs w:val="28"/>
        </w:rPr>
        <w:t>Ph</w:t>
      </w:r>
      <w:r w:rsidRPr="00C11FF3">
        <w:rPr>
          <w:rFonts w:ascii="Times New Roman" w:hAnsi="Times New Roman"/>
          <w:b/>
          <w:sz w:val="28"/>
          <w:szCs w:val="28"/>
        </w:rPr>
        <w:t>ẩ</w:t>
      </w:r>
      <w:r w:rsidRPr="00C11FF3">
        <w:rPr>
          <w:rFonts w:ascii="Times New Roman" w:hAnsi="Times New Roman"/>
          <w:b/>
          <w:sz w:val="28"/>
          <w:szCs w:val="28"/>
        </w:rPr>
        <w:t>m th</w:t>
      </w:r>
      <w:r w:rsidRPr="00C11FF3">
        <w:rPr>
          <w:rFonts w:ascii="Times New Roman" w:hAnsi="Times New Roman"/>
          <w:b/>
          <w:sz w:val="28"/>
          <w:szCs w:val="28"/>
        </w:rPr>
        <w:t>ứ</w:t>
      </w:r>
      <w:r w:rsidRPr="00C11FF3">
        <w:rPr>
          <w:rFonts w:ascii="Times New Roman" w:hAnsi="Times New Roman"/>
          <w:b/>
          <w:sz w:val="28"/>
          <w:szCs w:val="28"/>
        </w:rPr>
        <w:t xml:space="preserve"> mư</w:t>
      </w:r>
      <w:r w:rsidRPr="00C11FF3">
        <w:rPr>
          <w:rFonts w:ascii="Times New Roman" w:hAnsi="Times New Roman"/>
          <w:b/>
          <w:sz w:val="28"/>
          <w:szCs w:val="28"/>
        </w:rPr>
        <w:t>ờ</w:t>
      </w:r>
      <w:r w:rsidRPr="00C11FF3">
        <w:rPr>
          <w:rFonts w:ascii="Times New Roman" w:hAnsi="Times New Roman"/>
          <w:b/>
          <w:sz w:val="28"/>
          <w:szCs w:val="28"/>
        </w:rPr>
        <w:t>i m</w:t>
      </w:r>
      <w:r w:rsidRPr="00C11FF3">
        <w:rPr>
          <w:rFonts w:ascii="Times New Roman" w:hAnsi="Times New Roman"/>
          <w:b/>
          <w:sz w:val="28"/>
          <w:szCs w:val="28"/>
        </w:rPr>
        <w:t>ộ</w:t>
      </w:r>
      <w:r w:rsidRPr="00C11FF3">
        <w:rPr>
          <w:rFonts w:ascii="Times New Roman" w:hAnsi="Times New Roman"/>
          <w:b/>
          <w:sz w:val="28"/>
          <w:szCs w:val="28"/>
        </w:rPr>
        <w:t>t,</w:t>
      </w:r>
    </w:p>
    <w:p w:rsidR="00E55FCA" w:rsidRPr="00C11FF3" w:rsidRDefault="00E55FCA">
      <w:pPr>
        <w:jc w:val="center"/>
        <w:rPr>
          <w:rFonts w:ascii="Times New Roman" w:hAnsi="Times New Roman"/>
          <w:b/>
          <w:sz w:val="28"/>
          <w:szCs w:val="28"/>
        </w:rPr>
      </w:pPr>
      <w:r w:rsidRPr="00C11FF3">
        <w:rPr>
          <w:rFonts w:ascii="Times New Roman" w:hAnsi="Times New Roman"/>
          <w:b/>
          <w:sz w:val="28"/>
          <w:szCs w:val="28"/>
        </w:rPr>
        <w:t>T</w:t>
      </w:r>
      <w:r w:rsidRPr="00C11FF3">
        <w:rPr>
          <w:rFonts w:ascii="Times New Roman" w:hAnsi="Times New Roman"/>
          <w:b/>
          <w:sz w:val="28"/>
          <w:szCs w:val="28"/>
        </w:rPr>
        <w:t>ị</w:t>
      </w:r>
      <w:r w:rsidRPr="00C11FF3">
        <w:rPr>
          <w:rFonts w:ascii="Times New Roman" w:hAnsi="Times New Roman"/>
          <w:b/>
          <w:sz w:val="28"/>
          <w:szCs w:val="28"/>
        </w:rPr>
        <w:t>nh H</w:t>
      </w:r>
      <w:r w:rsidRPr="00C11FF3">
        <w:rPr>
          <w:rFonts w:ascii="Times New Roman" w:hAnsi="Times New Roman"/>
          <w:b/>
          <w:sz w:val="28"/>
          <w:szCs w:val="28"/>
        </w:rPr>
        <w:t>ạ</w:t>
      </w:r>
      <w:r w:rsidRPr="00C11FF3">
        <w:rPr>
          <w:rFonts w:ascii="Times New Roman" w:hAnsi="Times New Roman"/>
          <w:b/>
          <w:sz w:val="28"/>
          <w:szCs w:val="28"/>
        </w:rPr>
        <w:t>nh Ph</w:t>
      </w:r>
      <w:r w:rsidRPr="00C11FF3">
        <w:rPr>
          <w:rFonts w:ascii="Times New Roman" w:hAnsi="Times New Roman"/>
          <w:b/>
          <w:sz w:val="28"/>
          <w:szCs w:val="28"/>
        </w:rPr>
        <w:t>ẩ</w:t>
      </w:r>
      <w:r w:rsidRPr="00C11FF3">
        <w:rPr>
          <w:rFonts w:ascii="Times New Roman" w:hAnsi="Times New Roman"/>
          <w:b/>
          <w:sz w:val="28"/>
          <w:szCs w:val="28"/>
        </w:rPr>
        <w:t>m</w:t>
      </w:r>
    </w:p>
    <w:p w:rsidR="00E55FCA" w:rsidRPr="00C11FF3" w:rsidRDefault="00E55FCA">
      <w:pPr>
        <w:jc w:val="center"/>
        <w:rPr>
          <w:rFonts w:ascii="Times New Roman" w:hAnsi="Times New Roman"/>
          <w:b/>
          <w:sz w:val="28"/>
          <w:szCs w:val="28"/>
        </w:rPr>
      </w:pPr>
      <w:r w:rsidRPr="00C11FF3">
        <w:rPr>
          <w:rFonts w:ascii="Times New Roman" w:hAnsi="Times New Roman"/>
          <w:b/>
          <w:sz w:val="28"/>
          <w:szCs w:val="28"/>
        </w:rPr>
        <w:t>Ph</w:t>
      </w:r>
      <w:r w:rsidRPr="00C11FF3">
        <w:rPr>
          <w:rFonts w:ascii="Times New Roman" w:hAnsi="Times New Roman"/>
          <w:b/>
          <w:sz w:val="28"/>
          <w:szCs w:val="28"/>
        </w:rPr>
        <w:t>ầ</w:t>
      </w:r>
      <w:r w:rsidRPr="00C11FF3">
        <w:rPr>
          <w:rFonts w:ascii="Times New Roman" w:hAnsi="Times New Roman"/>
          <w:b/>
          <w:sz w:val="28"/>
          <w:szCs w:val="28"/>
        </w:rPr>
        <w:t>n 4 h</w:t>
      </w:r>
      <w:r w:rsidRPr="00C11FF3">
        <w:rPr>
          <w:rFonts w:ascii="Times New Roman" w:hAnsi="Times New Roman"/>
          <w:b/>
          <w:sz w:val="28"/>
          <w:szCs w:val="28"/>
        </w:rPr>
        <w:t>ế</w:t>
      </w:r>
      <w:r w:rsidRPr="00C11FF3">
        <w:rPr>
          <w:rFonts w:ascii="Times New Roman" w:hAnsi="Times New Roman"/>
          <w:b/>
          <w:sz w:val="28"/>
          <w:szCs w:val="28"/>
        </w:rPr>
        <w:t>t</w:t>
      </w: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</w:p>
    <w:p w:rsidR="00E55FCA" w:rsidRPr="00C11FF3" w:rsidRDefault="00E55FCA">
      <w:pPr>
        <w:ind w:firstLine="720"/>
        <w:rPr>
          <w:rFonts w:ascii="Times New Roman" w:hAnsi="Times New Roman"/>
          <w:sz w:val="28"/>
          <w:szCs w:val="28"/>
        </w:rPr>
      </w:pPr>
      <w:bookmarkStart w:id="0" w:name="_PictureBullets"/>
      <w:bookmarkEnd w:id="0"/>
    </w:p>
    <w:sectPr w:rsidR="003B49A5" w:rsidRPr="00C11FF3" w:rsidSect="002D57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5FCA" w:rsidRDefault="00E55FCA">
      <w:r>
        <w:separator/>
      </w:r>
    </w:p>
  </w:endnote>
  <w:endnote w:type="continuationSeparator" w:id="0">
    <w:p w:rsidR="00E55FCA" w:rsidRDefault="00E5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5FCA" w:rsidRDefault="00E55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5FCA" w:rsidRPr="00BC3E7D" w:rsidRDefault="00E55FCA" w:rsidP="003B49A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5FCA" w:rsidRPr="00BC3E7D" w:rsidRDefault="00E55FCA" w:rsidP="003B49A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5FCA" w:rsidRDefault="00E55FCA">
      <w:r>
        <w:separator/>
      </w:r>
    </w:p>
  </w:footnote>
  <w:footnote w:type="continuationSeparator" w:id="0">
    <w:p w:rsidR="00E55FCA" w:rsidRDefault="00E55FCA">
      <w:r>
        <w:continuationSeparator/>
      </w:r>
    </w:p>
  </w:footnote>
  <w:footnote w:id="1">
    <w:p w:rsidR="00E55FCA" w:rsidRDefault="00E55FCA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Hai mươi món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n não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chính là Tùy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Não (U</w:t>
      </w:r>
      <w:r>
        <w:rPr>
          <w:rStyle w:val="unicode"/>
          <w:rFonts w:ascii="Times New Roman" w:hAnsi="Times New Roman"/>
          <w:sz w:val="24"/>
          <w:szCs w:val="24"/>
          <w:lang w:eastAsia="zh-Hans" w:bidi="sa-IN"/>
        </w:rPr>
        <w:t>pakleśa</w:t>
      </w:r>
      <w:r>
        <w:rPr>
          <w:rFonts w:ascii="Times New Roman" w:hAnsi="Times New Roman"/>
          <w:sz w:val="24"/>
          <w:szCs w:val="24"/>
        </w:rPr>
        <w:t>),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Ph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(gi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),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(căm ghét), Phú (gi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di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t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i), Não (bu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lo 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u),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(ghen ghét), Xan (keo ki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t), Cu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(d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trá), Si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m (n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b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), Kiêu (kiêu ng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o),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(có ý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làm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k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 xml:space="preserve"> khác), Vô Tàm (ch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n), Vô Quý (ch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n khi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khác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mình làm chuy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x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u), Hôn Tr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m,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(lao chao,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nh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m, tâm lăng xăng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nh), B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Tín,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Đãi, Phóng D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(buông lung), Th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(không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chánh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m), Tán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và Oai Tri (hi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cong 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y). Do các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não này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sáu căn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não tham, sân, si,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n, nghi, và b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chánh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phát sanh, nên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Tùy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Não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Chi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c.</w:t>
      </w:r>
    </w:p>
  </w:footnote>
  <w:footnote w:id="2">
    <w:p w:rsidR="00E55FCA" w:rsidRDefault="00E55FCA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Phàm là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chưa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c,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(dư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như ng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p, nhưng chưa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p). Ngo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phàm là chưa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i.</w:t>
      </w:r>
    </w:p>
    <w:p w:rsidR="00E55FCA" w:rsidRDefault="00E55FCA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xét theo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a, các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đã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Ngũ Đình Tâm Quán,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X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và Tương T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X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Ngo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Phàm,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đã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Noãn,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nh, Nh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n,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Pháp thì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Phàm.</w:t>
      </w:r>
    </w:p>
    <w:p w:rsidR="00E55FCA" w:rsidRDefault="00E55FCA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xét theo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a,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Tín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Ngo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Phàm,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lên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Phàm. Như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 là trong năm mươi m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Viên Giáo,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có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là thánh nhân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, còn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Tam 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(Th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,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nh,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ng) và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Tín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coi là phàm phu,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“tương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thánh nhân”.</w:t>
      </w:r>
    </w:p>
  </w:footnote>
  <w:footnote w:id="3">
    <w:p w:rsidR="00E55FCA" w:rsidRDefault="00E55FCA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Giác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vì là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5FCA" w:rsidRDefault="00E55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5FCA" w:rsidRDefault="00E55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5FCA" w:rsidRDefault="00E55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15"/>
    <w:rsid w:val="00E5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5A04E-84DB-4E16-99B0-0A8154BA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styleId="IntenseEmphasis">
    <w:name w:val="Intense Emphasis"/>
    <w:basedOn w:val="Normal"/>
    <w:uiPriority w:val="21"/>
    <w:qFormat/>
    <w:rPr>
      <w:i/>
      <w:iCs/>
      <w:color w:val="5B9BD5"/>
    </w:rPr>
  </w:style>
  <w:style w:type="character" w:customStyle="1" w:styleId="unicode">
    <w:name w:val="unico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15304</Words>
  <Characters>87235</Characters>
  <Application>Microsoft Office Word</Application>
  <DocSecurity>0</DocSecurity>
  <Lines>726</Lines>
  <Paragraphs>204</Paragraphs>
  <ScaleCrop>false</ScaleCrop>
  <Company/>
  <LinksUpToDate>false</LinksUpToDate>
  <CharactersWithSpaces>102335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